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F0" w:rsidRDefault="00167BF0" w:rsidP="00167BF0">
      <w:pPr>
        <w:ind w:left="220" w:hangingChars="100" w:hanging="220"/>
      </w:pPr>
      <w:bookmarkStart w:id="0" w:name="_GoBack"/>
      <w:bookmarkEnd w:id="0"/>
      <w:r>
        <w:rPr>
          <w:rFonts w:hint="eastAsia"/>
        </w:rPr>
        <w:t>（様式第３号）（第９関係）</w:t>
      </w:r>
    </w:p>
    <w:p w:rsidR="00167BF0" w:rsidRDefault="00167BF0" w:rsidP="00167BF0">
      <w:pPr>
        <w:jc w:val="center"/>
      </w:pPr>
      <w:r>
        <w:rPr>
          <w:rFonts w:hint="eastAsia"/>
        </w:rPr>
        <w:t>須坂市病児・病後児保育利用申込書</w:t>
      </w:r>
    </w:p>
    <w:p w:rsidR="00167BF0" w:rsidRDefault="00167BF0" w:rsidP="00167BF0">
      <w:pPr>
        <w:jc w:val="right"/>
      </w:pPr>
      <w:r>
        <w:rPr>
          <w:rFonts w:hint="eastAsia"/>
        </w:rPr>
        <w:t>年　　月　　日</w:t>
      </w:r>
    </w:p>
    <w:p w:rsidR="00167BF0" w:rsidRDefault="00167BF0" w:rsidP="00167BF0">
      <w:r>
        <w:rPr>
          <w:rFonts w:hint="eastAsia"/>
        </w:rPr>
        <w:t xml:space="preserve">　（あて先）須坂市教育委員会</w:t>
      </w:r>
    </w:p>
    <w:p w:rsidR="00167BF0" w:rsidRDefault="00167BF0" w:rsidP="00167BF0">
      <w:r>
        <w:rPr>
          <w:rFonts w:hint="eastAsia"/>
        </w:rPr>
        <w:t xml:space="preserve">　　　　　　　　　　　　　　　　　　　　　申請者　住所</w:t>
      </w:r>
    </w:p>
    <w:p w:rsidR="00167BF0" w:rsidRDefault="00167BF0" w:rsidP="00167BF0">
      <w:pPr>
        <w:ind w:left="220" w:hangingChars="100" w:hanging="220"/>
      </w:pPr>
      <w:r>
        <w:rPr>
          <w:rFonts w:hint="eastAsia"/>
        </w:rPr>
        <w:t xml:space="preserve">　　　　　　　　　　　　　　　　　　　　（保護者）氏名　　　　　　　　　　　　　　　</w:t>
      </w:r>
    </w:p>
    <w:p w:rsidR="00167BF0" w:rsidRPr="00F60247" w:rsidRDefault="00167BF0" w:rsidP="00167BF0">
      <w:pPr>
        <w:ind w:left="220" w:hangingChars="100" w:hanging="220"/>
      </w:pPr>
      <w:r>
        <w:rPr>
          <w:rFonts w:hint="eastAsia"/>
        </w:rPr>
        <w:t xml:space="preserve">　　　　　　　　　　　　　　　　　　　　　　　　　電話（　　　　）　　　－</w:t>
      </w:r>
    </w:p>
    <w:p w:rsidR="00167BF0" w:rsidRDefault="00167BF0" w:rsidP="00167BF0">
      <w:pPr>
        <w:ind w:left="220" w:hangingChars="100" w:hanging="220"/>
      </w:pPr>
      <w:r>
        <w:rPr>
          <w:rFonts w:hint="eastAsia"/>
        </w:rPr>
        <w:t xml:space="preserve">　次のとおり病児・病後児保育の利用を申し込みます。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1073"/>
        <w:gridCol w:w="284"/>
        <w:gridCol w:w="2273"/>
        <w:gridCol w:w="420"/>
        <w:gridCol w:w="2330"/>
        <w:gridCol w:w="2534"/>
      </w:tblGrid>
      <w:tr w:rsidR="00167BF0" w:rsidTr="00BB7E90">
        <w:trPr>
          <w:trHeight w:val="225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登録</w:t>
            </w:r>
          </w:p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児童</w:t>
            </w:r>
          </w:p>
        </w:tc>
        <w:tc>
          <w:tcPr>
            <w:tcW w:w="363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67BF0" w:rsidRDefault="00167BF0" w:rsidP="00BB7E90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330" w:type="dxa"/>
            <w:vMerge w:val="restart"/>
            <w:tcBorders>
              <w:right w:val="single" w:sz="4" w:space="0" w:color="auto"/>
            </w:tcBorders>
          </w:tcPr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生年月日</w:t>
            </w:r>
          </w:p>
          <w:p w:rsidR="00167BF0" w:rsidRDefault="00167BF0" w:rsidP="00BB7E90">
            <w:pPr>
              <w:jc w:val="both"/>
            </w:pPr>
          </w:p>
          <w:p w:rsidR="00167BF0" w:rsidRDefault="00167BF0" w:rsidP="00BB7E90">
            <w:pPr>
              <w:jc w:val="right"/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日生</w:t>
            </w:r>
          </w:p>
          <w:p w:rsidR="00167BF0" w:rsidRDefault="00167BF0" w:rsidP="00BB7E90">
            <w:pPr>
              <w:jc w:val="right"/>
            </w:pPr>
            <w:r>
              <w:rPr>
                <w:rFonts w:hint="eastAsia"/>
              </w:rPr>
              <w:t>（　　歳　　月）</w:t>
            </w:r>
          </w:p>
        </w:tc>
        <w:tc>
          <w:tcPr>
            <w:tcW w:w="2534" w:type="dxa"/>
            <w:vMerge w:val="restart"/>
            <w:tcBorders>
              <w:left w:val="single" w:sz="4" w:space="0" w:color="auto"/>
            </w:tcBorders>
          </w:tcPr>
          <w:p w:rsidR="00167BF0" w:rsidRDefault="00167BF0" w:rsidP="00BB7E90">
            <w:pPr>
              <w:widowControl/>
              <w:autoSpaceDE/>
              <w:autoSpaceDN/>
              <w:adjustRightInd/>
            </w:pPr>
            <w:r>
              <w:rPr>
                <w:rFonts w:hint="eastAsia"/>
              </w:rPr>
              <w:t>園等施設</w:t>
            </w:r>
          </w:p>
          <w:p w:rsidR="00167BF0" w:rsidRDefault="00167BF0" w:rsidP="00BB7E90">
            <w:pPr>
              <w:widowControl/>
              <w:autoSpaceDE/>
              <w:autoSpaceDN/>
              <w:adjustRightInd/>
              <w:jc w:val="right"/>
            </w:pPr>
            <w:r>
              <w:rPr>
                <w:rFonts w:hint="eastAsia"/>
              </w:rPr>
              <w:t>保育園</w:t>
            </w:r>
          </w:p>
          <w:p w:rsidR="00167BF0" w:rsidRDefault="00167BF0" w:rsidP="00BB7E90">
            <w:pPr>
              <w:jc w:val="right"/>
            </w:pPr>
            <w:r>
              <w:rPr>
                <w:rFonts w:hint="eastAsia"/>
              </w:rPr>
              <w:t>幼稚園</w:t>
            </w:r>
          </w:p>
          <w:p w:rsidR="00167BF0" w:rsidRDefault="00167BF0" w:rsidP="00BB7E90">
            <w:pPr>
              <w:jc w:val="right"/>
            </w:pPr>
            <w:r>
              <w:rPr>
                <w:rFonts w:hint="eastAsia"/>
              </w:rPr>
              <w:t>認定こども園</w:t>
            </w:r>
          </w:p>
          <w:p w:rsidR="00167BF0" w:rsidRPr="006F15A3" w:rsidRDefault="00167BF0" w:rsidP="00BB7E90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</w:tr>
      <w:tr w:rsidR="00167BF0" w:rsidTr="00BB7E90">
        <w:trPr>
          <w:trHeight w:val="692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167BF0" w:rsidRDefault="00167BF0" w:rsidP="00BB7E90">
            <w:pPr>
              <w:jc w:val="both"/>
            </w:pPr>
          </w:p>
        </w:tc>
        <w:tc>
          <w:tcPr>
            <w:tcW w:w="3630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167BF0" w:rsidRDefault="00167BF0" w:rsidP="00BB7E90">
            <w:pPr>
              <w:jc w:val="both"/>
            </w:pPr>
          </w:p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420" w:type="dxa"/>
            <w:vMerge/>
            <w:vAlign w:val="center"/>
          </w:tcPr>
          <w:p w:rsidR="00167BF0" w:rsidRDefault="00167BF0" w:rsidP="00BB7E90">
            <w:pPr>
              <w:jc w:val="center"/>
            </w:pPr>
          </w:p>
        </w:tc>
        <w:tc>
          <w:tcPr>
            <w:tcW w:w="2330" w:type="dxa"/>
            <w:vMerge/>
            <w:tcBorders>
              <w:right w:val="single" w:sz="4" w:space="0" w:color="auto"/>
            </w:tcBorders>
            <w:vAlign w:val="center"/>
          </w:tcPr>
          <w:p w:rsidR="00167BF0" w:rsidRDefault="00167BF0" w:rsidP="00BB7E90">
            <w:pPr>
              <w:jc w:val="both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vAlign w:val="center"/>
          </w:tcPr>
          <w:p w:rsidR="00167BF0" w:rsidRDefault="00167BF0" w:rsidP="00BB7E90">
            <w:pPr>
              <w:jc w:val="both"/>
            </w:pPr>
          </w:p>
        </w:tc>
      </w:tr>
      <w:tr w:rsidR="00167BF0" w:rsidTr="00BB7E90">
        <w:trPr>
          <w:trHeight w:val="746"/>
        </w:trPr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167BF0" w:rsidRDefault="00167BF0" w:rsidP="00BB7E90">
            <w:r>
              <w:rPr>
                <w:rFonts w:hint="eastAsia"/>
              </w:rPr>
              <w:t>看護できない理由</w:t>
            </w:r>
          </w:p>
        </w:tc>
        <w:tc>
          <w:tcPr>
            <w:tcW w:w="7557" w:type="dxa"/>
            <w:gridSpan w:val="4"/>
            <w:tcBorders>
              <w:left w:val="single" w:sz="4" w:space="0" w:color="auto"/>
            </w:tcBorders>
            <w:vAlign w:val="center"/>
          </w:tcPr>
          <w:p w:rsidR="00167BF0" w:rsidRDefault="00167BF0" w:rsidP="00BB7E90">
            <w:r>
              <w:rPr>
                <w:rFonts w:hint="eastAsia"/>
              </w:rPr>
              <w:t>１　勤務の都合</w:t>
            </w:r>
          </w:p>
          <w:p w:rsidR="00167BF0" w:rsidRPr="00C403D3" w:rsidRDefault="00167BF0" w:rsidP="00BB7E90">
            <w:pPr>
              <w:rPr>
                <w:color w:val="FF0000"/>
              </w:rPr>
            </w:pPr>
            <w:r>
              <w:rPr>
                <w:rFonts w:hint="eastAsia"/>
              </w:rPr>
              <w:t>２　その他（　　　　　　　　　　　　　　　　　　　）</w:t>
            </w:r>
          </w:p>
        </w:tc>
      </w:tr>
      <w:tr w:rsidR="00167BF0" w:rsidTr="00BB7E90">
        <w:trPr>
          <w:trHeight w:val="727"/>
        </w:trPr>
        <w:tc>
          <w:tcPr>
            <w:tcW w:w="2127" w:type="dxa"/>
            <w:gridSpan w:val="3"/>
            <w:vAlign w:val="center"/>
          </w:tcPr>
          <w:p w:rsidR="00167BF0" w:rsidRPr="007703BF" w:rsidRDefault="00167BF0" w:rsidP="00BB7E90">
            <w:r w:rsidRPr="007703BF">
              <w:rPr>
                <w:rFonts w:hint="eastAsia"/>
              </w:rPr>
              <w:t>現在認定されている保育必要量</w:t>
            </w:r>
          </w:p>
        </w:tc>
        <w:tc>
          <w:tcPr>
            <w:tcW w:w="7557" w:type="dxa"/>
            <w:gridSpan w:val="4"/>
            <w:vAlign w:val="center"/>
          </w:tcPr>
          <w:p w:rsidR="00167BF0" w:rsidRPr="007703BF" w:rsidRDefault="00167BF0" w:rsidP="00BB7E90">
            <w:r w:rsidRPr="007703BF">
              <w:rPr>
                <w:rFonts w:hint="eastAsia"/>
              </w:rPr>
              <w:t>１　保育標準時間認定</w:t>
            </w:r>
            <w:r w:rsidR="003D1FB6" w:rsidRPr="007703BF">
              <w:rPr>
                <w:rFonts w:hint="eastAsia"/>
                <w:sz w:val="21"/>
              </w:rPr>
              <w:t>（２に記載以上の、最長</w:t>
            </w:r>
            <w:r w:rsidR="003D1FB6" w:rsidRPr="007703BF">
              <w:rPr>
                <w:sz w:val="21"/>
              </w:rPr>
              <w:t>11</w:t>
            </w:r>
            <w:r w:rsidR="003D1FB6" w:rsidRPr="007703BF">
              <w:rPr>
                <w:rFonts w:hint="eastAsia"/>
                <w:sz w:val="21"/>
              </w:rPr>
              <w:t>時間保育）</w:t>
            </w:r>
          </w:p>
          <w:p w:rsidR="00167BF0" w:rsidRPr="007703BF" w:rsidRDefault="00167BF0" w:rsidP="003D1FB6">
            <w:pPr>
              <w:jc w:val="both"/>
            </w:pPr>
            <w:r w:rsidRPr="007703BF">
              <w:rPr>
                <w:rFonts w:hint="eastAsia"/>
              </w:rPr>
              <w:t>２　保育短時間認定</w:t>
            </w:r>
            <w:r w:rsidR="003D1FB6" w:rsidRPr="007703BF">
              <w:rPr>
                <w:rFonts w:hint="eastAsia"/>
              </w:rPr>
              <w:t xml:space="preserve">　</w:t>
            </w:r>
            <w:r w:rsidR="003D1FB6" w:rsidRPr="007703BF">
              <w:rPr>
                <w:rFonts w:hint="eastAsia"/>
                <w:sz w:val="21"/>
              </w:rPr>
              <w:t>（</w:t>
            </w:r>
            <w:r w:rsidR="003D1FB6" w:rsidRPr="007703BF">
              <w:rPr>
                <w:sz w:val="21"/>
              </w:rPr>
              <w:t>8</w:t>
            </w:r>
            <w:r w:rsidR="003D1FB6" w:rsidRPr="007703BF">
              <w:rPr>
                <w:rFonts w:hint="eastAsia"/>
                <w:sz w:val="21"/>
              </w:rPr>
              <w:t>時</w:t>
            </w:r>
            <w:r w:rsidR="003D1FB6" w:rsidRPr="007703BF">
              <w:rPr>
                <w:sz w:val="21"/>
              </w:rPr>
              <w:t>30</w:t>
            </w:r>
            <w:r w:rsidR="003D1FB6" w:rsidRPr="007703BF">
              <w:rPr>
                <w:rFonts w:hint="eastAsia"/>
                <w:sz w:val="21"/>
              </w:rPr>
              <w:t>分から</w:t>
            </w:r>
            <w:r w:rsidR="003D1FB6" w:rsidRPr="007703BF">
              <w:rPr>
                <w:sz w:val="21"/>
              </w:rPr>
              <w:t>16</w:t>
            </w:r>
            <w:r w:rsidR="003D1FB6" w:rsidRPr="007703BF">
              <w:rPr>
                <w:rFonts w:hint="eastAsia"/>
                <w:sz w:val="21"/>
              </w:rPr>
              <w:t>時</w:t>
            </w:r>
            <w:r w:rsidR="003D1FB6" w:rsidRPr="007703BF">
              <w:rPr>
                <w:sz w:val="21"/>
              </w:rPr>
              <w:t>30</w:t>
            </w:r>
            <w:r w:rsidR="003D1FB6" w:rsidRPr="007703BF">
              <w:rPr>
                <w:rFonts w:hint="eastAsia"/>
                <w:sz w:val="21"/>
              </w:rPr>
              <w:t>分までの、最長８時間保育）</w:t>
            </w:r>
          </w:p>
        </w:tc>
      </w:tr>
      <w:tr w:rsidR="00167BF0" w:rsidTr="00BB7E90">
        <w:trPr>
          <w:trHeight w:val="727"/>
        </w:trPr>
        <w:tc>
          <w:tcPr>
            <w:tcW w:w="1843" w:type="dxa"/>
            <w:gridSpan w:val="2"/>
            <w:vAlign w:val="center"/>
          </w:tcPr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841" w:type="dxa"/>
            <w:gridSpan w:val="5"/>
            <w:vAlign w:val="center"/>
          </w:tcPr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 xml:space="preserve">　　　　　　年　　月　　日　から　　　　　年　　月　　日まで</w:t>
            </w:r>
          </w:p>
        </w:tc>
      </w:tr>
      <w:tr w:rsidR="00167BF0" w:rsidTr="00BB7E90">
        <w:trPr>
          <w:trHeight w:val="737"/>
        </w:trPr>
        <w:tc>
          <w:tcPr>
            <w:tcW w:w="1843" w:type="dxa"/>
            <w:gridSpan w:val="2"/>
            <w:vAlign w:val="center"/>
          </w:tcPr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7841" w:type="dxa"/>
            <w:gridSpan w:val="5"/>
            <w:vAlign w:val="center"/>
          </w:tcPr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 xml:space="preserve">　　午前・午後　　　時　　分　から　午前・午後　　　時　　分まで</w:t>
            </w:r>
          </w:p>
        </w:tc>
      </w:tr>
      <w:tr w:rsidR="00167BF0" w:rsidTr="002A210D">
        <w:trPr>
          <w:trHeight w:val="2215"/>
        </w:trPr>
        <w:tc>
          <w:tcPr>
            <w:tcW w:w="1843" w:type="dxa"/>
            <w:gridSpan w:val="2"/>
            <w:vAlign w:val="center"/>
          </w:tcPr>
          <w:p w:rsidR="00167BF0" w:rsidRPr="007703BF" w:rsidRDefault="00167BF0" w:rsidP="00BB7E90">
            <w:r w:rsidRPr="007703BF">
              <w:rPr>
                <w:rFonts w:hint="eastAsia"/>
              </w:rPr>
              <w:t>今回の</w:t>
            </w:r>
          </w:p>
          <w:p w:rsidR="00167BF0" w:rsidRPr="007703BF" w:rsidRDefault="00167BF0" w:rsidP="00BB7E90">
            <w:r w:rsidRPr="007703BF">
              <w:rPr>
                <w:rFonts w:hint="eastAsia"/>
              </w:rPr>
              <w:t>児童の状況</w:t>
            </w:r>
          </w:p>
        </w:tc>
        <w:tc>
          <w:tcPr>
            <w:tcW w:w="7841" w:type="dxa"/>
            <w:gridSpan w:val="5"/>
            <w:vAlign w:val="center"/>
          </w:tcPr>
          <w:p w:rsidR="00167BF0" w:rsidRPr="007703BF" w:rsidRDefault="00167BF0" w:rsidP="00BB7E90">
            <w:pPr>
              <w:jc w:val="both"/>
            </w:pPr>
            <w:r w:rsidRPr="007703BF">
              <w:rPr>
                <w:rFonts w:hint="eastAsia"/>
              </w:rPr>
              <w:t>（あてはまるものに○をしてください。）</w:t>
            </w:r>
          </w:p>
          <w:p w:rsidR="002A210D" w:rsidRPr="007703BF" w:rsidRDefault="002A210D" w:rsidP="00BB7E90">
            <w:pPr>
              <w:jc w:val="both"/>
            </w:pPr>
          </w:p>
          <w:p w:rsidR="00167BF0" w:rsidRPr="007703BF" w:rsidRDefault="00167BF0" w:rsidP="00BB7E90">
            <w:pPr>
              <w:jc w:val="both"/>
            </w:pPr>
            <w:r w:rsidRPr="007703BF">
              <w:rPr>
                <w:rFonts w:hint="eastAsia"/>
              </w:rPr>
              <w:t>１　飲み薬　　　なし　　あり（１日　　回　　毎食前・後、　頓服）</w:t>
            </w:r>
          </w:p>
          <w:p w:rsidR="00167BF0" w:rsidRPr="007703BF" w:rsidRDefault="00167BF0" w:rsidP="00BB7E90">
            <w:pPr>
              <w:jc w:val="both"/>
            </w:pPr>
          </w:p>
          <w:p w:rsidR="00167BF0" w:rsidRPr="007703BF" w:rsidRDefault="00167BF0" w:rsidP="00BB7E90">
            <w:pPr>
              <w:jc w:val="both"/>
            </w:pPr>
            <w:r w:rsidRPr="007703BF">
              <w:rPr>
                <w:rFonts w:hint="eastAsia"/>
              </w:rPr>
              <w:t>２　食事制限　　なし　　あり（内容　　　　　　　　　　　　　　）</w:t>
            </w:r>
          </w:p>
          <w:p w:rsidR="00167BF0" w:rsidRPr="007703BF" w:rsidRDefault="00167BF0" w:rsidP="00BB7E90">
            <w:pPr>
              <w:jc w:val="both"/>
            </w:pPr>
          </w:p>
          <w:p w:rsidR="00167BF0" w:rsidRPr="007703BF" w:rsidRDefault="00167BF0" w:rsidP="00BB7E90">
            <w:pPr>
              <w:jc w:val="both"/>
            </w:pPr>
            <w:r w:rsidRPr="007703BF">
              <w:rPr>
                <w:rFonts w:hint="eastAsia"/>
              </w:rPr>
              <w:t>３　その他（特に伝えておきたいこと等）</w:t>
            </w:r>
          </w:p>
          <w:p w:rsidR="00167BF0" w:rsidRPr="007703BF" w:rsidRDefault="00167BF0" w:rsidP="00BB7E90">
            <w:pPr>
              <w:jc w:val="both"/>
            </w:pPr>
          </w:p>
          <w:p w:rsidR="00167BF0" w:rsidRPr="007703BF" w:rsidRDefault="00167BF0" w:rsidP="00BB7E90">
            <w:pPr>
              <w:jc w:val="both"/>
            </w:pPr>
          </w:p>
          <w:p w:rsidR="002A210D" w:rsidRPr="007703BF" w:rsidRDefault="002A210D" w:rsidP="00BB7E90">
            <w:pPr>
              <w:jc w:val="both"/>
            </w:pPr>
          </w:p>
        </w:tc>
      </w:tr>
      <w:tr w:rsidR="00167BF0" w:rsidTr="00BB7E90">
        <w:trPr>
          <w:trHeight w:val="985"/>
        </w:trPr>
        <w:tc>
          <w:tcPr>
            <w:tcW w:w="1843" w:type="dxa"/>
            <w:gridSpan w:val="2"/>
            <w:vAlign w:val="center"/>
          </w:tcPr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容体が変化した場合の処置</w:t>
            </w:r>
          </w:p>
        </w:tc>
        <w:tc>
          <w:tcPr>
            <w:tcW w:w="7841" w:type="dxa"/>
            <w:gridSpan w:val="5"/>
            <w:vAlign w:val="center"/>
          </w:tcPr>
          <w:p w:rsidR="00167BF0" w:rsidRPr="007703BF" w:rsidRDefault="00167BF0" w:rsidP="00BB7E90">
            <w:pPr>
              <w:jc w:val="both"/>
            </w:pPr>
            <w:r w:rsidRPr="007703BF">
              <w:rPr>
                <w:rFonts w:hint="eastAsia"/>
              </w:rPr>
              <w:t>１　保護者へ連絡し、保護者が主治医へ連れて</w:t>
            </w:r>
            <w:r w:rsidR="00D30E25" w:rsidRPr="007703BF">
              <w:rPr>
                <w:rFonts w:hint="eastAsia"/>
              </w:rPr>
              <w:t>行く</w:t>
            </w:r>
            <w:r w:rsidRPr="007703BF">
              <w:rPr>
                <w:rFonts w:hint="eastAsia"/>
              </w:rPr>
              <w:t>。</w:t>
            </w:r>
          </w:p>
          <w:p w:rsidR="00167BF0" w:rsidRPr="007703BF" w:rsidRDefault="00167BF0" w:rsidP="00BB7E90">
            <w:pPr>
              <w:jc w:val="both"/>
            </w:pPr>
            <w:r w:rsidRPr="007703BF">
              <w:rPr>
                <w:rFonts w:hint="eastAsia"/>
              </w:rPr>
              <w:t>２　保護者へ連絡し、</w:t>
            </w:r>
            <w:r w:rsidR="002A210D" w:rsidRPr="007703BF">
              <w:rPr>
                <w:rFonts w:hint="eastAsia"/>
              </w:rPr>
              <w:t>病児・病後児保育施設が提携医へ</w:t>
            </w:r>
            <w:r w:rsidRPr="007703BF">
              <w:rPr>
                <w:rFonts w:hint="eastAsia"/>
              </w:rPr>
              <w:t>連れて</w:t>
            </w:r>
            <w:r w:rsidR="00D30E25" w:rsidRPr="007703BF">
              <w:rPr>
                <w:rFonts w:hint="eastAsia"/>
              </w:rPr>
              <w:t>行く</w:t>
            </w:r>
            <w:r w:rsidRPr="007703BF">
              <w:rPr>
                <w:rFonts w:hint="eastAsia"/>
              </w:rPr>
              <w:t>。</w:t>
            </w:r>
          </w:p>
        </w:tc>
      </w:tr>
      <w:tr w:rsidR="00167BF0" w:rsidTr="00BB7E90">
        <w:trPr>
          <w:trHeight w:val="1379"/>
        </w:trPr>
        <w:tc>
          <w:tcPr>
            <w:tcW w:w="1843" w:type="dxa"/>
            <w:gridSpan w:val="2"/>
            <w:vAlign w:val="center"/>
          </w:tcPr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保護者の</w:t>
            </w:r>
          </w:p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841" w:type="dxa"/>
            <w:gridSpan w:val="5"/>
            <w:vAlign w:val="center"/>
          </w:tcPr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１　登録申請書のとおり</w:t>
            </w:r>
          </w:p>
          <w:p w:rsidR="00167BF0" w:rsidRDefault="00167BF0" w:rsidP="00BB7E90">
            <w:pPr>
              <w:jc w:val="both"/>
            </w:pPr>
            <w:r>
              <w:rPr>
                <w:rFonts w:hint="eastAsia"/>
              </w:rPr>
              <w:t>２　登録申請と別の連絡先（緊急時の連絡先を記入してください。）</w:t>
            </w:r>
          </w:p>
          <w:p w:rsidR="00167BF0" w:rsidRDefault="00167BF0" w:rsidP="00BB7E90">
            <w:pPr>
              <w:jc w:val="both"/>
            </w:pPr>
          </w:p>
          <w:p w:rsidR="00167BF0" w:rsidRDefault="00167BF0" w:rsidP="00BB7E90">
            <w:pPr>
              <w:jc w:val="both"/>
            </w:pPr>
          </w:p>
        </w:tc>
      </w:tr>
    </w:tbl>
    <w:p w:rsidR="00167BF0" w:rsidRPr="000F0BE3" w:rsidRDefault="00167BF0" w:rsidP="00167BF0">
      <w:pPr>
        <w:ind w:left="220" w:hangingChars="100" w:hanging="220"/>
      </w:pPr>
    </w:p>
    <w:p w:rsidR="00167BF0" w:rsidRPr="000F0BE3" w:rsidRDefault="00167BF0" w:rsidP="00460F89">
      <w:pPr>
        <w:ind w:left="220" w:hangingChars="100" w:hanging="220"/>
      </w:pPr>
    </w:p>
    <w:sectPr w:rsidR="00167BF0" w:rsidRPr="000F0BE3" w:rsidSect="00843EDC">
      <w:pgSz w:w="11906" w:h="16838" w:code="9"/>
      <w:pgMar w:top="1000" w:right="964" w:bottom="25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FA" w:rsidRDefault="004339FA" w:rsidP="008F0D66">
      <w:r>
        <w:separator/>
      </w:r>
    </w:p>
  </w:endnote>
  <w:endnote w:type="continuationSeparator" w:id="0">
    <w:p w:rsidR="004339FA" w:rsidRDefault="004339FA" w:rsidP="008F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FA" w:rsidRDefault="004339FA" w:rsidP="008F0D66">
      <w:r>
        <w:separator/>
      </w:r>
    </w:p>
  </w:footnote>
  <w:footnote w:type="continuationSeparator" w:id="0">
    <w:p w:rsidR="004339FA" w:rsidRDefault="004339FA" w:rsidP="008F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885F3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380A6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0E64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5A655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A0E47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3E5D5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DC067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361AC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9FA0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920E2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8032CC"/>
    <w:multiLevelType w:val="hybridMultilevel"/>
    <w:tmpl w:val="EB5CE6F4"/>
    <w:lvl w:ilvl="0" w:tplc="54BAF4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3A19E7"/>
    <w:multiLevelType w:val="hybridMultilevel"/>
    <w:tmpl w:val="33A251CA"/>
    <w:lvl w:ilvl="0" w:tplc="D9A895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66"/>
    <w:rsid w:val="00015162"/>
    <w:rsid w:val="00022F7D"/>
    <w:rsid w:val="000657B0"/>
    <w:rsid w:val="0007140B"/>
    <w:rsid w:val="00077F30"/>
    <w:rsid w:val="00081A42"/>
    <w:rsid w:val="00091B37"/>
    <w:rsid w:val="00094D2D"/>
    <w:rsid w:val="000961F2"/>
    <w:rsid w:val="000D1B5E"/>
    <w:rsid w:val="000F0BE3"/>
    <w:rsid w:val="000F46E8"/>
    <w:rsid w:val="000F684D"/>
    <w:rsid w:val="00105473"/>
    <w:rsid w:val="0010710B"/>
    <w:rsid w:val="001101B7"/>
    <w:rsid w:val="001257A4"/>
    <w:rsid w:val="00167BF0"/>
    <w:rsid w:val="0017472E"/>
    <w:rsid w:val="0017715B"/>
    <w:rsid w:val="00185190"/>
    <w:rsid w:val="001A2EEC"/>
    <w:rsid w:val="001A6CEC"/>
    <w:rsid w:val="001D7ACA"/>
    <w:rsid w:val="001F2845"/>
    <w:rsid w:val="001F3F3C"/>
    <w:rsid w:val="00215078"/>
    <w:rsid w:val="002211A4"/>
    <w:rsid w:val="00225785"/>
    <w:rsid w:val="00234FB2"/>
    <w:rsid w:val="00236FDD"/>
    <w:rsid w:val="0029361E"/>
    <w:rsid w:val="00293D9A"/>
    <w:rsid w:val="002A210D"/>
    <w:rsid w:val="002B30A3"/>
    <w:rsid w:val="002C59B4"/>
    <w:rsid w:val="002D216B"/>
    <w:rsid w:val="002D6EA3"/>
    <w:rsid w:val="002E7111"/>
    <w:rsid w:val="002E753C"/>
    <w:rsid w:val="00310AB0"/>
    <w:rsid w:val="00317470"/>
    <w:rsid w:val="003416FA"/>
    <w:rsid w:val="00364472"/>
    <w:rsid w:val="003A5D43"/>
    <w:rsid w:val="003A7CEE"/>
    <w:rsid w:val="003B7740"/>
    <w:rsid w:val="003D1FB6"/>
    <w:rsid w:val="003D6518"/>
    <w:rsid w:val="003E52CA"/>
    <w:rsid w:val="003F1AE0"/>
    <w:rsid w:val="00423508"/>
    <w:rsid w:val="004271EE"/>
    <w:rsid w:val="004339FA"/>
    <w:rsid w:val="00460F89"/>
    <w:rsid w:val="00463B1D"/>
    <w:rsid w:val="004A63B4"/>
    <w:rsid w:val="004B3D4D"/>
    <w:rsid w:val="004C155F"/>
    <w:rsid w:val="004D4BAC"/>
    <w:rsid w:val="004F05D4"/>
    <w:rsid w:val="004F48BA"/>
    <w:rsid w:val="004F6FAB"/>
    <w:rsid w:val="00506A87"/>
    <w:rsid w:val="00512137"/>
    <w:rsid w:val="00525406"/>
    <w:rsid w:val="005309E3"/>
    <w:rsid w:val="0057225E"/>
    <w:rsid w:val="00574ED7"/>
    <w:rsid w:val="00582A6C"/>
    <w:rsid w:val="005B7550"/>
    <w:rsid w:val="005C5F82"/>
    <w:rsid w:val="005D1D5B"/>
    <w:rsid w:val="005D3698"/>
    <w:rsid w:val="005E3D22"/>
    <w:rsid w:val="005E4882"/>
    <w:rsid w:val="005F1DFF"/>
    <w:rsid w:val="00600FCA"/>
    <w:rsid w:val="006110B3"/>
    <w:rsid w:val="00625E70"/>
    <w:rsid w:val="00630B05"/>
    <w:rsid w:val="00635528"/>
    <w:rsid w:val="0067151A"/>
    <w:rsid w:val="006A0D03"/>
    <w:rsid w:val="006C2CE9"/>
    <w:rsid w:val="006E2D15"/>
    <w:rsid w:val="006E6BC0"/>
    <w:rsid w:val="006F15A3"/>
    <w:rsid w:val="006F3F01"/>
    <w:rsid w:val="00734575"/>
    <w:rsid w:val="007703BF"/>
    <w:rsid w:val="00795384"/>
    <w:rsid w:val="007A1447"/>
    <w:rsid w:val="007B0E98"/>
    <w:rsid w:val="007C1A2F"/>
    <w:rsid w:val="007C4C59"/>
    <w:rsid w:val="007E03A8"/>
    <w:rsid w:val="00800684"/>
    <w:rsid w:val="008241C3"/>
    <w:rsid w:val="00837629"/>
    <w:rsid w:val="00843EDC"/>
    <w:rsid w:val="00857043"/>
    <w:rsid w:val="00862B0B"/>
    <w:rsid w:val="00885E96"/>
    <w:rsid w:val="0089436D"/>
    <w:rsid w:val="00896C29"/>
    <w:rsid w:val="00896F96"/>
    <w:rsid w:val="008B64F6"/>
    <w:rsid w:val="008B79A3"/>
    <w:rsid w:val="008C6C7A"/>
    <w:rsid w:val="008F0D66"/>
    <w:rsid w:val="008F1264"/>
    <w:rsid w:val="008F386D"/>
    <w:rsid w:val="00934719"/>
    <w:rsid w:val="0094222A"/>
    <w:rsid w:val="00942908"/>
    <w:rsid w:val="00944509"/>
    <w:rsid w:val="00947098"/>
    <w:rsid w:val="00955BF5"/>
    <w:rsid w:val="009629FC"/>
    <w:rsid w:val="00963474"/>
    <w:rsid w:val="00977207"/>
    <w:rsid w:val="00993D14"/>
    <w:rsid w:val="00996ED3"/>
    <w:rsid w:val="009E6AB3"/>
    <w:rsid w:val="009F4117"/>
    <w:rsid w:val="00A1606F"/>
    <w:rsid w:val="00A522F3"/>
    <w:rsid w:val="00A5301E"/>
    <w:rsid w:val="00A6076C"/>
    <w:rsid w:val="00A70C5B"/>
    <w:rsid w:val="00A807C7"/>
    <w:rsid w:val="00A94F03"/>
    <w:rsid w:val="00AB0EB7"/>
    <w:rsid w:val="00AE36CF"/>
    <w:rsid w:val="00B00BFA"/>
    <w:rsid w:val="00B16AD5"/>
    <w:rsid w:val="00B33EB5"/>
    <w:rsid w:val="00B411BB"/>
    <w:rsid w:val="00B72EE0"/>
    <w:rsid w:val="00B876F9"/>
    <w:rsid w:val="00BB7E90"/>
    <w:rsid w:val="00BD00D7"/>
    <w:rsid w:val="00BD6677"/>
    <w:rsid w:val="00BE4835"/>
    <w:rsid w:val="00BE7328"/>
    <w:rsid w:val="00BF50BB"/>
    <w:rsid w:val="00BF6195"/>
    <w:rsid w:val="00BF6CBA"/>
    <w:rsid w:val="00C00C41"/>
    <w:rsid w:val="00C04ADE"/>
    <w:rsid w:val="00C11C1C"/>
    <w:rsid w:val="00C36865"/>
    <w:rsid w:val="00C403D3"/>
    <w:rsid w:val="00C57E30"/>
    <w:rsid w:val="00C75A96"/>
    <w:rsid w:val="00C91BCB"/>
    <w:rsid w:val="00C9240E"/>
    <w:rsid w:val="00C93B3F"/>
    <w:rsid w:val="00CC26FF"/>
    <w:rsid w:val="00CE3E46"/>
    <w:rsid w:val="00D04610"/>
    <w:rsid w:val="00D107F9"/>
    <w:rsid w:val="00D24D96"/>
    <w:rsid w:val="00D30E25"/>
    <w:rsid w:val="00D35304"/>
    <w:rsid w:val="00D47DA5"/>
    <w:rsid w:val="00D6444B"/>
    <w:rsid w:val="00DA0054"/>
    <w:rsid w:val="00DA5776"/>
    <w:rsid w:val="00DB61B8"/>
    <w:rsid w:val="00DE1070"/>
    <w:rsid w:val="00E02C60"/>
    <w:rsid w:val="00E06428"/>
    <w:rsid w:val="00E12FBD"/>
    <w:rsid w:val="00E20BB5"/>
    <w:rsid w:val="00E228DC"/>
    <w:rsid w:val="00E44649"/>
    <w:rsid w:val="00E630F1"/>
    <w:rsid w:val="00E65688"/>
    <w:rsid w:val="00E667D7"/>
    <w:rsid w:val="00E830F8"/>
    <w:rsid w:val="00E95B96"/>
    <w:rsid w:val="00EE2CD6"/>
    <w:rsid w:val="00EF4201"/>
    <w:rsid w:val="00F17184"/>
    <w:rsid w:val="00F317BA"/>
    <w:rsid w:val="00F34CC8"/>
    <w:rsid w:val="00F42CD4"/>
    <w:rsid w:val="00F60247"/>
    <w:rsid w:val="00F723C7"/>
    <w:rsid w:val="00F730C3"/>
    <w:rsid w:val="00F92299"/>
    <w:rsid w:val="00F94BCB"/>
    <w:rsid w:val="00FC74FC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CB5D57-D09A-4BF2-B80D-A2D951D5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-15"/>
      <w:kern w:val="0"/>
      <w:sz w:val="24"/>
      <w:szCs w:val="20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Note Heading"/>
    <w:basedOn w:val="a"/>
    <w:next w:val="a"/>
    <w:link w:val="a7"/>
    <w:uiPriority w:val="99"/>
    <w:semiHidden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Body Text Indent"/>
    <w:basedOn w:val="a"/>
    <w:link w:val="a9"/>
    <w:uiPriority w:val="99"/>
    <w:semiHidden/>
    <w:pPr>
      <w:ind w:left="220" w:hangingChars="100" w:hanging="220"/>
    </w:pPr>
    <w:rPr>
      <w:rFonts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8F0D66"/>
    <w:rPr>
      <w:rFonts w:ascii="ＭＳ 明朝" w:cs="Times New Roman"/>
      <w:sz w:val="22"/>
    </w:rPr>
  </w:style>
  <w:style w:type="paragraph" w:styleId="ac">
    <w:name w:val="footer"/>
    <w:basedOn w:val="a"/>
    <w:link w:val="ad"/>
    <w:uiPriority w:val="99"/>
    <w:semiHidden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8F0D66"/>
    <w:rPr>
      <w:rFonts w:ascii="ＭＳ 明朝" w:cs="Times New Roman"/>
      <w:sz w:val="22"/>
    </w:rPr>
  </w:style>
  <w:style w:type="paragraph" w:styleId="ae">
    <w:name w:val="Closing"/>
    <w:basedOn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f0">
    <w:name w:val="Table Grid"/>
    <w:basedOn w:val="a1"/>
    <w:uiPriority w:val="99"/>
    <w:rsid w:val="00996ED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rsid w:val="00D30E25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D30E2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1</Pages>
  <Words>449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千智</dc:creator>
  <cp:keywords/>
  <dc:description/>
  <cp:lastModifiedBy>須田　千智</cp:lastModifiedBy>
  <cp:revision>2</cp:revision>
  <cp:lastPrinted>2025-03-28T08:27:00Z</cp:lastPrinted>
  <dcterms:created xsi:type="dcterms:W3CDTF">2025-03-28T08:24:00Z</dcterms:created>
  <dcterms:modified xsi:type="dcterms:W3CDTF">2025-03-28T08:27:00Z</dcterms:modified>
</cp:coreProperties>
</file>