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4E" w:rsidRDefault="004B0435" w:rsidP="003544C6">
      <w:pPr>
        <w:widowControl/>
        <w:adjustRightInd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（様式第11号）（第11</w:t>
      </w:r>
      <w:r w:rsidRPr="009C2674">
        <w:rPr>
          <w:rFonts w:hAnsi="ＭＳ 明朝" w:hint="eastAsia"/>
          <w:szCs w:val="21"/>
        </w:rPr>
        <w:t>関係）</w:t>
      </w:r>
    </w:p>
    <w:p w:rsidR="006A1BB7" w:rsidRPr="00D97B4E" w:rsidRDefault="006A1BB7" w:rsidP="003544C6">
      <w:pPr>
        <w:widowControl/>
        <w:adjustRightInd/>
        <w:rPr>
          <w:rFonts w:hint="eastAsia"/>
          <w:szCs w:val="21"/>
        </w:rPr>
      </w:pPr>
    </w:p>
    <w:p w:rsidR="00D97B4E" w:rsidRPr="00D97B4E" w:rsidRDefault="00D97B4E" w:rsidP="00D97B4E">
      <w:pPr>
        <w:jc w:val="center"/>
        <w:rPr>
          <w:szCs w:val="21"/>
        </w:rPr>
      </w:pPr>
      <w:r w:rsidRPr="00D97B4E">
        <w:rPr>
          <w:rFonts w:hAnsi="ＭＳ 明朝" w:hint="eastAsia"/>
          <w:szCs w:val="22"/>
        </w:rPr>
        <w:t>須坂市いきいき！職場改善支援事業補助金</w:t>
      </w:r>
      <w:r w:rsidRPr="00D97B4E">
        <w:rPr>
          <w:rFonts w:hint="eastAsia"/>
          <w:szCs w:val="21"/>
        </w:rPr>
        <w:t>交付請求書</w:t>
      </w:r>
    </w:p>
    <w:p w:rsidR="00D97B4E" w:rsidRPr="00094F2D" w:rsidRDefault="00D97B4E" w:rsidP="00094F2D">
      <w:pPr>
        <w:ind w:right="1090"/>
        <w:rPr>
          <w:rFonts w:hint="eastAsia"/>
          <w:szCs w:val="21"/>
        </w:rPr>
      </w:pPr>
      <w:bookmarkStart w:id="0" w:name="_GoBack"/>
      <w:bookmarkEnd w:id="0"/>
    </w:p>
    <w:p w:rsidR="00D97B4E" w:rsidRPr="00D97B4E" w:rsidRDefault="00D97B4E" w:rsidP="00D97B4E">
      <w:pPr>
        <w:jc w:val="right"/>
        <w:rPr>
          <w:szCs w:val="21"/>
        </w:rPr>
      </w:pPr>
      <w:r w:rsidRPr="00D97B4E">
        <w:rPr>
          <w:rFonts w:hint="eastAsia"/>
          <w:szCs w:val="21"/>
        </w:rPr>
        <w:t xml:space="preserve">　　年　　月　　日</w:t>
      </w:r>
    </w:p>
    <w:p w:rsidR="00D97B4E" w:rsidRPr="00D97B4E" w:rsidRDefault="00D97B4E" w:rsidP="00D97B4E">
      <w:pPr>
        <w:ind w:firstLineChars="100" w:firstLine="220"/>
        <w:rPr>
          <w:rFonts w:ascii="Times New Roman" w:hAnsi="Times New Roman"/>
          <w:szCs w:val="21"/>
        </w:rPr>
      </w:pPr>
      <w:r w:rsidRPr="00D97B4E">
        <w:rPr>
          <w:rFonts w:hint="eastAsia"/>
          <w:szCs w:val="21"/>
        </w:rPr>
        <w:t>（あて先）</w:t>
      </w:r>
      <w:r w:rsidRPr="00D97B4E">
        <w:rPr>
          <w:rFonts w:ascii="Times New Roman" w:hAnsi="Times New Roman" w:hint="eastAsia"/>
          <w:szCs w:val="21"/>
        </w:rPr>
        <w:t>須坂市長</w:t>
      </w:r>
    </w:p>
    <w:p w:rsidR="00D97B4E" w:rsidRPr="00D97B4E" w:rsidRDefault="00D97B4E" w:rsidP="00D97B4E">
      <w:pPr>
        <w:ind w:left="2520" w:firstLine="2300"/>
        <w:rPr>
          <w:rFonts w:hAnsi="ＭＳ 明朝"/>
        </w:rPr>
      </w:pPr>
      <w:r w:rsidRPr="00D97B4E">
        <w:rPr>
          <w:rFonts w:hAnsi="ＭＳ 明朝" w:hint="eastAsia"/>
          <w:spacing w:val="110"/>
          <w:fitText w:val="1100" w:id="-1301522420"/>
        </w:rPr>
        <w:t>申請</w:t>
      </w:r>
      <w:r w:rsidRPr="00D97B4E">
        <w:rPr>
          <w:rFonts w:hAnsi="ＭＳ 明朝" w:hint="eastAsia"/>
          <w:fitText w:val="1100" w:id="-1301522420"/>
        </w:rPr>
        <w:t>者</w:t>
      </w:r>
      <w:r w:rsidRPr="00D97B4E">
        <w:rPr>
          <w:rFonts w:hAnsi="ＭＳ 明朝" w:hint="eastAsia"/>
        </w:rPr>
        <w:t xml:space="preserve">　　　　　　　　　　　　　　　　　　　</w:t>
      </w: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</w:rPr>
        <w:t xml:space="preserve">住　　　所　　　　　　　　　　　　　　　　　</w:t>
      </w: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</w:rPr>
        <w:t xml:space="preserve">名　　　称　　　　　　　　　　　　　　　　　</w:t>
      </w: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  <w:spacing w:val="36"/>
          <w:fitText w:val="1100" w:id="-1301522419"/>
        </w:rPr>
        <w:t>代表者</w:t>
      </w:r>
      <w:r w:rsidRPr="00D97B4E">
        <w:rPr>
          <w:rFonts w:hAnsi="ＭＳ 明朝" w:hint="eastAsia"/>
          <w:spacing w:val="2"/>
          <w:fitText w:val="1100" w:id="-1301522419"/>
        </w:rPr>
        <w:t>名</w:t>
      </w:r>
      <w:r w:rsidRPr="00D97B4E">
        <w:rPr>
          <w:rFonts w:hAnsi="ＭＳ 明朝" w:hint="eastAsia"/>
        </w:rPr>
        <w:t xml:space="preserve">　　　　　　　　　　　　　　　　　</w:t>
      </w:r>
    </w:p>
    <w:p w:rsidR="00D97B4E" w:rsidRPr="00D97B4E" w:rsidRDefault="00D97B4E" w:rsidP="00D97B4E">
      <w:pPr>
        <w:ind w:left="3360" w:firstLine="1460"/>
        <w:rPr>
          <w:rFonts w:hAnsi="ＭＳ 明朝"/>
        </w:rPr>
      </w:pPr>
      <w:r w:rsidRPr="00D97B4E">
        <w:rPr>
          <w:rFonts w:hAnsi="ＭＳ 明朝" w:hint="eastAsia"/>
          <w:spacing w:val="36"/>
          <w:fitText w:val="1100" w:id="-1301522418"/>
        </w:rPr>
        <w:t>電話番</w:t>
      </w:r>
      <w:r w:rsidRPr="00D97B4E">
        <w:rPr>
          <w:rFonts w:hAnsi="ＭＳ 明朝" w:hint="eastAsia"/>
          <w:spacing w:val="2"/>
          <w:fitText w:val="1100" w:id="-1301522418"/>
        </w:rPr>
        <w:t>号</w:t>
      </w:r>
      <w:r w:rsidRPr="00D97B4E">
        <w:rPr>
          <w:rFonts w:hAnsi="ＭＳ 明朝" w:hint="eastAsia"/>
        </w:rPr>
        <w:t xml:space="preserve">　　　　　　　　　　　　　　　　　</w:t>
      </w:r>
    </w:p>
    <w:p w:rsidR="00D97B4E" w:rsidRPr="00D97B4E" w:rsidRDefault="00D97B4E" w:rsidP="00D97B4E">
      <w:pPr>
        <w:jc w:val="right"/>
        <w:rPr>
          <w:szCs w:val="21"/>
        </w:rPr>
      </w:pPr>
    </w:p>
    <w:p w:rsidR="00D97B4E" w:rsidRPr="00D97B4E" w:rsidRDefault="00D97B4E" w:rsidP="00D97B4E">
      <w:pPr>
        <w:jc w:val="both"/>
        <w:rPr>
          <w:szCs w:val="21"/>
        </w:rPr>
      </w:pPr>
      <w:r w:rsidRPr="00D97B4E">
        <w:rPr>
          <w:rFonts w:hint="eastAsia"/>
          <w:szCs w:val="21"/>
        </w:rPr>
        <w:t xml:space="preserve">　　　年　　月　　日付須坂市達　　 </w:t>
      </w:r>
      <w:r w:rsidRPr="00D97B4E">
        <w:rPr>
          <w:szCs w:val="21"/>
        </w:rPr>
        <w:t xml:space="preserve"> </w:t>
      </w:r>
      <w:r w:rsidRPr="00D97B4E">
        <w:rPr>
          <w:rFonts w:hint="eastAsia"/>
          <w:szCs w:val="21"/>
        </w:rPr>
        <w:t>第　 　 号で確定通知のあった</w:t>
      </w:r>
      <w:r w:rsidRPr="00D97B4E">
        <w:rPr>
          <w:rFonts w:hAnsi="ＭＳ 明朝" w:hint="eastAsia"/>
        </w:rPr>
        <w:t>須坂市いきいき！職場改善支援事業補助金</w:t>
      </w:r>
      <w:r w:rsidRPr="00D97B4E">
        <w:rPr>
          <w:rFonts w:hint="eastAsia"/>
          <w:szCs w:val="21"/>
        </w:rPr>
        <w:t>を、</w:t>
      </w:r>
      <w:r w:rsidRPr="00D97B4E">
        <w:rPr>
          <w:rFonts w:hAnsi="ＭＳ 明朝" w:hint="eastAsia"/>
        </w:rPr>
        <w:t>須坂市いきいき！職場改善支援事業補助金</w:t>
      </w:r>
      <w:r w:rsidRPr="00D97B4E">
        <w:rPr>
          <w:rFonts w:hint="eastAsia"/>
          <w:szCs w:val="21"/>
        </w:rPr>
        <w:t>交付要綱第11の規定により、下記のとおり請求します。</w:t>
      </w:r>
    </w:p>
    <w:p w:rsidR="00D97B4E" w:rsidRPr="00094F2D" w:rsidRDefault="00D97B4E" w:rsidP="00D97B4E">
      <w:pPr>
        <w:jc w:val="center"/>
        <w:rPr>
          <w:szCs w:val="21"/>
        </w:rPr>
      </w:pPr>
      <w:r w:rsidRPr="00094F2D">
        <w:rPr>
          <w:rFonts w:hint="eastAsia"/>
          <w:szCs w:val="21"/>
        </w:rPr>
        <w:t>記</w:t>
      </w:r>
    </w:p>
    <w:p w:rsidR="00D97B4E" w:rsidRPr="00D97B4E" w:rsidRDefault="00D97B4E" w:rsidP="00D97B4E">
      <w:pPr>
        <w:rPr>
          <w:szCs w:val="21"/>
        </w:rPr>
      </w:pPr>
      <w:r w:rsidRPr="00D97B4E">
        <w:rPr>
          <w:rFonts w:hint="eastAsia"/>
          <w:szCs w:val="21"/>
        </w:rPr>
        <w:t>１　交付請求額　　　　　　　　　　　　　円</w:t>
      </w:r>
    </w:p>
    <w:p w:rsidR="00D97B4E" w:rsidRPr="00D97B4E" w:rsidRDefault="00D97B4E" w:rsidP="00D97B4E">
      <w:pPr>
        <w:ind w:left="360"/>
        <w:rPr>
          <w:szCs w:val="21"/>
        </w:rPr>
      </w:pPr>
      <w:r w:rsidRPr="00D97B4E">
        <w:rPr>
          <w:rFonts w:hint="eastAsia"/>
          <w:szCs w:val="21"/>
        </w:rPr>
        <w:t xml:space="preserve">　内訳　　交付確定を受けた額　　　　　　　　　　　円</w:t>
      </w:r>
    </w:p>
    <w:p w:rsidR="00D97B4E" w:rsidRPr="00D97B4E" w:rsidRDefault="00D97B4E" w:rsidP="00D97B4E">
      <w:pPr>
        <w:ind w:left="360" w:firstLineChars="100" w:firstLine="220"/>
        <w:rPr>
          <w:szCs w:val="21"/>
        </w:rPr>
      </w:pPr>
      <w:r w:rsidRPr="00D97B4E">
        <w:rPr>
          <w:rFonts w:hint="eastAsia"/>
          <w:szCs w:val="21"/>
        </w:rPr>
        <w:t xml:space="preserve">　　　　既に交付を受けた額　　　　　　　　　　　円</w:t>
      </w:r>
    </w:p>
    <w:p w:rsidR="00D97B4E" w:rsidRPr="00D97B4E" w:rsidRDefault="00D97B4E" w:rsidP="00D97B4E">
      <w:pPr>
        <w:ind w:left="360" w:firstLineChars="100" w:firstLine="220"/>
        <w:rPr>
          <w:szCs w:val="21"/>
        </w:rPr>
      </w:pPr>
      <w:r w:rsidRPr="00D97B4E">
        <w:rPr>
          <w:rFonts w:hint="eastAsia"/>
          <w:szCs w:val="21"/>
        </w:rPr>
        <w:t xml:space="preserve">　　　　　　　　　残　　額　　　　　　　　　　　円</w:t>
      </w:r>
    </w:p>
    <w:p w:rsidR="00D97B4E" w:rsidRPr="00D97B4E" w:rsidRDefault="00D97B4E" w:rsidP="00D97B4E">
      <w:r w:rsidRPr="00D97B4E">
        <w:rPr>
          <w:rFonts w:hint="eastAsia"/>
          <w:szCs w:val="21"/>
        </w:rPr>
        <w:t>２　振込口座</w:t>
      </w:r>
      <w:r w:rsidRPr="00D97B4E">
        <w:rPr>
          <w:rFonts w:hint="eastAsia"/>
        </w:rPr>
        <w:t xml:space="preserve">　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3"/>
        <w:gridCol w:w="6968"/>
      </w:tblGrid>
      <w:tr w:rsidR="00D97B4E" w:rsidRPr="00D97B4E" w:rsidTr="00A75C92">
        <w:trPr>
          <w:trHeight w:hRule="exact" w:val="1257"/>
        </w:trPr>
        <w:tc>
          <w:tcPr>
            <w:tcW w:w="2063" w:type="dxa"/>
            <w:vAlign w:val="center"/>
          </w:tcPr>
          <w:p w:rsidR="00D97B4E" w:rsidRPr="00D97B4E" w:rsidRDefault="00D97B4E" w:rsidP="00D97B4E">
            <w:pPr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D97B4E"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金融機関名</w:t>
            </w:r>
          </w:p>
        </w:tc>
        <w:tc>
          <w:tcPr>
            <w:tcW w:w="6968" w:type="dxa"/>
            <w:vAlign w:val="center"/>
          </w:tcPr>
          <w:p w:rsidR="00D97B4E" w:rsidRPr="00D97B4E" w:rsidRDefault="00D97B4E" w:rsidP="00D97B4E">
            <w:pPr>
              <w:adjustRightInd/>
              <w:spacing w:line="220" w:lineRule="exact"/>
              <w:ind w:firstLineChars="900" w:firstLine="1800"/>
              <w:jc w:val="right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D97B4E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銀　　行　　　　　　　　　　本　店　</w:t>
            </w:r>
          </w:p>
          <w:p w:rsidR="00D97B4E" w:rsidRPr="00D97B4E" w:rsidRDefault="00D97B4E" w:rsidP="00D97B4E">
            <w:pPr>
              <w:adjustRightInd/>
              <w:spacing w:line="220" w:lineRule="exact"/>
              <w:ind w:firstLineChars="900" w:firstLine="1800"/>
              <w:jc w:val="right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D97B4E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信用金庫　　　　　　　　　　支　店　</w:t>
            </w:r>
          </w:p>
          <w:p w:rsidR="00D97B4E" w:rsidRPr="00D97B4E" w:rsidRDefault="00D97B4E" w:rsidP="00D97B4E">
            <w:pPr>
              <w:adjustRightInd/>
              <w:spacing w:line="220" w:lineRule="exact"/>
              <w:ind w:firstLineChars="900" w:firstLine="1800"/>
              <w:jc w:val="right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D97B4E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信用組合　　　　　　　　　　出張所　</w:t>
            </w:r>
          </w:p>
          <w:p w:rsidR="00D97B4E" w:rsidRPr="00D97B4E" w:rsidRDefault="00D97B4E" w:rsidP="00D97B4E">
            <w:pPr>
              <w:adjustRightInd/>
              <w:spacing w:line="220" w:lineRule="exact"/>
              <w:ind w:firstLineChars="900" w:firstLine="1800"/>
              <w:jc w:val="right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D97B4E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労働金庫　　　　　　　　　　本　所　</w:t>
            </w:r>
          </w:p>
          <w:p w:rsidR="00D97B4E" w:rsidRPr="00D97B4E" w:rsidRDefault="00D97B4E" w:rsidP="00D97B4E">
            <w:pPr>
              <w:adjustRightInd/>
              <w:spacing w:line="220" w:lineRule="exact"/>
              <w:ind w:firstLineChars="900" w:firstLine="1800"/>
              <w:jc w:val="right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D97B4E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農　　協　　　　　　　　　　支　所　</w:t>
            </w:r>
          </w:p>
        </w:tc>
      </w:tr>
      <w:tr w:rsidR="00D97B4E" w:rsidRPr="00D97B4E" w:rsidTr="00A75C92">
        <w:trPr>
          <w:trHeight w:hRule="exact" w:val="556"/>
        </w:trPr>
        <w:tc>
          <w:tcPr>
            <w:tcW w:w="2063" w:type="dxa"/>
            <w:vAlign w:val="center"/>
          </w:tcPr>
          <w:p w:rsidR="00D97B4E" w:rsidRPr="00D97B4E" w:rsidRDefault="00D97B4E" w:rsidP="00D97B4E">
            <w:pPr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D97B4E"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預金種別</w:t>
            </w:r>
          </w:p>
        </w:tc>
        <w:tc>
          <w:tcPr>
            <w:tcW w:w="6968" w:type="dxa"/>
            <w:vAlign w:val="center"/>
          </w:tcPr>
          <w:p w:rsidR="00D97B4E" w:rsidRPr="00D97B4E" w:rsidRDefault="00D97B4E" w:rsidP="00D97B4E">
            <w:pPr>
              <w:adjustRightInd/>
              <w:spacing w:line="220" w:lineRule="exact"/>
              <w:jc w:val="center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D97B4E"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普　通　・　当　座</w:t>
            </w:r>
          </w:p>
        </w:tc>
      </w:tr>
      <w:tr w:rsidR="00D97B4E" w:rsidRPr="00D97B4E" w:rsidTr="00A75C92">
        <w:trPr>
          <w:trHeight w:hRule="exact" w:val="567"/>
        </w:trPr>
        <w:tc>
          <w:tcPr>
            <w:tcW w:w="2063" w:type="dxa"/>
            <w:vAlign w:val="center"/>
          </w:tcPr>
          <w:p w:rsidR="00D97B4E" w:rsidRPr="00D97B4E" w:rsidRDefault="00D97B4E" w:rsidP="00D97B4E">
            <w:pPr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D97B4E"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口座番号</w:t>
            </w:r>
          </w:p>
        </w:tc>
        <w:tc>
          <w:tcPr>
            <w:tcW w:w="6968" w:type="dxa"/>
          </w:tcPr>
          <w:p w:rsidR="00D97B4E" w:rsidRPr="00D97B4E" w:rsidRDefault="00D97B4E" w:rsidP="00D97B4E">
            <w:pPr>
              <w:adjustRightInd/>
              <w:spacing w:line="220" w:lineRule="exact"/>
              <w:jc w:val="both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</w:p>
        </w:tc>
      </w:tr>
      <w:tr w:rsidR="00D97B4E" w:rsidRPr="00D97B4E" w:rsidTr="00A75C92">
        <w:trPr>
          <w:trHeight w:hRule="exact" w:val="433"/>
        </w:trPr>
        <w:tc>
          <w:tcPr>
            <w:tcW w:w="2063" w:type="dxa"/>
            <w:vMerge w:val="restart"/>
            <w:vAlign w:val="center"/>
          </w:tcPr>
          <w:p w:rsidR="00D97B4E" w:rsidRPr="00D97B4E" w:rsidRDefault="00D97B4E" w:rsidP="00D97B4E">
            <w:pPr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D97B4E"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口座名義</w:t>
            </w:r>
          </w:p>
        </w:tc>
        <w:tc>
          <w:tcPr>
            <w:tcW w:w="6968" w:type="dxa"/>
            <w:tcBorders>
              <w:bottom w:val="nil"/>
            </w:tcBorders>
            <w:vAlign w:val="center"/>
          </w:tcPr>
          <w:p w:rsidR="00D97B4E" w:rsidRPr="00D97B4E" w:rsidRDefault="00D97B4E" w:rsidP="00D97B4E">
            <w:pPr>
              <w:adjustRightInd/>
              <w:spacing w:line="220" w:lineRule="exact"/>
              <w:jc w:val="both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D97B4E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フリガナ</w:t>
            </w:r>
          </w:p>
        </w:tc>
      </w:tr>
      <w:tr w:rsidR="00D97B4E" w:rsidRPr="00D97B4E" w:rsidTr="00A75C92">
        <w:trPr>
          <w:trHeight w:hRule="exact" w:val="636"/>
        </w:trPr>
        <w:tc>
          <w:tcPr>
            <w:tcW w:w="2063" w:type="dxa"/>
            <w:vMerge/>
            <w:vAlign w:val="center"/>
          </w:tcPr>
          <w:p w:rsidR="00D97B4E" w:rsidRPr="00D97B4E" w:rsidRDefault="00D97B4E" w:rsidP="00D97B4E">
            <w:pPr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</w:p>
        </w:tc>
        <w:tc>
          <w:tcPr>
            <w:tcW w:w="6968" w:type="dxa"/>
            <w:tcBorders>
              <w:top w:val="dashed" w:sz="4" w:space="0" w:color="auto"/>
            </w:tcBorders>
          </w:tcPr>
          <w:p w:rsidR="00D97B4E" w:rsidRPr="00D97B4E" w:rsidRDefault="00D97B4E" w:rsidP="00D97B4E">
            <w:pPr>
              <w:adjustRightInd/>
              <w:spacing w:line="220" w:lineRule="exact"/>
              <w:jc w:val="both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</w:p>
        </w:tc>
      </w:tr>
    </w:tbl>
    <w:p w:rsidR="00FF550E" w:rsidRPr="00D222CF" w:rsidRDefault="00FF550E" w:rsidP="00094F2D">
      <w:pPr>
        <w:rPr>
          <w:rFonts w:hint="eastAsia"/>
        </w:rPr>
      </w:pPr>
    </w:p>
    <w:sectPr w:rsidR="00FF550E" w:rsidRPr="00D222CF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96" w:rsidRDefault="00725A96">
      <w:r>
        <w:separator/>
      </w:r>
    </w:p>
  </w:endnote>
  <w:endnote w:type="continuationSeparator" w:id="0">
    <w:p w:rsidR="00725A96" w:rsidRDefault="0072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96" w:rsidRDefault="00725A96">
      <w:r>
        <w:separator/>
      </w:r>
    </w:p>
  </w:footnote>
  <w:footnote w:type="continuationSeparator" w:id="0">
    <w:p w:rsidR="00725A96" w:rsidRDefault="0072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0EEA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A8BA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A8C6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404FE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5EA00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C74D9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7C545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788D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C2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70F7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5062F8"/>
    <w:multiLevelType w:val="hybridMultilevel"/>
    <w:tmpl w:val="55727D0C"/>
    <w:lvl w:ilvl="0" w:tplc="BD225E50">
      <w:start w:val="1"/>
      <w:numFmt w:val="decimal"/>
      <w:lvlText w:val="(%1)"/>
      <w:lvlJc w:val="left"/>
      <w:pPr>
        <w:tabs>
          <w:tab w:val="num" w:pos="1105"/>
        </w:tabs>
        <w:ind w:left="1105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488A13B1"/>
    <w:multiLevelType w:val="hybridMultilevel"/>
    <w:tmpl w:val="86004446"/>
    <w:lvl w:ilvl="0" w:tplc="567A195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3ED41BA"/>
    <w:multiLevelType w:val="hybridMultilevel"/>
    <w:tmpl w:val="079EA804"/>
    <w:lvl w:ilvl="0" w:tplc="F48A18C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49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F"/>
    <w:rsid w:val="00032A53"/>
    <w:rsid w:val="0007378D"/>
    <w:rsid w:val="00094F2D"/>
    <w:rsid w:val="000B237D"/>
    <w:rsid w:val="00237907"/>
    <w:rsid w:val="00266BDD"/>
    <w:rsid w:val="00294A93"/>
    <w:rsid w:val="002B69DA"/>
    <w:rsid w:val="003544C6"/>
    <w:rsid w:val="00467DEE"/>
    <w:rsid w:val="00492F3E"/>
    <w:rsid w:val="004B0435"/>
    <w:rsid w:val="005658C5"/>
    <w:rsid w:val="00597E8F"/>
    <w:rsid w:val="005A3DD8"/>
    <w:rsid w:val="005F351C"/>
    <w:rsid w:val="006225F7"/>
    <w:rsid w:val="00687D77"/>
    <w:rsid w:val="006A1BB7"/>
    <w:rsid w:val="00725A96"/>
    <w:rsid w:val="00766CE6"/>
    <w:rsid w:val="007837DE"/>
    <w:rsid w:val="007C1CFA"/>
    <w:rsid w:val="007F223B"/>
    <w:rsid w:val="008B2CB6"/>
    <w:rsid w:val="008D52DD"/>
    <w:rsid w:val="00902617"/>
    <w:rsid w:val="00925461"/>
    <w:rsid w:val="00965873"/>
    <w:rsid w:val="009F6ABC"/>
    <w:rsid w:val="00A75C92"/>
    <w:rsid w:val="00A85C89"/>
    <w:rsid w:val="00AD0ACD"/>
    <w:rsid w:val="00AE55E5"/>
    <w:rsid w:val="00BD2EA1"/>
    <w:rsid w:val="00C03D60"/>
    <w:rsid w:val="00C21875"/>
    <w:rsid w:val="00CE3C58"/>
    <w:rsid w:val="00D222CF"/>
    <w:rsid w:val="00D262E3"/>
    <w:rsid w:val="00D83F9F"/>
    <w:rsid w:val="00D86016"/>
    <w:rsid w:val="00D97B4E"/>
    <w:rsid w:val="00DB605F"/>
    <w:rsid w:val="00DC5B43"/>
    <w:rsid w:val="00DF23BF"/>
    <w:rsid w:val="00E556FD"/>
    <w:rsid w:val="00EC7ABD"/>
    <w:rsid w:val="00EF53C1"/>
    <w:rsid w:val="00F1386B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endarrow="block"/>
    </o:shapedefaults>
    <o:shapelayout v:ext="edit">
      <o:idmap v:ext="edit" data="1"/>
    </o:shapelayout>
  </w:shapeDefaults>
  <w:decimalSymbol w:val="."/>
  <w:listSeparator w:val=","/>
  <w14:docId w14:val="3D95B818"/>
  <w15:chartTrackingRefBased/>
  <w15:docId w15:val="{7D63752D-CFFE-4EAD-BCAB-9883FDE7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8">
    <w:name w:val="header"/>
    <w:basedOn w:val="a"/>
    <w:link w:val="a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ヘッダー (文字)"/>
    <w:link w:val="a8"/>
    <w:uiPriority w:val="99"/>
    <w:rPr>
      <w:rFonts w:ascii="ＭＳ 明朝"/>
      <w:sz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sz w:val="22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a5">
    <w:name w:val="日付 (文字)"/>
    <w:link w:val="a4"/>
    <w:rPr>
      <w:rFonts w:asci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66BD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66BDD"/>
    <w:rPr>
      <w:rFonts w:ascii="游ゴシック Light" w:eastAsia="游ゴシック Light" w:hAnsi="游ゴシック Light"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7B4E"/>
  </w:style>
  <w:style w:type="character" w:customStyle="1" w:styleId="af0">
    <w:name w:val="コメント文字列 (文字)"/>
    <w:link w:val="af"/>
    <w:uiPriority w:val="99"/>
    <w:semiHidden/>
    <w:rsid w:val="00D97B4E"/>
    <w:rPr>
      <w:rFonts w:ascii="ＭＳ 明朝"/>
      <w:sz w:val="22"/>
    </w:rPr>
  </w:style>
  <w:style w:type="character" w:styleId="af1">
    <w:name w:val="annotation reference"/>
    <w:uiPriority w:val="99"/>
    <w:unhideWhenUsed/>
    <w:rsid w:val="00D97B4E"/>
    <w:rPr>
      <w:rFonts w:cs="Times New Roman"/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687D7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87D77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kosodate_ikiiki_yoshiki11</dc:title>
  <dc:subject>kosodate_ikiiki_yoshiki11</dc:subject>
  <dc:creator>FMV-USER</dc:creator>
  <cp:keywords/>
  <dc:description/>
  <cp:lastModifiedBy>user</cp:lastModifiedBy>
  <cp:revision>5</cp:revision>
  <cp:lastPrinted>2022-07-26T23:51:00Z</cp:lastPrinted>
  <dcterms:created xsi:type="dcterms:W3CDTF">2023-05-13T07:35:00Z</dcterms:created>
  <dcterms:modified xsi:type="dcterms:W3CDTF">2023-05-13T07:37:00Z</dcterms:modified>
</cp:coreProperties>
</file>