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C6" w:rsidRPr="00762520" w:rsidRDefault="0048213D" w:rsidP="003544C6">
      <w:pPr>
        <w:widowControl/>
        <w:autoSpaceDE/>
        <w:autoSpaceDN/>
        <w:adjustRightInd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（様式第９号）（第９</w:t>
      </w:r>
      <w:r w:rsidRPr="009C2674">
        <w:rPr>
          <w:rFonts w:hAnsi="ＭＳ 明朝" w:hint="eastAsia"/>
          <w:szCs w:val="21"/>
        </w:rPr>
        <w:t>関係）</w:t>
      </w:r>
    </w:p>
    <w:p w:rsidR="003544C6" w:rsidRPr="00762520" w:rsidRDefault="003544C6" w:rsidP="003544C6">
      <w:pPr>
        <w:widowControl/>
        <w:rPr>
          <w:szCs w:val="21"/>
        </w:rPr>
      </w:pPr>
    </w:p>
    <w:p w:rsidR="003544C6" w:rsidRPr="00762520" w:rsidRDefault="003544C6" w:rsidP="003544C6">
      <w:pPr>
        <w:widowControl/>
        <w:jc w:val="center"/>
        <w:rPr>
          <w:szCs w:val="21"/>
        </w:rPr>
      </w:pPr>
      <w:r w:rsidRPr="00D97B4E">
        <w:rPr>
          <w:rFonts w:ascii="Times New Roman" w:hAnsi="Times New Roman" w:hint="eastAsia"/>
          <w:szCs w:val="21"/>
        </w:rPr>
        <w:t>須坂市いきいき</w:t>
      </w:r>
      <w:r>
        <w:rPr>
          <w:rFonts w:ascii="Times New Roman" w:hAnsi="Times New Roman" w:hint="eastAsia"/>
          <w:szCs w:val="21"/>
        </w:rPr>
        <w:t>！</w:t>
      </w:r>
      <w:r w:rsidRPr="00D97B4E">
        <w:rPr>
          <w:rFonts w:ascii="Times New Roman" w:hAnsi="Times New Roman" w:hint="eastAsia"/>
          <w:szCs w:val="21"/>
        </w:rPr>
        <w:t>職場改善支援事業補助金</w:t>
      </w:r>
      <w:r w:rsidRPr="00762520">
        <w:rPr>
          <w:rFonts w:hint="eastAsia"/>
          <w:szCs w:val="21"/>
        </w:rPr>
        <w:t>収支決算書</w:t>
      </w:r>
    </w:p>
    <w:p w:rsidR="003544C6" w:rsidRPr="00761EB8" w:rsidRDefault="003544C6" w:rsidP="00761EB8">
      <w:pPr>
        <w:widowControl/>
        <w:rPr>
          <w:rFonts w:hint="eastAsia"/>
          <w:szCs w:val="21"/>
        </w:rPr>
      </w:pPr>
      <w:bookmarkStart w:id="0" w:name="_GoBack"/>
      <w:bookmarkEnd w:id="0"/>
    </w:p>
    <w:p w:rsidR="003544C6" w:rsidRPr="00762520" w:rsidRDefault="003544C6" w:rsidP="003544C6">
      <w:pPr>
        <w:widowControl/>
        <w:ind w:firstLineChars="2900" w:firstLine="6380"/>
        <w:rPr>
          <w:szCs w:val="21"/>
          <w:u w:val="single"/>
        </w:rPr>
      </w:pPr>
      <w:r w:rsidRPr="00762520">
        <w:rPr>
          <w:rFonts w:hint="eastAsia"/>
          <w:szCs w:val="21"/>
          <w:u w:val="single"/>
        </w:rPr>
        <w:t xml:space="preserve">申請者名　　　　　　　　　　　</w:t>
      </w:r>
    </w:p>
    <w:p w:rsidR="003544C6" w:rsidRPr="00762520" w:rsidRDefault="003544C6" w:rsidP="003544C6">
      <w:pPr>
        <w:widowControl/>
        <w:rPr>
          <w:szCs w:val="21"/>
        </w:rPr>
      </w:pPr>
      <w:r w:rsidRPr="00762520">
        <w:rPr>
          <w:rFonts w:hint="eastAsia"/>
          <w:szCs w:val="21"/>
        </w:rPr>
        <w:t xml:space="preserve">１　収　入　　　　　　　　　　　　　　　　　　　　　　　　　　　　　　　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033"/>
        <w:gridCol w:w="4884"/>
      </w:tblGrid>
      <w:tr w:rsidR="003544C6" w:rsidRPr="00762520" w:rsidTr="00DB605F">
        <w:trPr>
          <w:trHeight w:val="490"/>
        </w:trPr>
        <w:tc>
          <w:tcPr>
            <w:tcW w:w="210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center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項　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center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決算額</w:t>
            </w:r>
          </w:p>
        </w:tc>
        <w:tc>
          <w:tcPr>
            <w:tcW w:w="4884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center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備　考</w:t>
            </w:r>
          </w:p>
        </w:tc>
      </w:tr>
      <w:tr w:rsidR="003544C6" w:rsidRPr="00762520" w:rsidTr="00DB605F">
        <w:trPr>
          <w:trHeight w:val="490"/>
        </w:trPr>
        <w:tc>
          <w:tcPr>
            <w:tcW w:w="210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center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right"/>
              <w:rPr>
                <w:szCs w:val="21"/>
              </w:rPr>
            </w:pPr>
            <w:r w:rsidRPr="00762520">
              <w:rPr>
                <w:szCs w:val="21"/>
              </w:rPr>
              <w:t>,</w:t>
            </w:r>
            <w:r w:rsidRPr="00762520">
              <w:rPr>
                <w:rFonts w:hint="eastAsia"/>
                <w:szCs w:val="21"/>
              </w:rPr>
              <w:t>000円</w:t>
            </w:r>
          </w:p>
        </w:tc>
        <w:tc>
          <w:tcPr>
            <w:tcW w:w="4884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both"/>
              <w:rPr>
                <w:sz w:val="18"/>
                <w:szCs w:val="18"/>
              </w:rPr>
            </w:pPr>
          </w:p>
        </w:tc>
      </w:tr>
      <w:tr w:rsidR="003544C6" w:rsidRPr="00762520" w:rsidTr="00DB605F">
        <w:trPr>
          <w:trHeight w:val="490"/>
        </w:trPr>
        <w:tc>
          <w:tcPr>
            <w:tcW w:w="210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center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right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円</w:t>
            </w:r>
          </w:p>
        </w:tc>
        <w:tc>
          <w:tcPr>
            <w:tcW w:w="4884" w:type="dxa"/>
            <w:shd w:val="clear" w:color="auto" w:fill="auto"/>
          </w:tcPr>
          <w:p w:rsidR="003544C6" w:rsidRPr="00762520" w:rsidRDefault="003544C6" w:rsidP="00DB605F">
            <w:pPr>
              <w:widowControl/>
              <w:rPr>
                <w:szCs w:val="21"/>
              </w:rPr>
            </w:pPr>
          </w:p>
        </w:tc>
      </w:tr>
      <w:tr w:rsidR="003544C6" w:rsidRPr="00762520" w:rsidTr="00DB605F">
        <w:trPr>
          <w:trHeight w:val="490"/>
        </w:trPr>
        <w:tc>
          <w:tcPr>
            <w:tcW w:w="210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center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その他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right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円</w:t>
            </w:r>
          </w:p>
        </w:tc>
        <w:tc>
          <w:tcPr>
            <w:tcW w:w="4884" w:type="dxa"/>
            <w:shd w:val="clear" w:color="auto" w:fill="auto"/>
          </w:tcPr>
          <w:p w:rsidR="003544C6" w:rsidRPr="00762520" w:rsidRDefault="003544C6" w:rsidP="00DB605F">
            <w:pPr>
              <w:widowControl/>
              <w:rPr>
                <w:szCs w:val="21"/>
              </w:rPr>
            </w:pPr>
          </w:p>
        </w:tc>
      </w:tr>
      <w:tr w:rsidR="003544C6" w:rsidRPr="00762520" w:rsidTr="00DB605F">
        <w:trPr>
          <w:trHeight w:val="490"/>
        </w:trPr>
        <w:tc>
          <w:tcPr>
            <w:tcW w:w="210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center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合　計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544C6" w:rsidRPr="00762520" w:rsidRDefault="003544C6" w:rsidP="00DB605F">
            <w:pPr>
              <w:widowControl/>
              <w:jc w:val="right"/>
              <w:rPr>
                <w:szCs w:val="21"/>
              </w:rPr>
            </w:pPr>
            <w:r w:rsidRPr="00762520">
              <w:rPr>
                <w:rFonts w:hint="eastAsia"/>
                <w:szCs w:val="21"/>
              </w:rPr>
              <w:t>円</w:t>
            </w:r>
          </w:p>
        </w:tc>
        <w:tc>
          <w:tcPr>
            <w:tcW w:w="4884" w:type="dxa"/>
            <w:shd w:val="clear" w:color="auto" w:fill="auto"/>
          </w:tcPr>
          <w:p w:rsidR="003544C6" w:rsidRPr="00762520" w:rsidRDefault="003544C6" w:rsidP="00DB605F">
            <w:pPr>
              <w:widowControl/>
              <w:rPr>
                <w:szCs w:val="21"/>
              </w:rPr>
            </w:pPr>
          </w:p>
        </w:tc>
      </w:tr>
    </w:tbl>
    <w:p w:rsidR="003544C6" w:rsidRPr="00762520" w:rsidRDefault="003544C6" w:rsidP="003544C6">
      <w:pPr>
        <w:widowControl/>
        <w:rPr>
          <w:szCs w:val="21"/>
        </w:rPr>
      </w:pPr>
    </w:p>
    <w:p w:rsidR="003544C6" w:rsidRPr="00762520" w:rsidRDefault="003544C6" w:rsidP="003544C6">
      <w:r w:rsidRPr="00762520">
        <w:rPr>
          <w:rFonts w:hint="eastAsia"/>
        </w:rPr>
        <w:t xml:space="preserve">２　支　出　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1801"/>
        <w:gridCol w:w="2200"/>
      </w:tblGrid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  <w:r w:rsidRPr="00762520">
              <w:rPr>
                <w:rFonts w:hint="eastAsia"/>
              </w:rPr>
              <w:t>内容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  <w:r w:rsidRPr="00762520">
              <w:rPr>
                <w:rFonts w:hint="eastAsia"/>
              </w:rPr>
              <w:t>事業費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  <w:r w:rsidRPr="00762520">
              <w:rPr>
                <w:rFonts w:hint="eastAsia"/>
              </w:rPr>
              <w:t>対象経費</w:t>
            </w:r>
          </w:p>
        </w:tc>
      </w:tr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</w:tr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</w:tr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</w:tr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</w:tr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</w:tr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</w:tr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</w:tr>
      <w:tr w:rsidR="003544C6" w:rsidRPr="00762520" w:rsidTr="00DB605F">
        <w:trPr>
          <w:trHeight w:val="576"/>
        </w:trPr>
        <w:tc>
          <w:tcPr>
            <w:tcW w:w="4999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center"/>
            </w:pPr>
            <w:r w:rsidRPr="00762520">
              <w:rPr>
                <w:rFonts w:hint="eastAsia"/>
              </w:rPr>
              <w:t>合　計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544C6" w:rsidRPr="00762520" w:rsidRDefault="003544C6" w:rsidP="00DB605F">
            <w:pPr>
              <w:jc w:val="right"/>
            </w:pPr>
            <w:r w:rsidRPr="00762520">
              <w:rPr>
                <w:rFonts w:hint="eastAsia"/>
              </w:rPr>
              <w:t>円</w:t>
            </w:r>
          </w:p>
        </w:tc>
      </w:tr>
    </w:tbl>
    <w:p w:rsidR="003544C6" w:rsidRPr="00762520" w:rsidRDefault="003544C6" w:rsidP="003544C6">
      <w:r w:rsidRPr="00762520">
        <w:rPr>
          <w:rFonts w:hint="eastAsia"/>
        </w:rPr>
        <w:t xml:space="preserve">　※記載内容が多い場合は、適宣、行数・ページ数等を調整・追加してください。</w:t>
      </w:r>
    </w:p>
    <w:p w:rsidR="003544C6" w:rsidRPr="00762520" w:rsidRDefault="003544C6" w:rsidP="003544C6">
      <w:pPr>
        <w:widowControl/>
        <w:autoSpaceDE/>
        <w:autoSpaceDN/>
        <w:adjustRightInd/>
        <w:rPr>
          <w:rFonts w:hAnsi="ＭＳ 明朝" w:cs="ＭＳ 明朝" w:hint="eastAsia"/>
          <w:szCs w:val="22"/>
        </w:rPr>
      </w:pPr>
    </w:p>
    <w:p w:rsidR="00FF550E" w:rsidRPr="00D222CF" w:rsidRDefault="00FF550E" w:rsidP="00D97B4E">
      <w:pPr>
        <w:ind w:leftChars="100" w:left="220"/>
        <w:rPr>
          <w:rFonts w:hint="eastAsia"/>
        </w:rPr>
      </w:pPr>
    </w:p>
    <w:sectPr w:rsidR="00FF550E" w:rsidRPr="00D222CF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40" w:rsidRDefault="00B37C40">
      <w:r>
        <w:separator/>
      </w:r>
    </w:p>
  </w:endnote>
  <w:endnote w:type="continuationSeparator" w:id="0">
    <w:p w:rsidR="00B37C40" w:rsidRDefault="00B3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40" w:rsidRDefault="00B37C40">
      <w:r>
        <w:separator/>
      </w:r>
    </w:p>
  </w:footnote>
  <w:footnote w:type="continuationSeparator" w:id="0">
    <w:p w:rsidR="00B37C40" w:rsidRDefault="00B3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EEA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A8BA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8C6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404FE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5EA00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74D9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7C54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788D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C2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70F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062F8"/>
    <w:multiLevelType w:val="hybridMultilevel"/>
    <w:tmpl w:val="55727D0C"/>
    <w:lvl w:ilvl="0" w:tplc="BD225E50">
      <w:start w:val="1"/>
      <w:numFmt w:val="decimal"/>
      <w:lvlText w:val="(%1)"/>
      <w:lvlJc w:val="left"/>
      <w:pPr>
        <w:tabs>
          <w:tab w:val="num" w:pos="1105"/>
        </w:tabs>
        <w:ind w:left="1105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88A13B1"/>
    <w:multiLevelType w:val="hybridMultilevel"/>
    <w:tmpl w:val="86004446"/>
    <w:lvl w:ilvl="0" w:tplc="567A195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3ED41BA"/>
    <w:multiLevelType w:val="hybridMultilevel"/>
    <w:tmpl w:val="079EA804"/>
    <w:lvl w:ilvl="0" w:tplc="F48A18C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F"/>
    <w:rsid w:val="00032A53"/>
    <w:rsid w:val="0007378D"/>
    <w:rsid w:val="000B237D"/>
    <w:rsid w:val="00237907"/>
    <w:rsid w:val="00266BDD"/>
    <w:rsid w:val="00294A93"/>
    <w:rsid w:val="003544C6"/>
    <w:rsid w:val="00467DEE"/>
    <w:rsid w:val="0048213D"/>
    <w:rsid w:val="00492F3E"/>
    <w:rsid w:val="005658C5"/>
    <w:rsid w:val="00597E8F"/>
    <w:rsid w:val="005A3DD8"/>
    <w:rsid w:val="005F351C"/>
    <w:rsid w:val="006225F7"/>
    <w:rsid w:val="00687D77"/>
    <w:rsid w:val="00761EB8"/>
    <w:rsid w:val="00766CE6"/>
    <w:rsid w:val="007837DE"/>
    <w:rsid w:val="007C1CFA"/>
    <w:rsid w:val="007C6646"/>
    <w:rsid w:val="007F223B"/>
    <w:rsid w:val="008B2CB6"/>
    <w:rsid w:val="008D52DD"/>
    <w:rsid w:val="00902617"/>
    <w:rsid w:val="00925461"/>
    <w:rsid w:val="00965873"/>
    <w:rsid w:val="00A75C92"/>
    <w:rsid w:val="00A85C89"/>
    <w:rsid w:val="00AD0ACD"/>
    <w:rsid w:val="00AE55E5"/>
    <w:rsid w:val="00B37C40"/>
    <w:rsid w:val="00BD2EA1"/>
    <w:rsid w:val="00C03D60"/>
    <w:rsid w:val="00C21875"/>
    <w:rsid w:val="00D222CF"/>
    <w:rsid w:val="00D262E3"/>
    <w:rsid w:val="00D83F9F"/>
    <w:rsid w:val="00D86016"/>
    <w:rsid w:val="00D97B4E"/>
    <w:rsid w:val="00DB605F"/>
    <w:rsid w:val="00DC5B43"/>
    <w:rsid w:val="00DF23BF"/>
    <w:rsid w:val="00E556FD"/>
    <w:rsid w:val="00EC7ABD"/>
    <w:rsid w:val="00EF53C1"/>
    <w:rsid w:val="00F1386B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block" endarrow="block"/>
    </o:shapedefaults>
    <o:shapelayout v:ext="edit">
      <o:idmap v:ext="edit" data="1"/>
    </o:shapelayout>
  </w:shapeDefaults>
  <w:decimalSymbol w:val="."/>
  <w:listSeparator w:val=","/>
  <w14:docId w14:val="1E72457B"/>
  <w15:chartTrackingRefBased/>
  <w15:docId w15:val="{A9A0A3FE-074C-4C1B-A952-B0110D9C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8">
    <w:name w:val="head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ヘッダー (文字)"/>
    <w:link w:val="a8"/>
    <w:uiPriority w:val="99"/>
    <w:rPr>
      <w:rFonts w:ascii="ＭＳ 明朝"/>
      <w:sz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sz w:val="22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5">
    <w:name w:val="日付 (文字)"/>
    <w:link w:val="a4"/>
    <w:rPr>
      <w:rFonts w:asci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66BD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66BDD"/>
    <w:rPr>
      <w:rFonts w:ascii="游ゴシック Light" w:eastAsia="游ゴシック Light" w:hAnsi="游ゴシック Light"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7B4E"/>
  </w:style>
  <w:style w:type="character" w:customStyle="1" w:styleId="af0">
    <w:name w:val="コメント文字列 (文字)"/>
    <w:link w:val="af"/>
    <w:uiPriority w:val="99"/>
    <w:semiHidden/>
    <w:rsid w:val="00D97B4E"/>
    <w:rPr>
      <w:rFonts w:ascii="ＭＳ 明朝"/>
      <w:sz w:val="22"/>
    </w:rPr>
  </w:style>
  <w:style w:type="character" w:styleId="af1">
    <w:name w:val="annotation reference"/>
    <w:uiPriority w:val="99"/>
    <w:unhideWhenUsed/>
    <w:rsid w:val="00D97B4E"/>
    <w:rPr>
      <w:rFonts w:cs="Times New Roman"/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87D7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87D7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kosodate_ikiiki_yoshiki09</dc:title>
  <dc:subject>kosodate_ikiiki_yoshiki09</dc:subject>
  <dc:creator>FMV-USER</dc:creator>
  <cp:keywords/>
  <dc:description/>
  <cp:lastModifiedBy>user</cp:lastModifiedBy>
  <cp:revision>3</cp:revision>
  <cp:lastPrinted>2022-07-26T23:51:00Z</cp:lastPrinted>
  <dcterms:created xsi:type="dcterms:W3CDTF">2023-05-13T07:20:00Z</dcterms:created>
  <dcterms:modified xsi:type="dcterms:W3CDTF">2023-05-13T07:20:00Z</dcterms:modified>
</cp:coreProperties>
</file>