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00" w:rsidRDefault="003D616C" w:rsidP="0056396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</w:t>
      </w:r>
      <w:r w:rsidR="002C548C">
        <w:rPr>
          <w:rFonts w:hint="eastAsia"/>
        </w:rPr>
        <w:t>５</w:t>
      </w:r>
      <w:r>
        <w:rPr>
          <w:rFonts w:hint="eastAsia"/>
        </w:rPr>
        <w:t>号）（第</w:t>
      </w:r>
      <w:r w:rsidR="00B73393">
        <w:rPr>
          <w:rFonts w:hint="eastAsia"/>
        </w:rPr>
        <w:t>10</w:t>
      </w:r>
      <w:r>
        <w:rPr>
          <w:rFonts w:hint="eastAsia"/>
        </w:rPr>
        <w:t>関係）</w:t>
      </w:r>
    </w:p>
    <w:p w:rsidR="003052B9" w:rsidRPr="00562032" w:rsidRDefault="003548A0" w:rsidP="003052B9">
      <w:pPr>
        <w:jc w:val="center"/>
        <w:rPr>
          <w:rFonts w:hint="eastAsia"/>
        </w:rPr>
      </w:pPr>
      <w:r w:rsidRPr="00391677">
        <w:t>須</w:t>
      </w:r>
      <w:r w:rsidRPr="00391677">
        <w:rPr>
          <w:rFonts w:hint="eastAsia"/>
        </w:rPr>
        <w:t>坂市</w:t>
      </w:r>
      <w:r w:rsidR="00027BBC">
        <w:rPr>
          <w:rFonts w:hint="eastAsia"/>
        </w:rPr>
        <w:t>地域防災組織育成助成事業</w:t>
      </w:r>
      <w:r w:rsidR="003D616C">
        <w:rPr>
          <w:rFonts w:hint="eastAsia"/>
        </w:rPr>
        <w:t>（防災士資格取得）</w:t>
      </w:r>
      <w:r w:rsidR="00027BBC">
        <w:rPr>
          <w:rFonts w:hint="eastAsia"/>
        </w:rPr>
        <w:t>補助金</w:t>
      </w:r>
      <w:r w:rsidR="00626C0F">
        <w:rPr>
          <w:rFonts w:hint="eastAsia"/>
        </w:rPr>
        <w:t>交付</w:t>
      </w:r>
      <w:r w:rsidRPr="00391677">
        <w:t>請求書</w:t>
      </w:r>
    </w:p>
    <w:p w:rsidR="003052B9" w:rsidRPr="00562032" w:rsidRDefault="003052B9" w:rsidP="003052B9"/>
    <w:p w:rsidR="003052B9" w:rsidRPr="00562032" w:rsidRDefault="003052B9" w:rsidP="003052B9">
      <w:pPr>
        <w:jc w:val="right"/>
        <w:rPr>
          <w:rFonts w:hint="eastAsia"/>
        </w:rPr>
      </w:pPr>
      <w:r w:rsidRPr="00562032">
        <w:rPr>
          <w:rFonts w:hint="eastAsia"/>
        </w:rPr>
        <w:t>年　　月　　日</w:t>
      </w:r>
    </w:p>
    <w:p w:rsidR="003052B9" w:rsidRPr="00562032" w:rsidRDefault="003052B9" w:rsidP="003052B9">
      <w:pPr>
        <w:rPr>
          <w:rFonts w:hint="eastAsia"/>
        </w:rPr>
      </w:pPr>
      <w:r w:rsidRPr="00562032">
        <w:rPr>
          <w:rFonts w:hint="eastAsia"/>
        </w:rPr>
        <w:t xml:space="preserve">　（あて先）須坂市長</w:t>
      </w:r>
    </w:p>
    <w:p w:rsidR="003052B9" w:rsidRDefault="003052B9" w:rsidP="003052B9">
      <w:pPr>
        <w:wordWrap w:val="0"/>
        <w:jc w:val="right"/>
      </w:pPr>
    </w:p>
    <w:p w:rsidR="003052B9" w:rsidRDefault="003052B9" w:rsidP="003052B9">
      <w:pPr>
        <w:wordWrap w:val="0"/>
        <w:ind w:firstLineChars="2400" w:firstLine="5280"/>
        <w:jc w:val="right"/>
      </w:pPr>
      <w:r w:rsidRPr="00562032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Pr="00562032">
        <w:rPr>
          <w:rFonts w:hint="eastAsia"/>
        </w:rPr>
        <w:t>所</w:t>
      </w:r>
      <w:r>
        <w:rPr>
          <w:rFonts w:hint="eastAsia"/>
        </w:rPr>
        <w:t xml:space="preserve">　　　　　　　　　　　　　　　　</w:t>
      </w:r>
    </w:p>
    <w:p w:rsidR="003052B9" w:rsidRPr="00562032" w:rsidRDefault="003052B9" w:rsidP="003052B9">
      <w:pPr>
        <w:wordWrap w:val="0"/>
        <w:jc w:val="right"/>
        <w:rPr>
          <w:rFonts w:hint="eastAsia"/>
        </w:rPr>
      </w:pPr>
      <w:r w:rsidRPr="00CB44E9">
        <w:rPr>
          <w:rFonts w:hint="eastAsia"/>
        </w:rPr>
        <w:t xml:space="preserve">氏　　名　</w:t>
      </w:r>
      <w:r w:rsidRPr="00562032">
        <w:rPr>
          <w:rFonts w:hint="eastAsia"/>
        </w:rPr>
        <w:t xml:space="preserve">　　　　　　　　　　　　</w:t>
      </w:r>
      <w:r w:rsidR="0060290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307803" w:rsidRDefault="00307803" w:rsidP="003052B9"/>
    <w:p w:rsidR="005432E2" w:rsidRDefault="003D616C" w:rsidP="00AE2EBF">
      <w:pPr>
        <w:rPr>
          <w:rFonts w:hint="eastAsia"/>
        </w:rPr>
      </w:pPr>
      <w:r>
        <w:rPr>
          <w:rFonts w:hint="eastAsia"/>
        </w:rPr>
        <w:t xml:space="preserve">　　　年　　月　　日付</w:t>
      </w:r>
      <w:r w:rsidR="00B73393">
        <w:rPr>
          <w:rFonts w:hint="eastAsia"/>
        </w:rPr>
        <w:t>け</w:t>
      </w:r>
      <w:r>
        <w:rPr>
          <w:rFonts w:hint="eastAsia"/>
        </w:rPr>
        <w:t>須坂市達　　第　号で確定通知のあった</w:t>
      </w:r>
      <w:r w:rsidR="00AE2EBF">
        <w:rPr>
          <w:rFonts w:hint="eastAsia"/>
        </w:rPr>
        <w:t>須坂市</w:t>
      </w:r>
      <w:r w:rsidR="00027BBC">
        <w:rPr>
          <w:rFonts w:hint="eastAsia"/>
        </w:rPr>
        <w:t>地域防災組織育成助成事業</w:t>
      </w:r>
      <w:r>
        <w:rPr>
          <w:rFonts w:hint="eastAsia"/>
        </w:rPr>
        <w:t>（防災士資格取得）</w:t>
      </w:r>
      <w:r w:rsidR="00027BBC">
        <w:rPr>
          <w:rFonts w:hint="eastAsia"/>
        </w:rPr>
        <w:t>補助金</w:t>
      </w:r>
      <w:r w:rsidR="00AE2EBF">
        <w:rPr>
          <w:rFonts w:hint="eastAsia"/>
        </w:rPr>
        <w:t>を、下記のとおり請求します。</w:t>
      </w:r>
    </w:p>
    <w:p w:rsidR="002C730F" w:rsidRDefault="002C730F" w:rsidP="005432E2">
      <w:pPr>
        <w:pStyle w:val="a6"/>
      </w:pPr>
    </w:p>
    <w:p w:rsidR="005432E2" w:rsidRDefault="003052B9" w:rsidP="005432E2">
      <w:pPr>
        <w:pStyle w:val="a6"/>
      </w:pPr>
      <w:r>
        <w:rPr>
          <w:rFonts w:hint="eastAsia"/>
        </w:rPr>
        <w:t>記</w:t>
      </w:r>
    </w:p>
    <w:p w:rsidR="0012056E" w:rsidRPr="0012056E" w:rsidRDefault="0012056E" w:rsidP="0012056E">
      <w:pPr>
        <w:rPr>
          <w:rFonts w:hint="eastAsia"/>
        </w:rPr>
      </w:pPr>
    </w:p>
    <w:p w:rsidR="00626C0F" w:rsidRDefault="0025214B" w:rsidP="00626C0F">
      <w:pPr>
        <w:ind w:firstLineChars="100" w:firstLine="220"/>
      </w:pPr>
      <w:r>
        <w:rPr>
          <w:rFonts w:hint="eastAsia"/>
        </w:rPr>
        <w:t xml:space="preserve">１　</w:t>
      </w:r>
      <w:r w:rsidR="00626C0F">
        <w:rPr>
          <w:rFonts w:hint="eastAsia"/>
        </w:rPr>
        <w:t>交付請求額</w:t>
      </w:r>
      <w:r w:rsidR="003D616C">
        <w:rPr>
          <w:rFonts w:hint="eastAsia"/>
        </w:rPr>
        <w:t xml:space="preserve">　　　　　　　　　　　　　円</w:t>
      </w:r>
    </w:p>
    <w:p w:rsidR="003D616C" w:rsidRDefault="00626C0F" w:rsidP="00B73393">
      <w:pPr>
        <w:ind w:firstLineChars="100" w:firstLine="220"/>
      </w:pPr>
      <w:r>
        <w:rPr>
          <w:rFonts w:hint="eastAsia"/>
        </w:rPr>
        <w:t xml:space="preserve">　　　</w:t>
      </w:r>
    </w:p>
    <w:p w:rsidR="00B73393" w:rsidRDefault="00B73393" w:rsidP="00B73393">
      <w:pPr>
        <w:ind w:firstLineChars="100" w:firstLine="220"/>
      </w:pPr>
    </w:p>
    <w:p w:rsidR="00B73393" w:rsidRDefault="00B73393" w:rsidP="00B73393">
      <w:pPr>
        <w:ind w:firstLineChars="100" w:firstLine="220"/>
      </w:pPr>
    </w:p>
    <w:p w:rsidR="00B73393" w:rsidRPr="003D616C" w:rsidRDefault="00B73393" w:rsidP="00B73393">
      <w:pPr>
        <w:ind w:firstLineChars="100" w:firstLine="220"/>
        <w:rPr>
          <w:rFonts w:hint="eastAsia"/>
        </w:rPr>
      </w:pPr>
    </w:p>
    <w:p w:rsidR="00626C0F" w:rsidRDefault="00626C0F" w:rsidP="00626C0F">
      <w:pPr>
        <w:ind w:firstLineChars="100" w:firstLine="220"/>
        <w:rPr>
          <w:rFonts w:hint="eastAsia"/>
        </w:rPr>
      </w:pPr>
    </w:p>
    <w:p w:rsidR="005432E2" w:rsidRPr="00B52C80" w:rsidRDefault="005432E2" w:rsidP="00626C0F">
      <w:r w:rsidRPr="005D7648">
        <w:rPr>
          <w:rFonts w:hint="eastAsia"/>
          <w:szCs w:val="21"/>
        </w:rPr>
        <w:t xml:space="preserve">　</w:t>
      </w:r>
      <w:r w:rsidR="0025214B">
        <w:rPr>
          <w:rFonts w:hint="eastAsia"/>
          <w:szCs w:val="21"/>
        </w:rPr>
        <w:t xml:space="preserve">２　</w:t>
      </w:r>
      <w:r w:rsidRPr="005D7648">
        <w:rPr>
          <w:rFonts w:hint="eastAsia"/>
          <w:szCs w:val="21"/>
        </w:rPr>
        <w:t>振込口座</w:t>
      </w:r>
      <w:r>
        <w:rPr>
          <w:rFonts w:hint="eastAsia"/>
        </w:rPr>
        <w:t xml:space="preserve">　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1"/>
        <w:gridCol w:w="6968"/>
      </w:tblGrid>
      <w:tr w:rsidR="005432E2" w:rsidRPr="009262D7" w:rsidTr="00AE2EBF">
        <w:trPr>
          <w:trHeight w:hRule="exact" w:val="1367"/>
        </w:trPr>
        <w:tc>
          <w:tcPr>
            <w:tcW w:w="2061" w:type="dxa"/>
            <w:vAlign w:val="center"/>
          </w:tcPr>
          <w:p w:rsidR="005432E2" w:rsidRPr="009262D7" w:rsidRDefault="005432E2" w:rsidP="005432E2">
            <w:pPr>
              <w:wordWrap w:val="0"/>
              <w:autoSpaceDE/>
              <w:autoSpaceDN/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9262D7"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金融機関名</w:t>
            </w:r>
          </w:p>
        </w:tc>
        <w:tc>
          <w:tcPr>
            <w:tcW w:w="6968" w:type="dxa"/>
            <w:vAlign w:val="center"/>
          </w:tcPr>
          <w:p w:rsidR="005432E2" w:rsidRPr="009262D7" w:rsidRDefault="005432E2" w:rsidP="005432E2">
            <w:pPr>
              <w:wordWrap w:val="0"/>
              <w:autoSpaceDE/>
              <w:autoSpaceDN/>
              <w:adjustRightInd/>
              <w:spacing w:line="220" w:lineRule="exact"/>
              <w:ind w:firstLineChars="900" w:firstLine="1800"/>
              <w:jc w:val="right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9262D7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銀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　</w:t>
            </w:r>
            <w:r w:rsidRPr="009262D7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行　　　　　　　　　　本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</w:t>
            </w:r>
            <w:r w:rsidRPr="009262D7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店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</w:t>
            </w:r>
          </w:p>
          <w:p w:rsidR="005432E2" w:rsidRPr="009262D7" w:rsidRDefault="005432E2" w:rsidP="005432E2">
            <w:pPr>
              <w:wordWrap w:val="0"/>
              <w:autoSpaceDE/>
              <w:autoSpaceDN/>
              <w:adjustRightInd/>
              <w:spacing w:line="220" w:lineRule="exact"/>
              <w:ind w:firstLineChars="900" w:firstLine="1800"/>
              <w:jc w:val="right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信用金庫</w:t>
            </w:r>
            <w:r w:rsidRPr="009262D7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　　　　　　　　　支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</w:t>
            </w:r>
            <w:r w:rsidRPr="009262D7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店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</w:t>
            </w:r>
          </w:p>
          <w:p w:rsidR="005432E2" w:rsidRDefault="005432E2" w:rsidP="005432E2">
            <w:pPr>
              <w:wordWrap w:val="0"/>
              <w:autoSpaceDE/>
              <w:autoSpaceDN/>
              <w:adjustRightInd/>
              <w:spacing w:line="220" w:lineRule="exact"/>
              <w:ind w:firstLineChars="900" w:firstLine="1800"/>
              <w:jc w:val="right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信用</w:t>
            </w:r>
            <w:r w:rsidRPr="009262D7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組合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　　　　　　　　　</w:t>
            </w:r>
            <w:r w:rsidRPr="00A86E8E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出張所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</w:t>
            </w:r>
          </w:p>
          <w:p w:rsidR="005432E2" w:rsidRDefault="005432E2" w:rsidP="005432E2">
            <w:pPr>
              <w:wordWrap w:val="0"/>
              <w:autoSpaceDE/>
              <w:autoSpaceDN/>
              <w:adjustRightInd/>
              <w:spacing w:line="220" w:lineRule="exact"/>
              <w:ind w:firstLineChars="900" w:firstLine="1800"/>
              <w:jc w:val="right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労働金庫</w:t>
            </w:r>
            <w:r w:rsidRPr="009262D7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　</w:t>
            </w:r>
            <w:r w:rsidRPr="00A86E8E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　　　　　　</w:t>
            </w:r>
            <w:r w:rsidRPr="00A86E8E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本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</w:t>
            </w:r>
            <w:r w:rsidRPr="00A86E8E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所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</w:t>
            </w:r>
          </w:p>
          <w:p w:rsidR="005432E2" w:rsidRPr="009262D7" w:rsidRDefault="005432E2" w:rsidP="005432E2">
            <w:pPr>
              <w:wordWrap w:val="0"/>
              <w:autoSpaceDE/>
              <w:autoSpaceDN/>
              <w:adjustRightInd/>
              <w:spacing w:line="220" w:lineRule="exact"/>
              <w:ind w:firstLineChars="900" w:firstLine="1800"/>
              <w:jc w:val="right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9262D7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農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　</w:t>
            </w:r>
            <w:r w:rsidRPr="009262D7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協　　　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　　　　　　</w:t>
            </w:r>
            <w:r w:rsidRPr="009262D7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支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</w:t>
            </w:r>
            <w:r w:rsidRPr="009262D7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所</w:t>
            </w:r>
            <w:r>
              <w:rPr>
                <w:rFonts w:ascii="Century" w:hint="eastAsia"/>
                <w:snapToGrid w:val="0"/>
                <w:kern w:val="2"/>
                <w:sz w:val="20"/>
                <w:szCs w:val="22"/>
              </w:rPr>
              <w:t xml:space="preserve">　</w:t>
            </w:r>
          </w:p>
        </w:tc>
      </w:tr>
      <w:tr w:rsidR="005432E2" w:rsidRPr="009262D7" w:rsidTr="00AE2EBF">
        <w:trPr>
          <w:trHeight w:hRule="exact" w:val="603"/>
        </w:trPr>
        <w:tc>
          <w:tcPr>
            <w:tcW w:w="2061" w:type="dxa"/>
            <w:vAlign w:val="center"/>
          </w:tcPr>
          <w:p w:rsidR="005432E2" w:rsidRPr="009262D7" w:rsidRDefault="005432E2" w:rsidP="005432E2">
            <w:pPr>
              <w:wordWrap w:val="0"/>
              <w:autoSpaceDE/>
              <w:autoSpaceDN/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9262D7"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預金種別</w:t>
            </w:r>
          </w:p>
        </w:tc>
        <w:tc>
          <w:tcPr>
            <w:tcW w:w="6968" w:type="dxa"/>
            <w:vAlign w:val="center"/>
          </w:tcPr>
          <w:p w:rsidR="005432E2" w:rsidRPr="009262D7" w:rsidRDefault="005432E2" w:rsidP="005432E2">
            <w:pPr>
              <w:wordWrap w:val="0"/>
              <w:autoSpaceDE/>
              <w:autoSpaceDN/>
              <w:adjustRightInd/>
              <w:spacing w:line="220" w:lineRule="exact"/>
              <w:jc w:val="center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9262D7"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普　通　・　当　座</w:t>
            </w:r>
          </w:p>
        </w:tc>
      </w:tr>
      <w:tr w:rsidR="005432E2" w:rsidRPr="009262D7" w:rsidTr="00AE2EBF">
        <w:trPr>
          <w:trHeight w:hRule="exact" w:val="616"/>
        </w:trPr>
        <w:tc>
          <w:tcPr>
            <w:tcW w:w="2061" w:type="dxa"/>
            <w:vAlign w:val="center"/>
          </w:tcPr>
          <w:p w:rsidR="005432E2" w:rsidRPr="009262D7" w:rsidRDefault="005432E2" w:rsidP="005432E2">
            <w:pPr>
              <w:wordWrap w:val="0"/>
              <w:autoSpaceDE/>
              <w:autoSpaceDN/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9262D7"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口座番号</w:t>
            </w:r>
          </w:p>
        </w:tc>
        <w:tc>
          <w:tcPr>
            <w:tcW w:w="6968" w:type="dxa"/>
          </w:tcPr>
          <w:p w:rsidR="005432E2" w:rsidRPr="009262D7" w:rsidRDefault="005432E2" w:rsidP="005432E2">
            <w:pPr>
              <w:wordWrap w:val="0"/>
              <w:autoSpaceDE/>
              <w:autoSpaceDN/>
              <w:adjustRightInd/>
              <w:spacing w:line="220" w:lineRule="exact"/>
              <w:jc w:val="both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</w:p>
        </w:tc>
      </w:tr>
      <w:tr w:rsidR="005432E2" w:rsidRPr="009262D7" w:rsidTr="00AE2EBF">
        <w:trPr>
          <w:trHeight w:hRule="exact" w:val="470"/>
        </w:trPr>
        <w:tc>
          <w:tcPr>
            <w:tcW w:w="2061" w:type="dxa"/>
            <w:vMerge w:val="restart"/>
            <w:vAlign w:val="center"/>
          </w:tcPr>
          <w:p w:rsidR="005432E2" w:rsidRPr="009262D7" w:rsidRDefault="005432E2" w:rsidP="005432E2">
            <w:pPr>
              <w:wordWrap w:val="0"/>
              <w:autoSpaceDE/>
              <w:autoSpaceDN/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9262D7">
              <w:rPr>
                <w:rFonts w:ascii="Century" w:cs="ＭＳ 明朝" w:hint="eastAsia"/>
                <w:snapToGrid w:val="0"/>
                <w:kern w:val="2"/>
                <w:sz w:val="20"/>
                <w:szCs w:val="22"/>
              </w:rPr>
              <w:t>口座名義</w:t>
            </w:r>
          </w:p>
        </w:tc>
        <w:tc>
          <w:tcPr>
            <w:tcW w:w="6968" w:type="dxa"/>
            <w:tcBorders>
              <w:bottom w:val="nil"/>
            </w:tcBorders>
            <w:vAlign w:val="center"/>
          </w:tcPr>
          <w:p w:rsidR="005432E2" w:rsidRPr="009262D7" w:rsidRDefault="005432E2" w:rsidP="005432E2">
            <w:pPr>
              <w:wordWrap w:val="0"/>
              <w:autoSpaceDE/>
              <w:autoSpaceDN/>
              <w:adjustRightInd/>
              <w:spacing w:line="220" w:lineRule="exact"/>
              <w:jc w:val="both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  <w:r w:rsidRPr="009262D7">
              <w:rPr>
                <w:rFonts w:ascii="Century" w:hint="eastAsia"/>
                <w:snapToGrid w:val="0"/>
                <w:kern w:val="2"/>
                <w:sz w:val="20"/>
                <w:szCs w:val="22"/>
              </w:rPr>
              <w:t>フリガナ</w:t>
            </w:r>
          </w:p>
        </w:tc>
      </w:tr>
      <w:tr w:rsidR="005432E2" w:rsidRPr="009262D7" w:rsidTr="00AE2EBF">
        <w:trPr>
          <w:trHeight w:hRule="exact" w:val="691"/>
        </w:trPr>
        <w:tc>
          <w:tcPr>
            <w:tcW w:w="2061" w:type="dxa"/>
            <w:vMerge/>
            <w:vAlign w:val="center"/>
          </w:tcPr>
          <w:p w:rsidR="005432E2" w:rsidRPr="009262D7" w:rsidRDefault="005432E2" w:rsidP="005432E2">
            <w:pPr>
              <w:wordWrap w:val="0"/>
              <w:autoSpaceDE/>
              <w:autoSpaceDN/>
              <w:adjustRightInd/>
              <w:spacing w:line="220" w:lineRule="exact"/>
              <w:jc w:val="distribute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</w:p>
        </w:tc>
        <w:tc>
          <w:tcPr>
            <w:tcW w:w="6968" w:type="dxa"/>
            <w:tcBorders>
              <w:top w:val="dashed" w:sz="4" w:space="0" w:color="auto"/>
            </w:tcBorders>
          </w:tcPr>
          <w:p w:rsidR="005432E2" w:rsidRPr="009262D7" w:rsidRDefault="005432E2" w:rsidP="005432E2">
            <w:pPr>
              <w:wordWrap w:val="0"/>
              <w:autoSpaceDE/>
              <w:autoSpaceDN/>
              <w:adjustRightInd/>
              <w:spacing w:line="220" w:lineRule="exact"/>
              <w:jc w:val="both"/>
              <w:textAlignment w:val="center"/>
              <w:rPr>
                <w:rFonts w:ascii="Century"/>
                <w:snapToGrid w:val="0"/>
                <w:kern w:val="2"/>
                <w:sz w:val="20"/>
                <w:szCs w:val="22"/>
              </w:rPr>
            </w:pPr>
          </w:p>
        </w:tc>
      </w:tr>
    </w:tbl>
    <w:p w:rsidR="00C747CB" w:rsidRPr="00C747CB" w:rsidRDefault="00C747CB" w:rsidP="00AE2EBF">
      <w:pPr>
        <w:wordWrap w:val="0"/>
        <w:rPr>
          <w:rFonts w:hint="eastAsia"/>
        </w:rPr>
      </w:pPr>
    </w:p>
    <w:sectPr w:rsidR="00C747CB" w:rsidRPr="00C747CB" w:rsidSect="002C730F">
      <w:pgSz w:w="11906" w:h="16838" w:code="9"/>
      <w:pgMar w:top="1304" w:right="964" w:bottom="510" w:left="1247" w:header="800" w:footer="301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61" w:rsidRDefault="00014861">
      <w:r>
        <w:separator/>
      </w:r>
    </w:p>
  </w:endnote>
  <w:endnote w:type="continuationSeparator" w:id="0">
    <w:p w:rsidR="00014861" w:rsidRDefault="0001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61" w:rsidRDefault="00014861">
      <w:r>
        <w:separator/>
      </w:r>
    </w:p>
  </w:footnote>
  <w:footnote w:type="continuationSeparator" w:id="0">
    <w:p w:rsidR="00014861" w:rsidRDefault="0001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3074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102"/>
    <w:rsid w:val="00000102"/>
    <w:rsid w:val="00014861"/>
    <w:rsid w:val="00027BBC"/>
    <w:rsid w:val="00030A9E"/>
    <w:rsid w:val="0003663F"/>
    <w:rsid w:val="000404D9"/>
    <w:rsid w:val="00063974"/>
    <w:rsid w:val="00097F70"/>
    <w:rsid w:val="000B71CC"/>
    <w:rsid w:val="000D6511"/>
    <w:rsid w:val="000E627C"/>
    <w:rsid w:val="000F0B67"/>
    <w:rsid w:val="00106A2B"/>
    <w:rsid w:val="0012056E"/>
    <w:rsid w:val="00121271"/>
    <w:rsid w:val="001360FD"/>
    <w:rsid w:val="001600CB"/>
    <w:rsid w:val="00175882"/>
    <w:rsid w:val="00193311"/>
    <w:rsid w:val="001F6D15"/>
    <w:rsid w:val="00201683"/>
    <w:rsid w:val="00231C1C"/>
    <w:rsid w:val="0025214B"/>
    <w:rsid w:val="0026367F"/>
    <w:rsid w:val="002915B0"/>
    <w:rsid w:val="002A2992"/>
    <w:rsid w:val="002C548C"/>
    <w:rsid w:val="002C730F"/>
    <w:rsid w:val="002D2403"/>
    <w:rsid w:val="003052B9"/>
    <w:rsid w:val="00307803"/>
    <w:rsid w:val="003548A0"/>
    <w:rsid w:val="00360300"/>
    <w:rsid w:val="00391677"/>
    <w:rsid w:val="003D59A2"/>
    <w:rsid w:val="003D616C"/>
    <w:rsid w:val="003E59D9"/>
    <w:rsid w:val="003F50DD"/>
    <w:rsid w:val="00410EC9"/>
    <w:rsid w:val="00446B11"/>
    <w:rsid w:val="00472A5D"/>
    <w:rsid w:val="004B1235"/>
    <w:rsid w:val="004F1167"/>
    <w:rsid w:val="004F5545"/>
    <w:rsid w:val="004F5A7F"/>
    <w:rsid w:val="005160C3"/>
    <w:rsid w:val="00537F01"/>
    <w:rsid w:val="005432E2"/>
    <w:rsid w:val="0056396D"/>
    <w:rsid w:val="00566F3D"/>
    <w:rsid w:val="00590D38"/>
    <w:rsid w:val="005A6B26"/>
    <w:rsid w:val="005D78E4"/>
    <w:rsid w:val="0060290E"/>
    <w:rsid w:val="0061049A"/>
    <w:rsid w:val="00615ECC"/>
    <w:rsid w:val="00616837"/>
    <w:rsid w:val="00626C0F"/>
    <w:rsid w:val="0062776B"/>
    <w:rsid w:val="0063180A"/>
    <w:rsid w:val="00650163"/>
    <w:rsid w:val="006620C6"/>
    <w:rsid w:val="00674AC5"/>
    <w:rsid w:val="006B7270"/>
    <w:rsid w:val="006E510E"/>
    <w:rsid w:val="006F4772"/>
    <w:rsid w:val="007016DA"/>
    <w:rsid w:val="0071108D"/>
    <w:rsid w:val="00796926"/>
    <w:rsid w:val="007A078F"/>
    <w:rsid w:val="007A6101"/>
    <w:rsid w:val="007A7B3E"/>
    <w:rsid w:val="007C6383"/>
    <w:rsid w:val="007E07E9"/>
    <w:rsid w:val="007F6A89"/>
    <w:rsid w:val="00812243"/>
    <w:rsid w:val="00835A9C"/>
    <w:rsid w:val="00841211"/>
    <w:rsid w:val="00845023"/>
    <w:rsid w:val="00864C6D"/>
    <w:rsid w:val="008971A8"/>
    <w:rsid w:val="008B7B15"/>
    <w:rsid w:val="00907662"/>
    <w:rsid w:val="00947CF4"/>
    <w:rsid w:val="009522EA"/>
    <w:rsid w:val="0095376B"/>
    <w:rsid w:val="00984F29"/>
    <w:rsid w:val="00992ECE"/>
    <w:rsid w:val="009C06B9"/>
    <w:rsid w:val="009E1BF5"/>
    <w:rsid w:val="00A11FC7"/>
    <w:rsid w:val="00A52BDC"/>
    <w:rsid w:val="00A572AE"/>
    <w:rsid w:val="00A60012"/>
    <w:rsid w:val="00A82189"/>
    <w:rsid w:val="00A86AF5"/>
    <w:rsid w:val="00A87383"/>
    <w:rsid w:val="00A91D56"/>
    <w:rsid w:val="00AB45BD"/>
    <w:rsid w:val="00AE2EBF"/>
    <w:rsid w:val="00AF4C75"/>
    <w:rsid w:val="00AF5C33"/>
    <w:rsid w:val="00B22820"/>
    <w:rsid w:val="00B30B2B"/>
    <w:rsid w:val="00B73393"/>
    <w:rsid w:val="00B765B5"/>
    <w:rsid w:val="00BD5016"/>
    <w:rsid w:val="00BD55A2"/>
    <w:rsid w:val="00C232DF"/>
    <w:rsid w:val="00C43FE6"/>
    <w:rsid w:val="00C645E9"/>
    <w:rsid w:val="00C70DB4"/>
    <w:rsid w:val="00C747CB"/>
    <w:rsid w:val="00CA07C5"/>
    <w:rsid w:val="00CB2887"/>
    <w:rsid w:val="00CC7EAE"/>
    <w:rsid w:val="00D02D1E"/>
    <w:rsid w:val="00D0517E"/>
    <w:rsid w:val="00D311EF"/>
    <w:rsid w:val="00D36394"/>
    <w:rsid w:val="00D521FE"/>
    <w:rsid w:val="00D5487F"/>
    <w:rsid w:val="00D66024"/>
    <w:rsid w:val="00D826B7"/>
    <w:rsid w:val="00D864F1"/>
    <w:rsid w:val="00D9068B"/>
    <w:rsid w:val="00DA73A7"/>
    <w:rsid w:val="00E62169"/>
    <w:rsid w:val="00E77F6A"/>
    <w:rsid w:val="00E853F2"/>
    <w:rsid w:val="00EA403B"/>
    <w:rsid w:val="00EA62EE"/>
    <w:rsid w:val="00EB1AF0"/>
    <w:rsid w:val="00EF3502"/>
    <w:rsid w:val="00EF7CD2"/>
    <w:rsid w:val="00F1491A"/>
    <w:rsid w:val="00F36BA9"/>
    <w:rsid w:val="00F640B5"/>
    <w:rsid w:val="00F71930"/>
    <w:rsid w:val="00F82A00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startarrow="block" endarrow="block"/>
    </o:shapedefaults>
    <o:shapelayout v:ext="edit">
      <o:idmap v:ext="edit" data="1"/>
    </o:shapelayout>
  </w:shapeDefaults>
  <w:decimalSymbol w:val="."/>
  <w:listSeparator w:val=","/>
  <w15:chartTrackingRefBased/>
  <w15:docId w15:val="{2827588B-E63C-485D-8BDB-93A9D391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sz w:val="24"/>
    </w:rPr>
  </w:style>
  <w:style w:type="paragraph" w:styleId="a4">
    <w:name w:val="Date"/>
    <w:basedOn w:val="a"/>
    <w:next w:val="a"/>
    <w:link w:val="a5"/>
    <w:semiHidden/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paragraph" w:styleId="a8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semiHidden/>
    <w:pPr>
      <w:jc w:val="right"/>
    </w:pPr>
  </w:style>
  <w:style w:type="character" w:customStyle="1" w:styleId="aa">
    <w:name w:val="ヘッダー (文字)"/>
    <w:link w:val="a9"/>
    <w:uiPriority w:val="99"/>
    <w:rPr>
      <w:rFonts w:ascii="ＭＳ 明朝"/>
      <w:sz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sz w:val="22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f0000">
    <w:name w:val="c_ff0000"/>
    <w:rPr>
      <w:shd w:val="clear" w:color="auto" w:fill="FFFF99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記 (文字)"/>
    <w:link w:val="a6"/>
    <w:uiPriority w:val="99"/>
    <w:rPr>
      <w:rFonts w:ascii="ＭＳ 明朝"/>
      <w:sz w:val="22"/>
    </w:rPr>
  </w:style>
  <w:style w:type="character" w:customStyle="1" w:styleId="a5">
    <w:name w:val="日付 (文字)"/>
    <w:link w:val="a4"/>
    <w:semiHidden/>
    <w:rPr>
      <w:rFonts w:ascii="ＭＳ 明朝"/>
      <w:sz w:val="22"/>
    </w:rPr>
  </w:style>
  <w:style w:type="paragraph" w:styleId="af1">
    <w:name w:val="Body Text"/>
    <w:basedOn w:val="a"/>
    <w:link w:val="af2"/>
    <w:uiPriority w:val="99"/>
    <w:unhideWhenUsed/>
  </w:style>
  <w:style w:type="character" w:customStyle="1" w:styleId="af2">
    <w:name w:val="本文 (文字)"/>
    <w:link w:val="af1"/>
    <w:uiPriority w:val="99"/>
    <w:rPr>
      <w:rFonts w:ascii="ＭＳ 明朝"/>
      <w:sz w:val="22"/>
    </w:rPr>
  </w:style>
  <w:style w:type="paragraph" w:styleId="Web">
    <w:name w:val="Normal (Web)"/>
    <w:basedOn w:val="a"/>
    <w:uiPriority w:val="99"/>
    <w:unhideWhenUsed/>
    <w:pPr>
      <w:widowControl/>
      <w:autoSpaceDE/>
      <w:autoSpaceDN/>
      <w:adjustRightInd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No Spacing"/>
    <w:uiPriority w:val="1"/>
    <w:qFormat/>
    <w:rsid w:val="007E07E9"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styleId="af4">
    <w:name w:val="Hyperlink"/>
    <w:uiPriority w:val="99"/>
    <w:semiHidden/>
    <w:unhideWhenUsed/>
    <w:rsid w:val="00EF3502"/>
    <w:rPr>
      <w:strike w:val="0"/>
      <w:dstrike w:val="0"/>
      <w:color w:val="0055AA"/>
      <w:u w:val="none"/>
      <w:effect w:val="none"/>
    </w:rPr>
  </w:style>
  <w:style w:type="character" w:customStyle="1" w:styleId="highlight1">
    <w:name w:val="highlight1"/>
    <w:rsid w:val="005432E2"/>
    <w:rPr>
      <w:b/>
      <w:bCs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998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374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22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9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23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0473-AE06-4509-A60A-D0205101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0</TotalTime>
  <Pages>1</Pages>
  <Words>54</Words>
  <Characters>313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</vt:lpstr>
      <vt:lpstr>条例等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2021-04-08T01:39:00Z</cp:lastPrinted>
  <dcterms:created xsi:type="dcterms:W3CDTF">2023-12-12T06:26:00Z</dcterms:created>
  <dcterms:modified xsi:type="dcterms:W3CDTF">2023-12-12T06:26:00Z</dcterms:modified>
</cp:coreProperties>
</file>