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96D" w:rsidRDefault="006F4772" w:rsidP="0056396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（様式第１号）（第６</w:t>
      </w:r>
      <w:r w:rsidR="0056396D">
        <w:rPr>
          <w:rFonts w:hint="eastAsia"/>
        </w:rPr>
        <w:t>関係）</w:t>
      </w:r>
    </w:p>
    <w:p w:rsidR="0056396D" w:rsidRDefault="0056396D" w:rsidP="0056396D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56396D" w:rsidRPr="00562032" w:rsidRDefault="00812243" w:rsidP="0056396D">
      <w:pPr>
        <w:jc w:val="center"/>
        <w:rPr>
          <w:rFonts w:hint="eastAsia"/>
        </w:rPr>
      </w:pPr>
      <w:r>
        <w:rPr>
          <w:rFonts w:hint="eastAsia"/>
        </w:rPr>
        <w:t>須坂市</w:t>
      </w:r>
      <w:r w:rsidR="00027BBC">
        <w:rPr>
          <w:rFonts w:hint="eastAsia"/>
        </w:rPr>
        <w:t>地域防災組織育成助成事業</w:t>
      </w:r>
      <w:r w:rsidR="005160C3">
        <w:rPr>
          <w:rFonts w:hint="eastAsia"/>
        </w:rPr>
        <w:t>（防災士資格取得）</w:t>
      </w:r>
      <w:r w:rsidR="00027BBC">
        <w:rPr>
          <w:rFonts w:hint="eastAsia"/>
        </w:rPr>
        <w:t>補助金交付</w:t>
      </w:r>
      <w:r w:rsidR="0056396D" w:rsidRPr="00EF3502">
        <w:t>申請書</w:t>
      </w:r>
    </w:p>
    <w:p w:rsidR="0056396D" w:rsidRPr="00562032" w:rsidRDefault="0056396D" w:rsidP="0056396D"/>
    <w:p w:rsidR="0056396D" w:rsidRPr="00562032" w:rsidRDefault="0056396D" w:rsidP="0056396D">
      <w:pPr>
        <w:jc w:val="right"/>
        <w:rPr>
          <w:rFonts w:hint="eastAsia"/>
        </w:rPr>
      </w:pPr>
      <w:r w:rsidRPr="00562032">
        <w:rPr>
          <w:rFonts w:hint="eastAsia"/>
        </w:rPr>
        <w:t>年　　月　　日</w:t>
      </w:r>
    </w:p>
    <w:p w:rsidR="0056396D" w:rsidRDefault="0056396D" w:rsidP="0056396D">
      <w:r w:rsidRPr="00562032">
        <w:rPr>
          <w:rFonts w:hint="eastAsia"/>
        </w:rPr>
        <w:t xml:space="preserve">　（あて先）須坂市長</w:t>
      </w:r>
    </w:p>
    <w:p w:rsidR="002A494C" w:rsidRPr="00562032" w:rsidRDefault="002A494C" w:rsidP="0056396D">
      <w:pPr>
        <w:rPr>
          <w:rFonts w:hint="eastAsia"/>
        </w:rPr>
      </w:pPr>
    </w:p>
    <w:p w:rsidR="0056396D" w:rsidRDefault="0056396D" w:rsidP="00C43FE6">
      <w:pPr>
        <w:wordWrap w:val="0"/>
        <w:jc w:val="right"/>
      </w:pPr>
      <w:r w:rsidRPr="00562032">
        <w:rPr>
          <w:rFonts w:hint="eastAsia"/>
        </w:rPr>
        <w:t>申請者</w:t>
      </w:r>
      <w:r>
        <w:rPr>
          <w:rFonts w:hint="eastAsia"/>
        </w:rPr>
        <w:t xml:space="preserve">　</w:t>
      </w:r>
      <w:r w:rsidRPr="00562032">
        <w:rPr>
          <w:rFonts w:hint="eastAsia"/>
        </w:rPr>
        <w:t xml:space="preserve">住　</w:t>
      </w:r>
      <w:r>
        <w:rPr>
          <w:rFonts w:hint="eastAsia"/>
        </w:rPr>
        <w:t xml:space="preserve">　</w:t>
      </w:r>
      <w:r w:rsidRPr="00562032">
        <w:rPr>
          <w:rFonts w:hint="eastAsia"/>
        </w:rPr>
        <w:t>所</w:t>
      </w:r>
      <w:r>
        <w:rPr>
          <w:rFonts w:hint="eastAsia"/>
        </w:rPr>
        <w:t xml:space="preserve">　　　　　　　　　　　　　　　　</w:t>
      </w:r>
    </w:p>
    <w:p w:rsidR="0056396D" w:rsidRPr="00562032" w:rsidRDefault="0056396D" w:rsidP="0056396D">
      <w:pPr>
        <w:wordWrap w:val="0"/>
        <w:jc w:val="right"/>
        <w:rPr>
          <w:rFonts w:hint="eastAsia"/>
        </w:rPr>
      </w:pPr>
      <w:r w:rsidRPr="00CB44E9">
        <w:rPr>
          <w:rFonts w:hint="eastAsia"/>
        </w:rPr>
        <w:t xml:space="preserve">氏　　名　</w:t>
      </w:r>
      <w:r w:rsidRPr="00562032">
        <w:rPr>
          <w:rFonts w:hint="eastAsia"/>
        </w:rPr>
        <w:t xml:space="preserve">　　　　　　　　　　　　</w:t>
      </w:r>
      <w:r w:rsidR="0060290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56396D" w:rsidRDefault="0056396D" w:rsidP="00030A9E">
      <w:pPr>
        <w:ind w:firstLineChars="2400" w:firstLine="5280"/>
      </w:pPr>
      <w:r>
        <w:rPr>
          <w:rFonts w:hint="eastAsia"/>
        </w:rPr>
        <w:t>電話番号</w:t>
      </w:r>
    </w:p>
    <w:p w:rsidR="0012056E" w:rsidRDefault="0012056E" w:rsidP="0056396D"/>
    <w:p w:rsidR="0056396D" w:rsidRDefault="0056396D" w:rsidP="0056396D">
      <w:r w:rsidRPr="00562032">
        <w:rPr>
          <w:rFonts w:hint="eastAsia"/>
        </w:rPr>
        <w:t xml:space="preserve">　</w:t>
      </w:r>
      <w:r w:rsidR="002D2403" w:rsidRPr="00A82189">
        <w:rPr>
          <w:rFonts w:hAnsi="ＭＳ 明朝"/>
          <w:szCs w:val="22"/>
        </w:rPr>
        <w:t>須</w:t>
      </w:r>
      <w:r w:rsidR="002D2403" w:rsidRPr="00E336E1">
        <w:rPr>
          <w:rFonts w:hint="eastAsia"/>
        </w:rPr>
        <w:t>坂市</w:t>
      </w:r>
      <w:r w:rsidR="00027BBC">
        <w:rPr>
          <w:rFonts w:hint="eastAsia"/>
        </w:rPr>
        <w:t>地域防災組織育成助成事業</w:t>
      </w:r>
      <w:r w:rsidR="006620C6">
        <w:rPr>
          <w:rFonts w:hint="eastAsia"/>
        </w:rPr>
        <w:t>（防災士資格取得）</w:t>
      </w:r>
      <w:r w:rsidR="00027BBC">
        <w:rPr>
          <w:rFonts w:hint="eastAsia"/>
        </w:rPr>
        <w:t>補助金</w:t>
      </w:r>
      <w:r w:rsidR="00C43FE6">
        <w:rPr>
          <w:rFonts w:hint="eastAsia"/>
        </w:rPr>
        <w:t>交付要綱</w:t>
      </w:r>
      <w:r w:rsidR="002D2403">
        <w:rPr>
          <w:rFonts w:hint="eastAsia"/>
        </w:rPr>
        <w:t>第</w:t>
      </w:r>
      <w:r w:rsidR="00C43FE6">
        <w:rPr>
          <w:rFonts w:hint="eastAsia"/>
        </w:rPr>
        <w:t>６</w:t>
      </w:r>
      <w:r w:rsidRPr="00562032">
        <w:rPr>
          <w:rFonts w:hint="eastAsia"/>
        </w:rPr>
        <w:t>の規定により、下記のとおり関係書類を添え</w:t>
      </w:r>
      <w:r>
        <w:rPr>
          <w:rFonts w:hint="eastAsia"/>
        </w:rPr>
        <w:t>て申請します。</w:t>
      </w:r>
    </w:p>
    <w:p w:rsidR="0056396D" w:rsidRDefault="0056396D" w:rsidP="0056396D">
      <w:pPr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3"/>
        <w:gridCol w:w="1317"/>
        <w:gridCol w:w="3089"/>
        <w:gridCol w:w="3090"/>
      </w:tblGrid>
      <w:tr w:rsidR="00030A9E" w:rsidTr="006F4772">
        <w:trPr>
          <w:trHeight w:val="484"/>
        </w:trPr>
        <w:tc>
          <w:tcPr>
            <w:tcW w:w="1543" w:type="dxa"/>
            <w:shd w:val="clear" w:color="auto" w:fill="auto"/>
            <w:vAlign w:val="center"/>
          </w:tcPr>
          <w:p w:rsidR="00030A9E" w:rsidRDefault="00C43FE6" w:rsidP="00650163">
            <w:pPr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7496" w:type="dxa"/>
            <w:gridSpan w:val="3"/>
            <w:shd w:val="clear" w:color="auto" w:fill="auto"/>
            <w:vAlign w:val="center"/>
          </w:tcPr>
          <w:p w:rsidR="006F4772" w:rsidRDefault="006F4772" w:rsidP="006F47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　　　　　円</w:t>
            </w:r>
          </w:p>
        </w:tc>
      </w:tr>
      <w:tr w:rsidR="00B30B2B" w:rsidTr="00B30B2B">
        <w:trPr>
          <w:trHeight w:val="496"/>
        </w:trPr>
        <w:tc>
          <w:tcPr>
            <w:tcW w:w="1543" w:type="dxa"/>
            <w:vMerge w:val="restart"/>
            <w:shd w:val="clear" w:color="auto" w:fill="auto"/>
            <w:vAlign w:val="center"/>
          </w:tcPr>
          <w:p w:rsidR="00B30B2B" w:rsidRDefault="00B30B2B" w:rsidP="00835A9C">
            <w:pPr>
              <w:jc w:val="center"/>
            </w:pPr>
            <w:r>
              <w:rPr>
                <w:rFonts w:hint="eastAsia"/>
              </w:rPr>
              <w:t xml:space="preserve">防災士研修　内　</w:t>
            </w:r>
            <w:r w:rsidR="006501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30B2B" w:rsidRDefault="00B30B2B" w:rsidP="00650163">
            <w:pPr>
              <w:jc w:val="distribute"/>
            </w:pPr>
            <w:r>
              <w:rPr>
                <w:rFonts w:hint="eastAsia"/>
              </w:rPr>
              <w:t>研修機関名</w:t>
            </w:r>
          </w:p>
        </w:tc>
        <w:tc>
          <w:tcPr>
            <w:tcW w:w="6179" w:type="dxa"/>
            <w:gridSpan w:val="2"/>
            <w:shd w:val="clear" w:color="auto" w:fill="auto"/>
            <w:vAlign w:val="center"/>
          </w:tcPr>
          <w:p w:rsidR="00B30B2B" w:rsidRDefault="00B30B2B" w:rsidP="00B30B2B">
            <w:pPr>
              <w:jc w:val="both"/>
            </w:pPr>
          </w:p>
        </w:tc>
      </w:tr>
      <w:tr w:rsidR="00B30B2B" w:rsidTr="00B30B2B">
        <w:trPr>
          <w:trHeight w:val="496"/>
        </w:trPr>
        <w:tc>
          <w:tcPr>
            <w:tcW w:w="1543" w:type="dxa"/>
            <w:vMerge/>
            <w:shd w:val="clear" w:color="auto" w:fill="auto"/>
            <w:vAlign w:val="center"/>
          </w:tcPr>
          <w:p w:rsidR="00B30B2B" w:rsidRDefault="00B30B2B" w:rsidP="00835A9C">
            <w:pPr>
              <w:jc w:val="center"/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B30B2B" w:rsidRPr="00030A9E" w:rsidRDefault="00B30B2B" w:rsidP="00650163">
            <w:pPr>
              <w:jc w:val="distribute"/>
            </w:pPr>
            <w:r>
              <w:rPr>
                <w:rFonts w:hint="eastAsia"/>
              </w:rPr>
              <w:t>研修会場</w:t>
            </w:r>
          </w:p>
        </w:tc>
        <w:tc>
          <w:tcPr>
            <w:tcW w:w="6179" w:type="dxa"/>
            <w:gridSpan w:val="2"/>
            <w:shd w:val="clear" w:color="auto" w:fill="auto"/>
            <w:vAlign w:val="center"/>
          </w:tcPr>
          <w:p w:rsidR="00B30B2B" w:rsidRDefault="00B30B2B" w:rsidP="00B30B2B">
            <w:pPr>
              <w:jc w:val="both"/>
            </w:pPr>
          </w:p>
        </w:tc>
      </w:tr>
      <w:tr w:rsidR="00B30B2B" w:rsidTr="00B30B2B">
        <w:trPr>
          <w:trHeight w:val="496"/>
        </w:trPr>
        <w:tc>
          <w:tcPr>
            <w:tcW w:w="1543" w:type="dxa"/>
            <w:vMerge/>
            <w:shd w:val="clear" w:color="auto" w:fill="auto"/>
            <w:vAlign w:val="center"/>
          </w:tcPr>
          <w:p w:rsidR="00B30B2B" w:rsidRDefault="00B30B2B" w:rsidP="00835A9C">
            <w:pPr>
              <w:jc w:val="center"/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B30B2B" w:rsidRPr="00030A9E" w:rsidRDefault="00B30B2B" w:rsidP="00650163">
            <w:pPr>
              <w:jc w:val="distribute"/>
            </w:pPr>
            <w:r>
              <w:rPr>
                <w:rFonts w:hint="eastAsia"/>
              </w:rPr>
              <w:t>研修期間</w:t>
            </w:r>
          </w:p>
        </w:tc>
        <w:tc>
          <w:tcPr>
            <w:tcW w:w="6179" w:type="dxa"/>
            <w:gridSpan w:val="2"/>
            <w:shd w:val="clear" w:color="auto" w:fill="auto"/>
            <w:vAlign w:val="center"/>
          </w:tcPr>
          <w:p w:rsidR="00B30B2B" w:rsidRDefault="00B30B2B" w:rsidP="00B30B2B">
            <w:pPr>
              <w:jc w:val="center"/>
            </w:pPr>
            <w:r>
              <w:rPr>
                <w:rFonts w:hint="eastAsia"/>
              </w:rPr>
              <w:t>年　　月　　日～　　　　　年　　月　　日</w:t>
            </w:r>
          </w:p>
        </w:tc>
      </w:tr>
      <w:tr w:rsidR="00B30B2B" w:rsidTr="00B30B2B">
        <w:trPr>
          <w:trHeight w:val="496"/>
        </w:trPr>
        <w:tc>
          <w:tcPr>
            <w:tcW w:w="1543" w:type="dxa"/>
            <w:vMerge/>
            <w:shd w:val="clear" w:color="auto" w:fill="auto"/>
            <w:vAlign w:val="center"/>
          </w:tcPr>
          <w:p w:rsidR="00B30B2B" w:rsidRDefault="00B30B2B" w:rsidP="00835A9C">
            <w:pPr>
              <w:jc w:val="center"/>
            </w:pP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:rsidR="00B30B2B" w:rsidRPr="00030A9E" w:rsidRDefault="00B30B2B" w:rsidP="00650163">
            <w:pPr>
              <w:jc w:val="distribute"/>
            </w:pPr>
            <w:r>
              <w:rPr>
                <w:rFonts w:hint="eastAsia"/>
              </w:rPr>
              <w:t>研修費用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B30B2B" w:rsidRDefault="00B30B2B" w:rsidP="00B30B2B">
            <w:pPr>
              <w:jc w:val="both"/>
            </w:pPr>
            <w:r>
              <w:rPr>
                <w:rFonts w:hint="eastAsia"/>
              </w:rPr>
              <w:t>研修講座受講料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B30B2B" w:rsidRDefault="00B30B2B" w:rsidP="00B30B2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30B2B" w:rsidTr="00B30B2B">
        <w:trPr>
          <w:trHeight w:val="496"/>
        </w:trPr>
        <w:tc>
          <w:tcPr>
            <w:tcW w:w="1543" w:type="dxa"/>
            <w:vMerge/>
            <w:shd w:val="clear" w:color="auto" w:fill="auto"/>
            <w:vAlign w:val="center"/>
          </w:tcPr>
          <w:p w:rsidR="00B30B2B" w:rsidRDefault="00B30B2B" w:rsidP="00835A9C">
            <w:pPr>
              <w:jc w:val="center"/>
            </w:pPr>
          </w:p>
        </w:tc>
        <w:tc>
          <w:tcPr>
            <w:tcW w:w="1317" w:type="dxa"/>
            <w:vMerge/>
            <w:shd w:val="clear" w:color="auto" w:fill="auto"/>
          </w:tcPr>
          <w:p w:rsidR="00B30B2B" w:rsidRPr="00030A9E" w:rsidRDefault="00B30B2B" w:rsidP="0056396D"/>
        </w:tc>
        <w:tc>
          <w:tcPr>
            <w:tcW w:w="3089" w:type="dxa"/>
            <w:shd w:val="clear" w:color="auto" w:fill="auto"/>
            <w:vAlign w:val="center"/>
          </w:tcPr>
          <w:p w:rsidR="00B30B2B" w:rsidRDefault="00B30B2B" w:rsidP="00B30B2B">
            <w:pPr>
              <w:jc w:val="both"/>
            </w:pPr>
            <w:r>
              <w:rPr>
                <w:rFonts w:hint="eastAsia"/>
              </w:rPr>
              <w:t>教材費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B30B2B" w:rsidRDefault="00B30B2B" w:rsidP="00B30B2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30B2B" w:rsidTr="00B30B2B">
        <w:trPr>
          <w:trHeight w:val="496"/>
        </w:trPr>
        <w:tc>
          <w:tcPr>
            <w:tcW w:w="1543" w:type="dxa"/>
            <w:vMerge/>
            <w:shd w:val="clear" w:color="auto" w:fill="auto"/>
            <w:vAlign w:val="center"/>
          </w:tcPr>
          <w:p w:rsidR="00B30B2B" w:rsidRDefault="00B30B2B" w:rsidP="00835A9C">
            <w:pPr>
              <w:jc w:val="center"/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B30B2B" w:rsidRDefault="00B30B2B" w:rsidP="00835A9C">
            <w:pPr>
              <w:jc w:val="both"/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B30B2B" w:rsidRDefault="00B30B2B" w:rsidP="00B30B2B">
            <w:pPr>
              <w:jc w:val="both"/>
            </w:pPr>
            <w:r>
              <w:rPr>
                <w:rFonts w:hint="eastAsia"/>
              </w:rPr>
              <w:t>資格取得試験受講料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B30B2B" w:rsidRDefault="00B30B2B" w:rsidP="00B30B2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30B2B" w:rsidTr="00B30B2B">
        <w:trPr>
          <w:trHeight w:val="496"/>
        </w:trPr>
        <w:tc>
          <w:tcPr>
            <w:tcW w:w="1543" w:type="dxa"/>
            <w:vMerge/>
            <w:shd w:val="clear" w:color="auto" w:fill="auto"/>
            <w:vAlign w:val="center"/>
          </w:tcPr>
          <w:p w:rsidR="00B30B2B" w:rsidRDefault="00B30B2B" w:rsidP="00835A9C">
            <w:pPr>
              <w:jc w:val="center"/>
              <w:rPr>
                <w:rFonts w:hint="eastAsia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B30B2B" w:rsidRDefault="00B30B2B" w:rsidP="00835A9C">
            <w:pPr>
              <w:jc w:val="both"/>
              <w:rPr>
                <w:rFonts w:hint="eastAsia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B30B2B" w:rsidRDefault="00B30B2B" w:rsidP="00B30B2B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認証登録料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B30B2B" w:rsidRDefault="00B30B2B" w:rsidP="00B30B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B30B2B" w:rsidTr="00B30B2B">
        <w:trPr>
          <w:trHeight w:val="674"/>
        </w:trPr>
        <w:tc>
          <w:tcPr>
            <w:tcW w:w="1543" w:type="dxa"/>
            <w:vMerge/>
            <w:shd w:val="clear" w:color="auto" w:fill="auto"/>
            <w:vAlign w:val="center"/>
          </w:tcPr>
          <w:p w:rsidR="00B30B2B" w:rsidRDefault="00B30B2B" w:rsidP="00835A9C">
            <w:pPr>
              <w:jc w:val="center"/>
              <w:rPr>
                <w:rFonts w:hint="eastAsia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B30B2B" w:rsidRDefault="00B30B2B" w:rsidP="00835A9C">
            <w:pPr>
              <w:jc w:val="both"/>
              <w:rPr>
                <w:rFonts w:hint="eastAsia"/>
              </w:rPr>
            </w:pPr>
          </w:p>
        </w:tc>
        <w:tc>
          <w:tcPr>
            <w:tcW w:w="3089" w:type="dxa"/>
            <w:shd w:val="clear" w:color="auto" w:fill="auto"/>
          </w:tcPr>
          <w:p w:rsidR="00B30B2B" w:rsidRDefault="00B30B2B" w:rsidP="00B30B2B">
            <w:pPr>
              <w:jc w:val="both"/>
            </w:pPr>
            <w:r>
              <w:rPr>
                <w:rFonts w:hint="eastAsia"/>
              </w:rPr>
              <w:t>その他</w:t>
            </w:r>
          </w:p>
          <w:p w:rsidR="006F4772" w:rsidRDefault="00B30B2B" w:rsidP="00B30B2B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6F4772">
              <w:rPr>
                <w:rFonts w:hint="eastAsia"/>
              </w:rPr>
              <w:t xml:space="preserve">　　　　　　　　　　　）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B30B2B" w:rsidRDefault="00B30B2B" w:rsidP="00B30B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B30B2B" w:rsidTr="00B30B2B">
        <w:trPr>
          <w:trHeight w:val="496"/>
        </w:trPr>
        <w:tc>
          <w:tcPr>
            <w:tcW w:w="1543" w:type="dxa"/>
            <w:vMerge/>
            <w:shd w:val="clear" w:color="auto" w:fill="auto"/>
            <w:vAlign w:val="center"/>
          </w:tcPr>
          <w:p w:rsidR="00B30B2B" w:rsidRDefault="00B30B2B" w:rsidP="00835A9C">
            <w:pPr>
              <w:jc w:val="center"/>
              <w:rPr>
                <w:rFonts w:hint="eastAsia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B30B2B" w:rsidRDefault="00B30B2B" w:rsidP="00835A9C">
            <w:pPr>
              <w:jc w:val="both"/>
              <w:rPr>
                <w:rFonts w:hint="eastAsia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B30B2B" w:rsidRDefault="00B30B2B" w:rsidP="00835A9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B30B2B" w:rsidRDefault="00B30B2B" w:rsidP="00B30B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30A9E" w:rsidTr="00835A9C">
        <w:trPr>
          <w:trHeight w:val="489"/>
        </w:trPr>
        <w:tc>
          <w:tcPr>
            <w:tcW w:w="1543" w:type="dxa"/>
            <w:shd w:val="clear" w:color="auto" w:fill="auto"/>
            <w:vAlign w:val="center"/>
          </w:tcPr>
          <w:p w:rsidR="00030A9E" w:rsidRDefault="00B30B2B" w:rsidP="00835A9C">
            <w:pPr>
              <w:jc w:val="center"/>
            </w:pPr>
            <w:r>
              <w:rPr>
                <w:rFonts w:hint="eastAsia"/>
              </w:rPr>
              <w:t>添 付 書 類</w:t>
            </w:r>
          </w:p>
        </w:tc>
        <w:tc>
          <w:tcPr>
            <w:tcW w:w="7496" w:type="dxa"/>
            <w:gridSpan w:val="3"/>
            <w:shd w:val="clear" w:color="auto" w:fill="auto"/>
            <w:vAlign w:val="center"/>
          </w:tcPr>
          <w:p w:rsidR="00030A9E" w:rsidRDefault="006F4772" w:rsidP="006F477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研修内容及び経費がわかるもの（パンフレット等（写し可））</w:t>
            </w:r>
          </w:p>
        </w:tc>
      </w:tr>
    </w:tbl>
    <w:p w:rsidR="002A494C" w:rsidRDefault="002A494C" w:rsidP="0056396D"/>
    <w:p w:rsidR="00A52BDC" w:rsidRDefault="00A52BDC" w:rsidP="0056396D">
      <w:r>
        <w:rPr>
          <w:rFonts w:hint="eastAsia"/>
        </w:rPr>
        <w:t xml:space="preserve">　自主防災</w:t>
      </w:r>
      <w:r w:rsidR="00F82A00">
        <w:rPr>
          <w:rFonts w:hint="eastAsia"/>
        </w:rPr>
        <w:t>組織</w:t>
      </w:r>
      <w:r>
        <w:rPr>
          <w:rFonts w:hint="eastAsia"/>
        </w:rPr>
        <w:t>の推薦</w:t>
      </w:r>
    </w:p>
    <w:p w:rsidR="00A52BDC" w:rsidRDefault="00A52BDC" w:rsidP="0056396D">
      <w:r>
        <w:rPr>
          <w:rFonts w:hint="eastAsia"/>
        </w:rPr>
        <w:t xml:space="preserve">　上記の申請者を防災士資格取得者として推薦します。</w:t>
      </w:r>
    </w:p>
    <w:p w:rsidR="00C747CB" w:rsidRPr="00C747CB" w:rsidRDefault="00A52BDC" w:rsidP="002A494C">
      <w:pPr>
        <w:rPr>
          <w:rFonts w:hint="eastAsia"/>
        </w:rPr>
      </w:pPr>
      <w:r>
        <w:rPr>
          <w:rFonts w:hint="eastAsia"/>
        </w:rPr>
        <w:t xml:space="preserve">　</w:t>
      </w:r>
      <w:r w:rsidRPr="00A52BDC">
        <w:rPr>
          <w:rFonts w:hint="eastAsia"/>
          <w:u w:val="single"/>
        </w:rPr>
        <w:t>自主防災</w:t>
      </w:r>
      <w:r w:rsidR="00F82A00">
        <w:rPr>
          <w:rFonts w:hint="eastAsia"/>
          <w:u w:val="single"/>
        </w:rPr>
        <w:t>組織</w:t>
      </w:r>
      <w:r w:rsidRPr="00A52BDC">
        <w:rPr>
          <w:rFonts w:hint="eastAsia"/>
          <w:u w:val="single"/>
        </w:rPr>
        <w:t>名　　　　　　　　　　　　　　　　　　　　　　　　　　　　　　　　　印</w:t>
      </w:r>
    </w:p>
    <w:sectPr w:rsidR="00C747CB" w:rsidRPr="00C747CB" w:rsidSect="002A494C">
      <w:pgSz w:w="11906" w:h="16838" w:code="9"/>
      <w:pgMar w:top="1304" w:right="964" w:bottom="510" w:left="1247" w:header="800" w:footer="301" w:gutter="0"/>
      <w:cols w:space="425"/>
      <w:docGrid w:type="lines" w:linePitch="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7DE" w:rsidRDefault="000717DE">
      <w:r>
        <w:separator/>
      </w:r>
    </w:p>
  </w:endnote>
  <w:endnote w:type="continuationSeparator" w:id="0">
    <w:p w:rsidR="000717DE" w:rsidRDefault="0007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7DE" w:rsidRDefault="000717DE">
      <w:r>
        <w:separator/>
      </w:r>
    </w:p>
  </w:footnote>
  <w:footnote w:type="continuationSeparator" w:id="0">
    <w:p w:rsidR="000717DE" w:rsidRDefault="00071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10"/>
  <w:drawingGridVerticalSpacing w:val="259"/>
  <w:displayHorizontalDrawingGridEvery w:val="2"/>
  <w:displayVerticalDrawingGridEvery w:val="2"/>
  <w:noPunctuationKerning/>
  <w:characterSpacingControl w:val="doNotCompress"/>
  <w:noLineBreaksAfter w:lang="ja-JP" w:val="$([\{£¥〈《『【〔＄［｛｢￡￥"/>
  <w:noLineBreaksBefore w:lang="ja-JP" w:val="!%),.?]}¢°‰℃、。々〉》』】〕゛゜ゝゞヽヾ！％，．？］｝｡､ﾞﾟ￠"/>
  <w:hdrShapeDefaults>
    <o:shapedefaults v:ext="edit" spidmax="3074">
      <v:stroke startarrow="block" endarrow="blo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102"/>
    <w:rsid w:val="00000102"/>
    <w:rsid w:val="00027BBC"/>
    <w:rsid w:val="00030A9E"/>
    <w:rsid w:val="0003663F"/>
    <w:rsid w:val="000404D9"/>
    <w:rsid w:val="00063974"/>
    <w:rsid w:val="000717DE"/>
    <w:rsid w:val="00097F70"/>
    <w:rsid w:val="000B71CC"/>
    <w:rsid w:val="000D6511"/>
    <w:rsid w:val="000E627C"/>
    <w:rsid w:val="000F0B67"/>
    <w:rsid w:val="00106A2B"/>
    <w:rsid w:val="0012056E"/>
    <w:rsid w:val="00121271"/>
    <w:rsid w:val="001360FD"/>
    <w:rsid w:val="001600CB"/>
    <w:rsid w:val="00175882"/>
    <w:rsid w:val="00193311"/>
    <w:rsid w:val="001F6D15"/>
    <w:rsid w:val="00201683"/>
    <w:rsid w:val="00231C1C"/>
    <w:rsid w:val="0025214B"/>
    <w:rsid w:val="0026367F"/>
    <w:rsid w:val="002915B0"/>
    <w:rsid w:val="002A2992"/>
    <w:rsid w:val="002A494C"/>
    <w:rsid w:val="002C548C"/>
    <w:rsid w:val="002C730F"/>
    <w:rsid w:val="002D2403"/>
    <w:rsid w:val="003052B9"/>
    <w:rsid w:val="00307803"/>
    <w:rsid w:val="003548A0"/>
    <w:rsid w:val="00360300"/>
    <w:rsid w:val="00391677"/>
    <w:rsid w:val="003D59A2"/>
    <w:rsid w:val="003D616C"/>
    <w:rsid w:val="003E59D9"/>
    <w:rsid w:val="003F50DD"/>
    <w:rsid w:val="00410EC9"/>
    <w:rsid w:val="00446B11"/>
    <w:rsid w:val="00472A5D"/>
    <w:rsid w:val="004B1235"/>
    <w:rsid w:val="004C169F"/>
    <w:rsid w:val="004F1167"/>
    <w:rsid w:val="004F5545"/>
    <w:rsid w:val="004F5A7F"/>
    <w:rsid w:val="005160C3"/>
    <w:rsid w:val="00537F01"/>
    <w:rsid w:val="005432E2"/>
    <w:rsid w:val="0056396D"/>
    <w:rsid w:val="00566F3D"/>
    <w:rsid w:val="005A6B26"/>
    <w:rsid w:val="005D78E4"/>
    <w:rsid w:val="0060290E"/>
    <w:rsid w:val="0061049A"/>
    <w:rsid w:val="00615ECC"/>
    <w:rsid w:val="00616837"/>
    <w:rsid w:val="00626C0F"/>
    <w:rsid w:val="0062776B"/>
    <w:rsid w:val="0063180A"/>
    <w:rsid w:val="00650163"/>
    <w:rsid w:val="006620C6"/>
    <w:rsid w:val="00674AC5"/>
    <w:rsid w:val="006B7270"/>
    <w:rsid w:val="006E510E"/>
    <w:rsid w:val="006F4772"/>
    <w:rsid w:val="007016DA"/>
    <w:rsid w:val="0071108D"/>
    <w:rsid w:val="00796926"/>
    <w:rsid w:val="007A078F"/>
    <w:rsid w:val="007A6101"/>
    <w:rsid w:val="007A7B3E"/>
    <w:rsid w:val="007C6383"/>
    <w:rsid w:val="007E07E9"/>
    <w:rsid w:val="007F6A89"/>
    <w:rsid w:val="00812243"/>
    <w:rsid w:val="00835A9C"/>
    <w:rsid w:val="00841211"/>
    <w:rsid w:val="00845023"/>
    <w:rsid w:val="00864C6D"/>
    <w:rsid w:val="00873D67"/>
    <w:rsid w:val="008971A8"/>
    <w:rsid w:val="008B7B15"/>
    <w:rsid w:val="00907662"/>
    <w:rsid w:val="00947CF4"/>
    <w:rsid w:val="009522EA"/>
    <w:rsid w:val="0095376B"/>
    <w:rsid w:val="00984F29"/>
    <w:rsid w:val="00992ECE"/>
    <w:rsid w:val="009C06B9"/>
    <w:rsid w:val="009E1BF5"/>
    <w:rsid w:val="00A11FC7"/>
    <w:rsid w:val="00A52BDC"/>
    <w:rsid w:val="00A572AE"/>
    <w:rsid w:val="00A60012"/>
    <w:rsid w:val="00A82189"/>
    <w:rsid w:val="00A86AF5"/>
    <w:rsid w:val="00A87383"/>
    <w:rsid w:val="00A91D56"/>
    <w:rsid w:val="00AB45BD"/>
    <w:rsid w:val="00AE2EBF"/>
    <w:rsid w:val="00AF4C75"/>
    <w:rsid w:val="00AF5C33"/>
    <w:rsid w:val="00B22820"/>
    <w:rsid w:val="00B30B2B"/>
    <w:rsid w:val="00B73393"/>
    <w:rsid w:val="00B765B5"/>
    <w:rsid w:val="00BD5016"/>
    <w:rsid w:val="00BD55A2"/>
    <w:rsid w:val="00C232DF"/>
    <w:rsid w:val="00C43FE6"/>
    <w:rsid w:val="00C645E9"/>
    <w:rsid w:val="00C70DB4"/>
    <w:rsid w:val="00C747CB"/>
    <w:rsid w:val="00CA07C5"/>
    <w:rsid w:val="00CB2887"/>
    <w:rsid w:val="00CC7EAE"/>
    <w:rsid w:val="00D02D1E"/>
    <w:rsid w:val="00D0517E"/>
    <w:rsid w:val="00D311EF"/>
    <w:rsid w:val="00D36394"/>
    <w:rsid w:val="00D521FE"/>
    <w:rsid w:val="00D5487F"/>
    <w:rsid w:val="00D66024"/>
    <w:rsid w:val="00D826B7"/>
    <w:rsid w:val="00D864F1"/>
    <w:rsid w:val="00DA73A7"/>
    <w:rsid w:val="00E62169"/>
    <w:rsid w:val="00E77F6A"/>
    <w:rsid w:val="00EA403B"/>
    <w:rsid w:val="00EA62EE"/>
    <w:rsid w:val="00EB1AF0"/>
    <w:rsid w:val="00EF3502"/>
    <w:rsid w:val="00EF7CD2"/>
    <w:rsid w:val="00F1491A"/>
    <w:rsid w:val="00F36BA9"/>
    <w:rsid w:val="00F640B5"/>
    <w:rsid w:val="00F71930"/>
    <w:rsid w:val="00F82A00"/>
    <w:rsid w:val="00FC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startarrow="block" endarrow="block"/>
    </o:shapedefaults>
    <o:shapelayout v:ext="edit">
      <o:idmap v:ext="edit" data="1"/>
    </o:shapelayout>
  </w:shapeDefaults>
  <w:decimalSymbol w:val="."/>
  <w:listSeparator w:val=","/>
  <w15:chartTrackingRefBased/>
  <w15:docId w15:val="{01930F31-9E71-4B8A-A78B-9186E5F7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 ＭＳ 明朝" w:eastAsia=" ＭＳ 明朝" w:hAnsi=" Century"/>
      <w:spacing w:val="-15"/>
      <w:sz w:val="24"/>
    </w:rPr>
  </w:style>
  <w:style w:type="paragraph" w:styleId="a4">
    <w:name w:val="Date"/>
    <w:basedOn w:val="a"/>
    <w:next w:val="a"/>
    <w:link w:val="a5"/>
    <w:semiHidden/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paragraph" w:styleId="a8">
    <w:name w:val="Body Text Indent"/>
    <w:basedOn w:val="a"/>
    <w:semiHidden/>
    <w:pPr>
      <w:ind w:left="220" w:hangingChars="100" w:hanging="220"/>
    </w:pPr>
    <w:rPr>
      <w:rFonts w:hAnsi="ＭＳ 明朝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semiHidden/>
    <w:pPr>
      <w:jc w:val="right"/>
    </w:pPr>
  </w:style>
  <w:style w:type="character" w:customStyle="1" w:styleId="aa">
    <w:name w:val="ヘッダー (文字)"/>
    <w:link w:val="a9"/>
    <w:uiPriority w:val="99"/>
    <w:rPr>
      <w:rFonts w:ascii="ＭＳ 明朝"/>
      <w:sz w:val="22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rFonts w:ascii="ＭＳ 明朝"/>
      <w:sz w:val="22"/>
    </w:rPr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ff0000">
    <w:name w:val="c_ff0000"/>
    <w:rPr>
      <w:shd w:val="clear" w:color="auto" w:fill="FFFF99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記 (文字)"/>
    <w:link w:val="a6"/>
    <w:uiPriority w:val="99"/>
    <w:rPr>
      <w:rFonts w:ascii="ＭＳ 明朝"/>
      <w:sz w:val="22"/>
    </w:rPr>
  </w:style>
  <w:style w:type="character" w:customStyle="1" w:styleId="a5">
    <w:name w:val="日付 (文字)"/>
    <w:link w:val="a4"/>
    <w:semiHidden/>
    <w:rPr>
      <w:rFonts w:ascii="ＭＳ 明朝"/>
      <w:sz w:val="22"/>
    </w:rPr>
  </w:style>
  <w:style w:type="paragraph" w:styleId="af1">
    <w:name w:val="Body Text"/>
    <w:basedOn w:val="a"/>
    <w:link w:val="af2"/>
    <w:uiPriority w:val="99"/>
    <w:unhideWhenUsed/>
  </w:style>
  <w:style w:type="character" w:customStyle="1" w:styleId="af2">
    <w:name w:val="本文 (文字)"/>
    <w:link w:val="af1"/>
    <w:uiPriority w:val="99"/>
    <w:rPr>
      <w:rFonts w:ascii="ＭＳ 明朝"/>
      <w:sz w:val="22"/>
    </w:rPr>
  </w:style>
  <w:style w:type="paragraph" w:styleId="Web">
    <w:name w:val="Normal (Web)"/>
    <w:basedOn w:val="a"/>
    <w:uiPriority w:val="99"/>
    <w:unhideWhenUsed/>
    <w:pPr>
      <w:widowControl/>
      <w:autoSpaceDE/>
      <w:autoSpaceDN/>
      <w:adjustRightInd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3">
    <w:name w:val="No Spacing"/>
    <w:uiPriority w:val="1"/>
    <w:qFormat/>
    <w:rsid w:val="007E07E9"/>
    <w:pPr>
      <w:widowControl w:val="0"/>
      <w:autoSpaceDE w:val="0"/>
      <w:autoSpaceDN w:val="0"/>
      <w:adjustRightInd w:val="0"/>
    </w:pPr>
    <w:rPr>
      <w:rFonts w:ascii="ＭＳ 明朝"/>
      <w:sz w:val="22"/>
    </w:rPr>
  </w:style>
  <w:style w:type="character" w:styleId="af4">
    <w:name w:val="Hyperlink"/>
    <w:uiPriority w:val="99"/>
    <w:semiHidden/>
    <w:unhideWhenUsed/>
    <w:rsid w:val="00EF3502"/>
    <w:rPr>
      <w:strike w:val="0"/>
      <w:dstrike w:val="0"/>
      <w:color w:val="0055AA"/>
      <w:u w:val="none"/>
      <w:effect w:val="none"/>
    </w:rPr>
  </w:style>
  <w:style w:type="character" w:customStyle="1" w:styleId="highlight1">
    <w:name w:val="highlight1"/>
    <w:rsid w:val="005432E2"/>
    <w:rPr>
      <w:b/>
      <w:bCs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00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6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67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4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59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7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998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3374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22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8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59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23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56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0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2486;&#12531;&#12503;&#12524;&#12540;&#12488;\&#26465;&#20363;&#3156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461E6-FFD3-49BE-BB99-C465F4AA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条例等.dot</Template>
  <TotalTime>0</TotalTime>
  <Pages>1</Pages>
  <Words>68</Words>
  <Characters>394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条例等</vt:lpstr>
      <vt:lpstr>条例等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2021-04-08T01:39:00Z</cp:lastPrinted>
  <dcterms:created xsi:type="dcterms:W3CDTF">2023-12-12T06:24:00Z</dcterms:created>
  <dcterms:modified xsi:type="dcterms:W3CDTF">2023-12-12T06:24:00Z</dcterms:modified>
</cp:coreProperties>
</file>