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A541" w14:textId="77777777" w:rsidR="003137ED" w:rsidRDefault="003137ED" w:rsidP="00D22C78">
      <w:pPr>
        <w:rPr>
          <w:rFonts w:hAnsi="ＭＳ 明朝"/>
        </w:rPr>
      </w:pPr>
      <w:r w:rsidRPr="009D62E1">
        <w:rPr>
          <w:rFonts w:hAnsi="ＭＳ 明朝" w:hint="eastAsia"/>
        </w:rPr>
        <w:t>様式第１号（第４条関係）</w:t>
      </w:r>
    </w:p>
    <w:p w14:paraId="1C2D7D97" w14:textId="77777777" w:rsidR="00FA1F0E" w:rsidRDefault="00FA1F0E" w:rsidP="00FA1F0E">
      <w:pPr>
        <w:jc w:val="center"/>
        <w:rPr>
          <w:rFonts w:hAnsi="ＭＳ 明朝"/>
        </w:rPr>
      </w:pPr>
      <w:r>
        <w:rPr>
          <w:rFonts w:hAnsi="ＭＳ 明朝" w:hint="eastAsia"/>
        </w:rPr>
        <w:t>須坂市生涯学習センター使用許可申請書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64"/>
        <w:gridCol w:w="960"/>
        <w:gridCol w:w="708"/>
        <w:gridCol w:w="707"/>
        <w:gridCol w:w="711"/>
        <w:gridCol w:w="1314"/>
        <w:gridCol w:w="330"/>
        <w:gridCol w:w="479"/>
        <w:gridCol w:w="708"/>
        <w:gridCol w:w="2126"/>
      </w:tblGrid>
      <w:tr w:rsidR="00FA1F0E" w:rsidRPr="00B977C0" w14:paraId="3F1DB31F" w14:textId="77777777" w:rsidTr="006E0A7C">
        <w:trPr>
          <w:trHeight w:val="582"/>
        </w:trPr>
        <w:tc>
          <w:tcPr>
            <w:tcW w:w="2828" w:type="dxa"/>
            <w:gridSpan w:val="3"/>
            <w:vMerge w:val="restart"/>
          </w:tcPr>
          <w:p w14:paraId="1837CE91" w14:textId="77777777" w:rsidR="00FA1F0E" w:rsidRDefault="00FA1F0E" w:rsidP="006E0A7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年　　月　　日</w:t>
            </w:r>
          </w:p>
          <w:p w14:paraId="2FFC59CF" w14:textId="77777777" w:rsidR="00FA1F0E" w:rsidRDefault="00FA1F0E" w:rsidP="006E0A7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（あて先）</w:t>
            </w:r>
          </w:p>
          <w:p w14:paraId="7F0E1876" w14:textId="77777777" w:rsidR="00FA1F0E" w:rsidRDefault="00FA1F0E" w:rsidP="006E0A7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須坂市教育委員会</w:t>
            </w:r>
          </w:p>
          <w:p w14:paraId="5ACD64E5" w14:textId="77777777" w:rsidR="00FA1F0E" w:rsidRDefault="00FA1F0E" w:rsidP="006E0A7C">
            <w:pPr>
              <w:rPr>
                <w:rFonts w:hAnsi="ＭＳ 明朝"/>
              </w:rPr>
            </w:pPr>
          </w:p>
          <w:p w14:paraId="14A4931D" w14:textId="77777777" w:rsidR="00FA1F0E" w:rsidRPr="00B977C0" w:rsidRDefault="00FA1F0E" w:rsidP="006E0A7C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次のとおり使用したいので申請します。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08AC84EC" w14:textId="77777777" w:rsidR="00FA1F0E" w:rsidRPr="00B977C0" w:rsidRDefault="00FA1F0E" w:rsidP="006E0A7C">
            <w:pPr>
              <w:ind w:left="113" w:right="113"/>
              <w:jc w:val="center"/>
              <w:rPr>
                <w:rFonts w:hAnsi="ＭＳ 明朝" w:hint="eastAsia"/>
              </w:rPr>
            </w:pPr>
            <w:r w:rsidRPr="00B977C0">
              <w:rPr>
                <w:rFonts w:hAnsi="ＭＳ 明朝" w:hint="eastAsia"/>
              </w:rPr>
              <w:t>申　請　者</w:t>
            </w:r>
          </w:p>
        </w:tc>
        <w:tc>
          <w:tcPr>
            <w:tcW w:w="1418" w:type="dxa"/>
            <w:gridSpan w:val="2"/>
            <w:vAlign w:val="center"/>
          </w:tcPr>
          <w:p w14:paraId="5D740CDA" w14:textId="77777777" w:rsidR="00FA1F0E" w:rsidRPr="00B977C0" w:rsidRDefault="00FA1F0E" w:rsidP="006E0A7C">
            <w:pPr>
              <w:jc w:val="center"/>
              <w:rPr>
                <w:rFonts w:hAnsi="ＭＳ 明朝" w:hint="eastAsia"/>
              </w:rPr>
            </w:pPr>
            <w:r w:rsidRPr="00B977C0">
              <w:rPr>
                <w:rFonts w:hAnsi="ＭＳ 明朝" w:hint="eastAsia"/>
              </w:rPr>
              <w:t>住　　　所</w:t>
            </w:r>
          </w:p>
        </w:tc>
        <w:tc>
          <w:tcPr>
            <w:tcW w:w="4957" w:type="dxa"/>
            <w:gridSpan w:val="5"/>
          </w:tcPr>
          <w:p w14:paraId="481DED19" w14:textId="77777777" w:rsidR="00FA1F0E" w:rsidRPr="00B977C0" w:rsidRDefault="00FA1F0E" w:rsidP="006E0A7C">
            <w:pPr>
              <w:rPr>
                <w:rFonts w:hAnsi="ＭＳ 明朝" w:hint="eastAsia"/>
              </w:rPr>
            </w:pPr>
            <w:r w:rsidRPr="00B977C0">
              <w:rPr>
                <w:rFonts w:hAnsi="ＭＳ 明朝" w:hint="eastAsia"/>
              </w:rPr>
              <w:t>〒</w:t>
            </w:r>
          </w:p>
        </w:tc>
      </w:tr>
      <w:tr w:rsidR="00FA1F0E" w:rsidRPr="00B977C0" w14:paraId="2A7D7AF8" w14:textId="77777777" w:rsidTr="006E0A7C">
        <w:trPr>
          <w:trHeight w:val="582"/>
        </w:trPr>
        <w:tc>
          <w:tcPr>
            <w:tcW w:w="2828" w:type="dxa"/>
            <w:gridSpan w:val="3"/>
            <w:vMerge/>
          </w:tcPr>
          <w:p w14:paraId="716D7A56" w14:textId="77777777" w:rsidR="00FA1F0E" w:rsidRPr="00B977C0" w:rsidRDefault="00FA1F0E" w:rsidP="006E0A7C">
            <w:pPr>
              <w:rPr>
                <w:rFonts w:hAnsi="ＭＳ 明朝" w:hint="eastAsia"/>
              </w:rPr>
            </w:pPr>
          </w:p>
        </w:tc>
        <w:tc>
          <w:tcPr>
            <w:tcW w:w="708" w:type="dxa"/>
            <w:vMerge/>
          </w:tcPr>
          <w:p w14:paraId="0FFB196D" w14:textId="77777777" w:rsidR="00FA1F0E" w:rsidRPr="00B977C0" w:rsidRDefault="00FA1F0E" w:rsidP="006E0A7C">
            <w:pPr>
              <w:rPr>
                <w:rFonts w:hAnsi="ＭＳ 明朝"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F0B1888" w14:textId="77777777" w:rsidR="00FA1F0E" w:rsidRPr="00B977C0" w:rsidRDefault="00FA1F0E" w:rsidP="006E0A7C">
            <w:pPr>
              <w:jc w:val="center"/>
              <w:rPr>
                <w:rFonts w:hAnsi="ＭＳ 明朝"/>
              </w:rPr>
            </w:pPr>
            <w:r w:rsidRPr="00B977C0">
              <w:rPr>
                <w:rFonts w:hAnsi="ＭＳ 明朝" w:hint="eastAsia"/>
              </w:rPr>
              <w:t>団体名及び</w:t>
            </w:r>
          </w:p>
          <w:p w14:paraId="57B8DA25" w14:textId="77777777" w:rsidR="00FA1F0E" w:rsidRPr="00B977C0" w:rsidRDefault="00FA1F0E" w:rsidP="006E0A7C">
            <w:pPr>
              <w:jc w:val="center"/>
              <w:rPr>
                <w:rFonts w:hAnsi="ＭＳ 明朝" w:hint="eastAsia"/>
              </w:rPr>
            </w:pPr>
            <w:r w:rsidRPr="00B977C0">
              <w:rPr>
                <w:rFonts w:hAnsi="ＭＳ 明朝" w:hint="eastAsia"/>
              </w:rPr>
              <w:t>代表者氏名</w:t>
            </w:r>
          </w:p>
        </w:tc>
        <w:tc>
          <w:tcPr>
            <w:tcW w:w="4957" w:type="dxa"/>
            <w:gridSpan w:val="5"/>
          </w:tcPr>
          <w:p w14:paraId="699594E1" w14:textId="77777777" w:rsidR="00FA1F0E" w:rsidRPr="00B977C0" w:rsidRDefault="00FA1F0E" w:rsidP="006E0A7C">
            <w:pPr>
              <w:rPr>
                <w:rFonts w:hAnsi="ＭＳ 明朝" w:hint="eastAsia"/>
              </w:rPr>
            </w:pPr>
          </w:p>
        </w:tc>
      </w:tr>
      <w:tr w:rsidR="00FA1F0E" w:rsidRPr="00B977C0" w14:paraId="42C1A945" w14:textId="77777777" w:rsidTr="006E0A7C">
        <w:trPr>
          <w:trHeight w:val="582"/>
        </w:trPr>
        <w:tc>
          <w:tcPr>
            <w:tcW w:w="2828" w:type="dxa"/>
            <w:gridSpan w:val="3"/>
            <w:vMerge/>
          </w:tcPr>
          <w:p w14:paraId="2AE33FE8" w14:textId="77777777" w:rsidR="00FA1F0E" w:rsidRPr="00B977C0" w:rsidRDefault="00FA1F0E" w:rsidP="006E0A7C">
            <w:pPr>
              <w:rPr>
                <w:rFonts w:hAnsi="ＭＳ 明朝" w:hint="eastAsia"/>
              </w:rPr>
            </w:pPr>
          </w:p>
        </w:tc>
        <w:tc>
          <w:tcPr>
            <w:tcW w:w="708" w:type="dxa"/>
            <w:vMerge/>
          </w:tcPr>
          <w:p w14:paraId="6B176984" w14:textId="77777777" w:rsidR="00FA1F0E" w:rsidRPr="00B977C0" w:rsidRDefault="00FA1F0E" w:rsidP="006E0A7C">
            <w:pPr>
              <w:rPr>
                <w:rFonts w:hAnsi="ＭＳ 明朝"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C37DCAB" w14:textId="77777777" w:rsidR="00FA1F0E" w:rsidRPr="00B977C0" w:rsidRDefault="00FA1F0E" w:rsidP="006E0A7C">
            <w:pPr>
              <w:jc w:val="center"/>
              <w:rPr>
                <w:rFonts w:hAnsi="ＭＳ 明朝" w:hint="eastAsia"/>
              </w:rPr>
            </w:pPr>
            <w:r w:rsidRPr="00B977C0">
              <w:rPr>
                <w:rFonts w:hAnsi="ＭＳ 明朝" w:hint="eastAsia"/>
              </w:rPr>
              <w:t>使用責任者</w:t>
            </w:r>
          </w:p>
        </w:tc>
        <w:tc>
          <w:tcPr>
            <w:tcW w:w="2123" w:type="dxa"/>
            <w:gridSpan w:val="3"/>
          </w:tcPr>
          <w:p w14:paraId="061985BC" w14:textId="77777777" w:rsidR="00FA1F0E" w:rsidRPr="00B977C0" w:rsidRDefault="00FA1F0E" w:rsidP="006E0A7C">
            <w:pPr>
              <w:rPr>
                <w:rFonts w:hAnsi="ＭＳ 明朝" w:hint="eastAsia"/>
              </w:rPr>
            </w:pPr>
          </w:p>
        </w:tc>
        <w:tc>
          <w:tcPr>
            <w:tcW w:w="708" w:type="dxa"/>
            <w:vAlign w:val="center"/>
          </w:tcPr>
          <w:p w14:paraId="1C2C2948" w14:textId="77777777" w:rsidR="00FA1F0E" w:rsidRPr="00B977C0" w:rsidRDefault="00FA1F0E" w:rsidP="006E0A7C">
            <w:pPr>
              <w:jc w:val="center"/>
              <w:rPr>
                <w:rFonts w:hAnsi="ＭＳ 明朝" w:hint="eastAsia"/>
              </w:rPr>
            </w:pPr>
            <w:r w:rsidRPr="00B977C0">
              <w:rPr>
                <w:rFonts w:hAnsi="ＭＳ 明朝" w:hint="eastAsia"/>
              </w:rPr>
              <w:t>電話</w:t>
            </w:r>
          </w:p>
        </w:tc>
        <w:tc>
          <w:tcPr>
            <w:tcW w:w="2126" w:type="dxa"/>
          </w:tcPr>
          <w:p w14:paraId="65387A88" w14:textId="77777777" w:rsidR="00FA1F0E" w:rsidRPr="00B977C0" w:rsidRDefault="00FA1F0E" w:rsidP="006E0A7C">
            <w:pPr>
              <w:rPr>
                <w:rFonts w:hAnsi="ＭＳ 明朝" w:hint="eastAsia"/>
              </w:rPr>
            </w:pPr>
          </w:p>
        </w:tc>
      </w:tr>
      <w:tr w:rsidR="00FA1F0E" w:rsidRPr="00B977C0" w14:paraId="5988BD2A" w14:textId="77777777" w:rsidTr="006E0A7C">
        <w:trPr>
          <w:trHeight w:val="582"/>
        </w:trPr>
        <w:tc>
          <w:tcPr>
            <w:tcW w:w="2828" w:type="dxa"/>
            <w:gridSpan w:val="3"/>
            <w:vMerge/>
          </w:tcPr>
          <w:p w14:paraId="1A878B31" w14:textId="77777777" w:rsidR="00FA1F0E" w:rsidRPr="00B977C0" w:rsidRDefault="00FA1F0E" w:rsidP="006E0A7C">
            <w:pPr>
              <w:rPr>
                <w:rFonts w:hAnsi="ＭＳ 明朝" w:hint="eastAsia"/>
              </w:rPr>
            </w:pPr>
          </w:p>
        </w:tc>
        <w:tc>
          <w:tcPr>
            <w:tcW w:w="708" w:type="dxa"/>
            <w:vMerge/>
          </w:tcPr>
          <w:p w14:paraId="5CF3A972" w14:textId="77777777" w:rsidR="00FA1F0E" w:rsidRPr="00B977C0" w:rsidRDefault="00FA1F0E" w:rsidP="006E0A7C">
            <w:pPr>
              <w:rPr>
                <w:rFonts w:hAnsi="ＭＳ 明朝"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B861AB" w14:textId="77777777" w:rsidR="00FA1F0E" w:rsidRDefault="00FA1F0E" w:rsidP="006E0A7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</w:t>
            </w:r>
          </w:p>
          <w:p w14:paraId="5E879C22" w14:textId="77777777" w:rsidR="00FA1F0E" w:rsidRPr="00B977C0" w:rsidRDefault="00FA1F0E" w:rsidP="006E0A7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アドレス</w:t>
            </w:r>
          </w:p>
        </w:tc>
        <w:tc>
          <w:tcPr>
            <w:tcW w:w="4957" w:type="dxa"/>
            <w:gridSpan w:val="5"/>
            <w:vAlign w:val="center"/>
          </w:tcPr>
          <w:p w14:paraId="137DBB57" w14:textId="77777777" w:rsidR="00FA1F0E" w:rsidRPr="00B977C0" w:rsidRDefault="00FA1F0E" w:rsidP="006E0A7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＠</w:t>
            </w:r>
          </w:p>
        </w:tc>
      </w:tr>
      <w:tr w:rsidR="00FA1F0E" w:rsidRPr="00B977C0" w14:paraId="67A0A271" w14:textId="77777777" w:rsidTr="006E0A7C">
        <w:tc>
          <w:tcPr>
            <w:tcW w:w="1868" w:type="dxa"/>
            <w:gridSpan w:val="2"/>
            <w:vMerge w:val="restart"/>
            <w:vAlign w:val="center"/>
          </w:tcPr>
          <w:p w14:paraId="6DCDD5D0" w14:textId="77777777" w:rsidR="00FA1F0E" w:rsidRPr="00B977C0" w:rsidRDefault="00FA1F0E" w:rsidP="006E0A7C">
            <w:pPr>
              <w:jc w:val="center"/>
              <w:rPr>
                <w:rFonts w:hAnsi="ＭＳ 明朝"/>
              </w:rPr>
            </w:pPr>
            <w:r w:rsidRPr="00B977C0">
              <w:rPr>
                <w:rFonts w:hAnsi="ＭＳ 明朝" w:hint="eastAsia"/>
              </w:rPr>
              <w:t>活動の内容及び</w:t>
            </w:r>
          </w:p>
          <w:p w14:paraId="0C907970" w14:textId="77777777" w:rsidR="00FA1F0E" w:rsidRPr="00B977C0" w:rsidRDefault="00FA1F0E" w:rsidP="006E0A7C">
            <w:pPr>
              <w:jc w:val="center"/>
              <w:rPr>
                <w:rFonts w:hAnsi="ＭＳ 明朝" w:hint="eastAsia"/>
              </w:rPr>
            </w:pPr>
            <w:r w:rsidRPr="00B977C0">
              <w:rPr>
                <w:rFonts w:hAnsi="ＭＳ 明朝" w:hint="eastAsia"/>
              </w:rPr>
              <w:t>活動の目的</w:t>
            </w:r>
          </w:p>
        </w:tc>
        <w:tc>
          <w:tcPr>
            <w:tcW w:w="4400" w:type="dxa"/>
            <w:gridSpan w:val="5"/>
            <w:vMerge w:val="restart"/>
          </w:tcPr>
          <w:p w14:paraId="1D8F6E52" w14:textId="77777777" w:rsidR="00FA1F0E" w:rsidRPr="00B977C0" w:rsidRDefault="00FA1F0E" w:rsidP="006E0A7C">
            <w:pPr>
              <w:rPr>
                <w:rFonts w:hAnsi="ＭＳ 明朝"/>
              </w:rPr>
            </w:pPr>
          </w:p>
          <w:p w14:paraId="2287EED9" w14:textId="77777777" w:rsidR="00FA1F0E" w:rsidRDefault="00FA1F0E" w:rsidP="006E0A7C">
            <w:pPr>
              <w:rPr>
                <w:rFonts w:hAnsi="ＭＳ 明朝"/>
              </w:rPr>
            </w:pPr>
          </w:p>
          <w:p w14:paraId="53E2B101" w14:textId="77777777" w:rsidR="00FA1F0E" w:rsidRDefault="00FA1F0E" w:rsidP="006E0A7C">
            <w:pPr>
              <w:rPr>
                <w:rFonts w:hAnsi="ＭＳ 明朝"/>
              </w:rPr>
            </w:pPr>
          </w:p>
          <w:p w14:paraId="3AAD59B7" w14:textId="77777777" w:rsidR="00FA1F0E" w:rsidRPr="00B977C0" w:rsidRDefault="00FA1F0E" w:rsidP="006E0A7C">
            <w:pPr>
              <w:rPr>
                <w:rFonts w:hAnsi="ＭＳ 明朝" w:hint="eastAsia"/>
              </w:rPr>
            </w:pPr>
          </w:p>
        </w:tc>
        <w:tc>
          <w:tcPr>
            <w:tcW w:w="3643" w:type="dxa"/>
            <w:gridSpan w:val="4"/>
            <w:vAlign w:val="center"/>
          </w:tcPr>
          <w:p w14:paraId="27579FF8" w14:textId="77777777" w:rsidR="00FA1F0E" w:rsidRPr="00B977C0" w:rsidRDefault="00FA1F0E" w:rsidP="006E0A7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使用予定人員</w:t>
            </w:r>
          </w:p>
        </w:tc>
      </w:tr>
      <w:tr w:rsidR="00FA1F0E" w:rsidRPr="00B977C0" w14:paraId="0A345CD5" w14:textId="77777777" w:rsidTr="006E0A7C">
        <w:trPr>
          <w:trHeight w:val="305"/>
        </w:trPr>
        <w:tc>
          <w:tcPr>
            <w:tcW w:w="1868" w:type="dxa"/>
            <w:gridSpan w:val="2"/>
            <w:vMerge/>
            <w:tcBorders>
              <w:bottom w:val="single" w:sz="4" w:space="0" w:color="auto"/>
            </w:tcBorders>
          </w:tcPr>
          <w:p w14:paraId="1884AF7B" w14:textId="77777777" w:rsidR="00FA1F0E" w:rsidRPr="00B977C0" w:rsidRDefault="00FA1F0E" w:rsidP="006E0A7C">
            <w:pPr>
              <w:rPr>
                <w:rFonts w:hAnsi="ＭＳ 明朝" w:hint="eastAsia"/>
              </w:rPr>
            </w:pPr>
          </w:p>
        </w:tc>
        <w:tc>
          <w:tcPr>
            <w:tcW w:w="4400" w:type="dxa"/>
            <w:gridSpan w:val="5"/>
            <w:vMerge/>
            <w:tcBorders>
              <w:bottom w:val="single" w:sz="4" w:space="0" w:color="auto"/>
            </w:tcBorders>
          </w:tcPr>
          <w:p w14:paraId="354CC0C6" w14:textId="77777777" w:rsidR="00FA1F0E" w:rsidRPr="00B977C0" w:rsidRDefault="00FA1F0E" w:rsidP="006E0A7C">
            <w:pPr>
              <w:rPr>
                <w:rFonts w:hAnsi="ＭＳ 明朝" w:hint="eastAsia"/>
              </w:rPr>
            </w:pPr>
          </w:p>
        </w:tc>
        <w:tc>
          <w:tcPr>
            <w:tcW w:w="3643" w:type="dxa"/>
            <w:gridSpan w:val="4"/>
            <w:tcBorders>
              <w:bottom w:val="single" w:sz="4" w:space="0" w:color="auto"/>
            </w:tcBorders>
            <w:vAlign w:val="center"/>
          </w:tcPr>
          <w:p w14:paraId="5C8C4385" w14:textId="77777777" w:rsidR="00FA1F0E" w:rsidRDefault="00FA1F0E" w:rsidP="006E0A7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団体構成員　　　　　　　人</w:t>
            </w:r>
          </w:p>
          <w:p w14:paraId="0C072C1F" w14:textId="77777777" w:rsidR="00FA1F0E" w:rsidRPr="00B977C0" w:rsidRDefault="00FA1F0E" w:rsidP="006E0A7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うち市内　　　　　　　　人</w:t>
            </w:r>
          </w:p>
        </w:tc>
      </w:tr>
      <w:tr w:rsidR="00FA1F0E" w:rsidRPr="00B977C0" w14:paraId="7CE64D3B" w14:textId="77777777" w:rsidTr="006E0A7C">
        <w:trPr>
          <w:trHeight w:val="295"/>
        </w:trPr>
        <w:tc>
          <w:tcPr>
            <w:tcW w:w="1868" w:type="dxa"/>
            <w:gridSpan w:val="2"/>
            <w:vAlign w:val="center"/>
          </w:tcPr>
          <w:p w14:paraId="15DA1A5E" w14:textId="77777777" w:rsidR="00FA1F0E" w:rsidRPr="00B977C0" w:rsidRDefault="00FA1F0E" w:rsidP="006E0A7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講師氏名</w:t>
            </w:r>
          </w:p>
        </w:tc>
        <w:tc>
          <w:tcPr>
            <w:tcW w:w="3086" w:type="dxa"/>
            <w:gridSpan w:val="4"/>
            <w:vAlign w:val="center"/>
          </w:tcPr>
          <w:p w14:paraId="6B324A75" w14:textId="77777777" w:rsidR="00FA1F0E" w:rsidRPr="00B977C0" w:rsidRDefault="00FA1F0E" w:rsidP="006E0A7C">
            <w:pPr>
              <w:rPr>
                <w:rFonts w:hAnsi="ＭＳ 明朝" w:hint="eastAsia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035F6132" w14:textId="77777777" w:rsidR="00FA1F0E" w:rsidRPr="00B977C0" w:rsidRDefault="00FA1F0E" w:rsidP="006E0A7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会費等の有無</w:t>
            </w:r>
          </w:p>
        </w:tc>
        <w:tc>
          <w:tcPr>
            <w:tcW w:w="3313" w:type="dxa"/>
            <w:gridSpan w:val="3"/>
            <w:vAlign w:val="center"/>
          </w:tcPr>
          <w:p w14:paraId="7D2063D9" w14:textId="77777777" w:rsidR="00FA1F0E" w:rsidRDefault="00FA1F0E" w:rsidP="006E0A7C">
            <w:pPr>
              <w:ind w:firstLineChars="400" w:firstLine="88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有　　・　　無</w:t>
            </w:r>
          </w:p>
          <w:p w14:paraId="5EA36DDF" w14:textId="77777777" w:rsidR="00FA1F0E" w:rsidRDefault="00FA1F0E" w:rsidP="006E0A7C">
            <w:pPr>
              <w:ind w:firstLineChars="100" w:firstLine="220"/>
              <w:rPr>
                <w:rFonts w:hAnsi="ＭＳ 明朝"/>
              </w:rPr>
            </w:pPr>
            <w:r>
              <w:rPr>
                <w:rFonts w:hAnsi="ＭＳ 明朝" w:hint="eastAsia"/>
              </w:rPr>
              <w:t>※有る場合</w:t>
            </w:r>
          </w:p>
          <w:p w14:paraId="3EBAEF89" w14:textId="77777777" w:rsidR="00FA1F0E" w:rsidRDefault="00FA1F0E" w:rsidP="006E0A7C">
            <w:pPr>
              <w:ind w:firstLineChars="100" w:firstLine="220"/>
              <w:rPr>
                <w:rFonts w:hAnsi="ＭＳ 明朝"/>
              </w:rPr>
            </w:pPr>
            <w:r>
              <w:rPr>
                <w:rFonts w:hAnsi="ＭＳ 明朝" w:hint="eastAsia"/>
              </w:rPr>
              <w:t>月額</w:t>
            </w:r>
          </w:p>
          <w:p w14:paraId="24842759" w14:textId="77777777" w:rsidR="00FA1F0E" w:rsidRPr="00B977C0" w:rsidRDefault="00FA1F0E" w:rsidP="006E0A7C">
            <w:pPr>
              <w:ind w:firstLineChars="100" w:firstLine="2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年額　　　　　　　　円</w:t>
            </w:r>
          </w:p>
        </w:tc>
      </w:tr>
      <w:tr w:rsidR="00FA1F0E" w:rsidRPr="00B977C0" w14:paraId="0DB91DC0" w14:textId="77777777" w:rsidTr="006E0A7C">
        <w:trPr>
          <w:trHeight w:val="664"/>
        </w:trPr>
        <w:tc>
          <w:tcPr>
            <w:tcW w:w="704" w:type="dxa"/>
            <w:vMerge w:val="restart"/>
            <w:textDirection w:val="tbRlV"/>
            <w:vAlign w:val="center"/>
          </w:tcPr>
          <w:p w14:paraId="2A2DD0B6" w14:textId="77777777" w:rsidR="00FA1F0E" w:rsidRPr="00B977C0" w:rsidRDefault="00FA1F0E" w:rsidP="006E0A7C">
            <w:pPr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申請</w:t>
            </w:r>
            <w:r w:rsidRPr="00B977C0">
              <w:rPr>
                <w:rFonts w:hAnsi="ＭＳ 明朝" w:hint="eastAsia"/>
              </w:rPr>
              <w:t>区分</w:t>
            </w:r>
          </w:p>
        </w:tc>
        <w:tc>
          <w:tcPr>
            <w:tcW w:w="9207" w:type="dxa"/>
            <w:gridSpan w:val="10"/>
            <w:vAlign w:val="center"/>
          </w:tcPr>
          <w:p w14:paraId="3AACAEC2" w14:textId="77777777" w:rsidR="00FA1F0E" w:rsidRPr="00B977C0" w:rsidRDefault="00FA1F0E" w:rsidP="006E0A7C">
            <w:pPr>
              <w:jc w:val="both"/>
              <w:rPr>
                <w:rFonts w:hAnsi="ＭＳ 明朝" w:hint="eastAsia"/>
              </w:rPr>
            </w:pPr>
            <w:r w:rsidRPr="00B977C0">
              <w:rPr>
                <w:rFonts w:hAnsi="ＭＳ 明朝" w:hint="eastAsia"/>
              </w:rPr>
              <w:t xml:space="preserve">　１　年間使用</w:t>
            </w:r>
            <w:r>
              <w:rPr>
                <w:rFonts w:hAnsi="ＭＳ 明朝" w:hint="eastAsia"/>
              </w:rPr>
              <w:t>登録</w:t>
            </w:r>
            <w:r w:rsidRPr="00B977C0">
              <w:rPr>
                <w:rFonts w:hAnsi="ＭＳ 明朝" w:hint="eastAsia"/>
              </w:rPr>
              <w:t>（空時間・空室に限る）</w:t>
            </w:r>
          </w:p>
        </w:tc>
      </w:tr>
      <w:tr w:rsidR="00FA1F0E" w:rsidRPr="00B977C0" w14:paraId="092E12D1" w14:textId="77777777" w:rsidTr="006E0A7C">
        <w:trPr>
          <w:trHeight w:val="493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11B6F6FD" w14:textId="77777777" w:rsidR="00FA1F0E" w:rsidRPr="00B977C0" w:rsidRDefault="00FA1F0E" w:rsidP="006E0A7C">
            <w:pPr>
              <w:rPr>
                <w:rFonts w:hAnsi="ＭＳ 明朝" w:hint="eastAsia"/>
              </w:rPr>
            </w:pPr>
          </w:p>
        </w:tc>
        <w:tc>
          <w:tcPr>
            <w:tcW w:w="9207" w:type="dxa"/>
            <w:gridSpan w:val="10"/>
            <w:tcBorders>
              <w:bottom w:val="nil"/>
            </w:tcBorders>
          </w:tcPr>
          <w:p w14:paraId="332E1024" w14:textId="77777777" w:rsidR="00FA1F0E" w:rsidRPr="00B977C0" w:rsidRDefault="00FA1F0E" w:rsidP="006E0A7C">
            <w:pPr>
              <w:rPr>
                <w:rFonts w:hAnsi="ＭＳ 明朝" w:hint="eastAsia"/>
              </w:rPr>
            </w:pPr>
            <w:r w:rsidRPr="00B977C0">
              <w:rPr>
                <w:rFonts w:hAnsi="ＭＳ 明朝" w:hint="eastAsia"/>
              </w:rPr>
              <w:t xml:space="preserve">　２　今回のみ使用　</w:t>
            </w:r>
          </w:p>
        </w:tc>
      </w:tr>
      <w:tr w:rsidR="00FA1F0E" w:rsidRPr="00B977C0" w14:paraId="01C2551A" w14:textId="77777777" w:rsidTr="006E0A7C">
        <w:trPr>
          <w:trHeight w:val="581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47949851" w14:textId="77777777" w:rsidR="00FA1F0E" w:rsidRPr="00B977C0" w:rsidRDefault="00FA1F0E" w:rsidP="006E0A7C">
            <w:pPr>
              <w:rPr>
                <w:rFonts w:hAnsi="ＭＳ 明朝" w:hint="eastAsia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14:paraId="2AA444B4" w14:textId="77777777" w:rsidR="00FA1F0E" w:rsidRPr="00B977C0" w:rsidRDefault="00FA1F0E" w:rsidP="006E0A7C">
            <w:pPr>
              <w:rPr>
                <w:rFonts w:hAnsi="ＭＳ 明朝" w:hint="eastAsia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14:paraId="7AEC68BB" w14:textId="77777777" w:rsidR="00FA1F0E" w:rsidRPr="00B977C0" w:rsidRDefault="00FA1F0E" w:rsidP="006E0A7C">
            <w:pPr>
              <w:jc w:val="both"/>
              <w:rPr>
                <w:rFonts w:hAnsi="ＭＳ 明朝" w:hint="eastAsia"/>
              </w:rPr>
            </w:pPr>
            <w:r w:rsidRPr="00B977C0">
              <w:rPr>
                <w:rFonts w:hAnsi="ＭＳ 明朝" w:hint="eastAsia"/>
              </w:rPr>
              <w:t>使用期間</w:t>
            </w:r>
          </w:p>
        </w:tc>
        <w:tc>
          <w:tcPr>
            <w:tcW w:w="5668" w:type="dxa"/>
            <w:gridSpan w:val="6"/>
            <w:tcBorders>
              <w:bottom w:val="single" w:sz="4" w:space="0" w:color="auto"/>
            </w:tcBorders>
          </w:tcPr>
          <w:p w14:paraId="5A7AC8BD" w14:textId="77777777" w:rsidR="00FA1F0E" w:rsidRPr="00B977C0" w:rsidRDefault="00FA1F0E" w:rsidP="006E0A7C">
            <w:pPr>
              <w:rPr>
                <w:rFonts w:hAnsi="ＭＳ 明朝"/>
              </w:rPr>
            </w:pPr>
            <w:r w:rsidRPr="00B977C0">
              <w:rPr>
                <w:rFonts w:hAnsi="ＭＳ 明朝" w:hint="eastAsia"/>
              </w:rPr>
              <w:t xml:space="preserve">　　　　年　　月　　日　～　　　年　　月　　日</w:t>
            </w:r>
          </w:p>
          <w:p w14:paraId="3373EFC6" w14:textId="77777777" w:rsidR="00FA1F0E" w:rsidRPr="00B977C0" w:rsidRDefault="00FA1F0E" w:rsidP="006E0A7C">
            <w:pPr>
              <w:rPr>
                <w:rFonts w:hAnsi="ＭＳ 明朝" w:hint="eastAsia"/>
              </w:rPr>
            </w:pPr>
            <w:r w:rsidRPr="00B977C0">
              <w:rPr>
                <w:rFonts w:hAnsi="ＭＳ 明朝" w:hint="eastAsia"/>
              </w:rPr>
              <w:t xml:space="preserve">　　　　　　　時　　分　～　　　　　　時　　分</w:t>
            </w:r>
          </w:p>
        </w:tc>
      </w:tr>
      <w:tr w:rsidR="00FA1F0E" w:rsidRPr="00B977C0" w14:paraId="6AF1B773" w14:textId="77777777" w:rsidTr="006E0A7C">
        <w:trPr>
          <w:trHeight w:val="295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17477594" w14:textId="77777777" w:rsidR="00FA1F0E" w:rsidRPr="00B977C0" w:rsidRDefault="00FA1F0E" w:rsidP="006E0A7C">
            <w:pPr>
              <w:rPr>
                <w:rFonts w:hAnsi="ＭＳ 明朝" w:hint="eastAsia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2B766BE9" w14:textId="77777777" w:rsidR="00FA1F0E" w:rsidRPr="00B977C0" w:rsidRDefault="00FA1F0E" w:rsidP="006E0A7C">
            <w:pPr>
              <w:rPr>
                <w:rFonts w:hAnsi="ＭＳ 明朝" w:hint="eastAsia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14:paraId="79169C83" w14:textId="77777777" w:rsidR="00FA1F0E" w:rsidRPr="00B977C0" w:rsidRDefault="00FA1F0E" w:rsidP="006E0A7C">
            <w:pPr>
              <w:jc w:val="both"/>
              <w:rPr>
                <w:rFonts w:hAnsi="ＭＳ 明朝" w:hint="eastAsia"/>
              </w:rPr>
            </w:pPr>
            <w:r w:rsidRPr="00B977C0">
              <w:rPr>
                <w:rFonts w:hAnsi="ＭＳ 明朝" w:hint="eastAsia"/>
              </w:rPr>
              <w:t>部屋名</w:t>
            </w:r>
          </w:p>
        </w:tc>
        <w:tc>
          <w:tcPr>
            <w:tcW w:w="5668" w:type="dxa"/>
            <w:gridSpan w:val="6"/>
            <w:tcBorders>
              <w:bottom w:val="single" w:sz="4" w:space="0" w:color="auto"/>
            </w:tcBorders>
          </w:tcPr>
          <w:p w14:paraId="737F49BE" w14:textId="77777777" w:rsidR="00FA1F0E" w:rsidRDefault="00FA1F0E" w:rsidP="006E0A7C">
            <w:pPr>
              <w:rPr>
                <w:rFonts w:hAnsi="ＭＳ 明朝"/>
              </w:rPr>
            </w:pPr>
          </w:p>
          <w:p w14:paraId="753CFD79" w14:textId="77777777" w:rsidR="00FA1F0E" w:rsidRDefault="00FA1F0E" w:rsidP="006E0A7C">
            <w:pPr>
              <w:rPr>
                <w:rFonts w:hAnsi="ＭＳ 明朝"/>
              </w:rPr>
            </w:pPr>
          </w:p>
          <w:p w14:paraId="3FD50A1C" w14:textId="77777777" w:rsidR="00FA1F0E" w:rsidRPr="00B977C0" w:rsidRDefault="00FA1F0E" w:rsidP="006E0A7C">
            <w:pPr>
              <w:rPr>
                <w:rFonts w:hAnsi="ＭＳ 明朝" w:hint="eastAsia"/>
              </w:rPr>
            </w:pPr>
          </w:p>
        </w:tc>
      </w:tr>
      <w:tr w:rsidR="00FA1F0E" w:rsidRPr="00B977C0" w14:paraId="06433013" w14:textId="77777777" w:rsidTr="006E0A7C">
        <w:trPr>
          <w:trHeight w:val="536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5617AA77" w14:textId="77777777" w:rsidR="00FA1F0E" w:rsidRPr="00B977C0" w:rsidRDefault="00FA1F0E" w:rsidP="006E0A7C">
            <w:pPr>
              <w:rPr>
                <w:rFonts w:hAnsi="ＭＳ 明朝" w:hint="eastAsia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64F38273" w14:textId="77777777" w:rsidR="00FA1F0E" w:rsidRPr="00B977C0" w:rsidRDefault="00FA1F0E" w:rsidP="006E0A7C">
            <w:pPr>
              <w:rPr>
                <w:rFonts w:hAnsi="ＭＳ 明朝" w:hint="eastAsia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14:paraId="6CE07334" w14:textId="77777777" w:rsidR="00FA1F0E" w:rsidRPr="00B977C0" w:rsidRDefault="00FA1F0E" w:rsidP="006E0A7C">
            <w:pPr>
              <w:jc w:val="both"/>
              <w:rPr>
                <w:rFonts w:hAnsi="ＭＳ 明朝" w:hint="eastAsia"/>
              </w:rPr>
            </w:pPr>
            <w:r w:rsidRPr="00B977C0">
              <w:rPr>
                <w:rFonts w:hAnsi="ＭＳ 明朝" w:hint="eastAsia"/>
              </w:rPr>
              <w:t>飲酒の有無</w:t>
            </w:r>
          </w:p>
        </w:tc>
        <w:tc>
          <w:tcPr>
            <w:tcW w:w="5668" w:type="dxa"/>
            <w:gridSpan w:val="6"/>
            <w:tcBorders>
              <w:bottom w:val="single" w:sz="4" w:space="0" w:color="auto"/>
            </w:tcBorders>
            <w:vAlign w:val="center"/>
          </w:tcPr>
          <w:p w14:paraId="79B094A3" w14:textId="77777777" w:rsidR="00FA1F0E" w:rsidRPr="00B977C0" w:rsidRDefault="00FA1F0E" w:rsidP="006E0A7C">
            <w:pPr>
              <w:jc w:val="center"/>
              <w:rPr>
                <w:rFonts w:hAnsi="ＭＳ 明朝" w:hint="eastAsia"/>
              </w:rPr>
            </w:pPr>
            <w:r w:rsidRPr="00B977C0">
              <w:rPr>
                <w:rFonts w:hAnsi="ＭＳ 明朝" w:hint="eastAsia"/>
              </w:rPr>
              <w:t>有　　　　　・　　　　　無</w:t>
            </w:r>
          </w:p>
        </w:tc>
      </w:tr>
      <w:tr w:rsidR="00FA1F0E" w:rsidRPr="00B977C0" w14:paraId="47B9A55B" w14:textId="77777777" w:rsidTr="006E0A7C">
        <w:trPr>
          <w:trHeight w:val="1904"/>
        </w:trPr>
        <w:tc>
          <w:tcPr>
            <w:tcW w:w="704" w:type="dxa"/>
            <w:textDirection w:val="tbRlV"/>
            <w:vAlign w:val="center"/>
          </w:tcPr>
          <w:p w14:paraId="5A97E9F2" w14:textId="77777777" w:rsidR="00FA1F0E" w:rsidRPr="00B977C0" w:rsidRDefault="00FA1F0E" w:rsidP="006E0A7C">
            <w:pPr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その他利用希望</w:t>
            </w:r>
          </w:p>
        </w:tc>
        <w:tc>
          <w:tcPr>
            <w:tcW w:w="9207" w:type="dxa"/>
            <w:gridSpan w:val="10"/>
          </w:tcPr>
          <w:p w14:paraId="10F6C6BA" w14:textId="77777777" w:rsidR="00FA1F0E" w:rsidRDefault="00FA1F0E" w:rsidP="006E0A7C">
            <w:pPr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 w:hint="eastAsia"/>
              </w:rPr>
              <w:t>（利用希望する施設に〇</w:t>
            </w:r>
            <w:r w:rsidR="002A03BA">
              <w:rPr>
                <w:rFonts w:hAnsi="ＭＳ 明朝" w:hint="eastAsia"/>
              </w:rPr>
              <w:t>をしてください</w:t>
            </w:r>
            <w:r>
              <w:rPr>
                <w:rFonts w:hAnsi="ＭＳ 明朝" w:hint="eastAsia"/>
              </w:rPr>
              <w:t>）</w:t>
            </w:r>
          </w:p>
          <w:p w14:paraId="663290EE" w14:textId="77777777" w:rsidR="00FA1F0E" w:rsidRDefault="00FA1F0E" w:rsidP="006E0A7C">
            <w:pPr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 w:hint="eastAsia"/>
              </w:rPr>
              <w:t>南部地域公民館　・　日滝地域公民館　・　豊洲地域公民館　・　旭ケ丘ふれあいプラザ</w:t>
            </w:r>
          </w:p>
          <w:p w14:paraId="3CEEDF9D" w14:textId="77777777" w:rsidR="00FA1F0E" w:rsidRDefault="00FA1F0E" w:rsidP="006E0A7C">
            <w:pPr>
              <w:ind w:left="220" w:hangingChars="100" w:hanging="220"/>
              <w:rPr>
                <w:rFonts w:hAnsi="ＭＳ 明朝"/>
              </w:rPr>
            </w:pPr>
          </w:p>
          <w:p w14:paraId="33056C1E" w14:textId="77777777" w:rsidR="00FA1F0E" w:rsidRDefault="00FA1F0E" w:rsidP="006E0A7C">
            <w:pPr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日野地域公民館　・　井上地域公民館　・　高甫地域公民館　</w:t>
            </w:r>
          </w:p>
          <w:p w14:paraId="72118BD1" w14:textId="77777777" w:rsidR="00FA1F0E" w:rsidRDefault="00FA1F0E" w:rsidP="006E0A7C">
            <w:pPr>
              <w:ind w:left="220" w:hangingChars="100" w:hanging="220"/>
              <w:rPr>
                <w:rFonts w:hAnsi="ＭＳ 明朝"/>
              </w:rPr>
            </w:pPr>
          </w:p>
          <w:p w14:paraId="262DD7B9" w14:textId="77777777" w:rsidR="00FA1F0E" w:rsidRPr="0067263E" w:rsidRDefault="00FA1F0E" w:rsidP="006E0A7C">
            <w:pPr>
              <w:ind w:left="220" w:hangingChars="100" w:hanging="2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仁礼コミュニティセンター　・　豊丘地域公民館　・　地域公民館全館</w:t>
            </w:r>
          </w:p>
        </w:tc>
      </w:tr>
      <w:tr w:rsidR="00FA1F0E" w:rsidRPr="00B977C0" w14:paraId="5216AA50" w14:textId="77777777" w:rsidTr="006E0A7C">
        <w:trPr>
          <w:trHeight w:val="1904"/>
        </w:trPr>
        <w:tc>
          <w:tcPr>
            <w:tcW w:w="704" w:type="dxa"/>
            <w:textDirection w:val="tbRlV"/>
            <w:vAlign w:val="center"/>
          </w:tcPr>
          <w:p w14:paraId="38096309" w14:textId="77777777" w:rsidR="00FA1F0E" w:rsidRPr="00B977C0" w:rsidRDefault="00FA1F0E" w:rsidP="006E0A7C">
            <w:pPr>
              <w:ind w:left="113" w:right="113"/>
              <w:jc w:val="center"/>
              <w:rPr>
                <w:rFonts w:hAnsi="ＭＳ 明朝" w:hint="eastAsia"/>
              </w:rPr>
            </w:pPr>
            <w:r w:rsidRPr="00B977C0">
              <w:rPr>
                <w:rFonts w:hAnsi="ＭＳ 明朝" w:hint="eastAsia"/>
              </w:rPr>
              <w:t>特記事項</w:t>
            </w:r>
          </w:p>
        </w:tc>
        <w:tc>
          <w:tcPr>
            <w:tcW w:w="9207" w:type="dxa"/>
            <w:gridSpan w:val="10"/>
          </w:tcPr>
          <w:p w14:paraId="5B2914FA" w14:textId="77777777" w:rsidR="00FA1F0E" w:rsidRPr="0067263E" w:rsidRDefault="008008E5" w:rsidP="006E0A7C">
            <w:pPr>
              <w:ind w:left="220" w:hangingChars="100" w:hanging="2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ＩＤ：</w:t>
            </w:r>
          </w:p>
        </w:tc>
      </w:tr>
      <w:tr w:rsidR="00FA1F0E" w:rsidRPr="00B977C0" w14:paraId="29E494F8" w14:textId="77777777" w:rsidTr="006E0A7C">
        <w:trPr>
          <w:cantSplit/>
          <w:trHeight w:val="598"/>
        </w:trPr>
        <w:tc>
          <w:tcPr>
            <w:tcW w:w="9911" w:type="dxa"/>
            <w:gridSpan w:val="11"/>
            <w:vAlign w:val="center"/>
          </w:tcPr>
          <w:p w14:paraId="4A90A3B1" w14:textId="77777777" w:rsidR="00FA1F0E" w:rsidRPr="0067263E" w:rsidRDefault="00FA1F0E" w:rsidP="002A03BA">
            <w:pPr>
              <w:ind w:left="220" w:hangingChars="100" w:hanging="2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生涯学習推進のため、記載内容を公開してよいですか（〇をしてください</w:t>
            </w:r>
            <w:r w:rsidR="002A03BA">
              <w:rPr>
                <w:rFonts w:hAnsi="ＭＳ 明朝" w:hint="eastAsia"/>
              </w:rPr>
              <w:t>）</w:t>
            </w:r>
          </w:p>
        </w:tc>
      </w:tr>
      <w:tr w:rsidR="00FA1F0E" w:rsidRPr="00B977C0" w14:paraId="77C6CD4F" w14:textId="77777777" w:rsidTr="006E0A7C">
        <w:trPr>
          <w:trHeight w:val="598"/>
        </w:trPr>
        <w:tc>
          <w:tcPr>
            <w:tcW w:w="9911" w:type="dxa"/>
            <w:gridSpan w:val="11"/>
            <w:vAlign w:val="center"/>
          </w:tcPr>
          <w:p w14:paraId="4133B580" w14:textId="77777777" w:rsidR="00FA1F0E" w:rsidRPr="0067263E" w:rsidRDefault="00FA1F0E" w:rsidP="006E0A7C">
            <w:pPr>
              <w:ind w:left="220" w:hangingChars="100" w:hanging="2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可（全部・申請者欄・団体名）　・　　否</w:t>
            </w:r>
          </w:p>
        </w:tc>
      </w:tr>
    </w:tbl>
    <w:p w14:paraId="20BF396D" w14:textId="77777777" w:rsidR="00FA1F0E" w:rsidRDefault="00FA1F0E" w:rsidP="003137ED">
      <w:pPr>
        <w:rPr>
          <w:rFonts w:hAnsi="ＭＳ 明朝"/>
        </w:rPr>
      </w:pPr>
    </w:p>
    <w:p w14:paraId="630AC976" w14:textId="77777777" w:rsidR="00FA1F0E" w:rsidRPr="00A62038" w:rsidRDefault="00FA1F0E" w:rsidP="00B3644B">
      <w:pPr>
        <w:rPr>
          <w:rFonts w:hAnsi="ＭＳ 明朝" w:hint="eastAsia"/>
        </w:rPr>
      </w:pPr>
    </w:p>
    <w:sectPr w:rsidR="00FA1F0E" w:rsidRPr="00A62038">
      <w:pgSz w:w="11906" w:h="16838" w:code="9"/>
      <w:pgMar w:top="1304" w:right="964" w:bottom="510" w:left="1247" w:header="800" w:footer="301" w:gutter="0"/>
      <w:cols w:space="425"/>
      <w:docGrid w:type="linesAndChar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69161" w14:textId="77777777" w:rsidR="00445FC8" w:rsidRDefault="00445FC8">
      <w:r>
        <w:separator/>
      </w:r>
    </w:p>
  </w:endnote>
  <w:endnote w:type="continuationSeparator" w:id="0">
    <w:p w14:paraId="20FEB2B7" w14:textId="77777777" w:rsidR="00445FC8" w:rsidRDefault="0044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4D5E9" w14:textId="77777777" w:rsidR="00445FC8" w:rsidRDefault="00445FC8">
      <w:r>
        <w:separator/>
      </w:r>
    </w:p>
  </w:footnote>
  <w:footnote w:type="continuationSeparator" w:id="0">
    <w:p w14:paraId="577386E8" w14:textId="77777777" w:rsidR="00445FC8" w:rsidRDefault="00445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oNotTrackMoves/>
  <w:defaultTabStop w:val="851"/>
  <w:drawingGridHorizontalSpacing w:val="110"/>
  <w:drawingGridVerticalSpacing w:val="250"/>
  <w:displayHorizontalDrawingGridEvery w:val="2"/>
  <w:displayVerticalDrawingGridEvery w:val="2"/>
  <w:noPunctuationKerning/>
  <w:characterSpacingControl w:val="doNotCompress"/>
  <w:noLineBreaksAfter w:lang="ja-JP" w:val="$([\{£¥〈《『【〔＄［｛｢￡￥"/>
  <w:noLineBreaksBefore w:lang="ja-JP" w:val="!%),.?]}¢°‰℃、。々〉》』】〕゛゜ゝゞヽヾ！％，．？］｝｡､ﾞﾟ￠"/>
  <w:hdrShapeDefaults>
    <o:shapedefaults v:ext="edit" spidmax="2050">
      <v:stroke startarrow="block" endarrow="blo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7F1"/>
    <w:rsid w:val="00003A3D"/>
    <w:rsid w:val="000A0944"/>
    <w:rsid w:val="002A03BA"/>
    <w:rsid w:val="002B3938"/>
    <w:rsid w:val="003137ED"/>
    <w:rsid w:val="003E1B88"/>
    <w:rsid w:val="00445FC8"/>
    <w:rsid w:val="004C56AD"/>
    <w:rsid w:val="004D37F1"/>
    <w:rsid w:val="005B68C5"/>
    <w:rsid w:val="006045CD"/>
    <w:rsid w:val="006A045A"/>
    <w:rsid w:val="006E0A7C"/>
    <w:rsid w:val="00714252"/>
    <w:rsid w:val="0077786B"/>
    <w:rsid w:val="00791C25"/>
    <w:rsid w:val="00793CD4"/>
    <w:rsid w:val="008008E5"/>
    <w:rsid w:val="00872B9E"/>
    <w:rsid w:val="0099255D"/>
    <w:rsid w:val="00A03E12"/>
    <w:rsid w:val="00A342D1"/>
    <w:rsid w:val="00A62038"/>
    <w:rsid w:val="00AE79E9"/>
    <w:rsid w:val="00B3644B"/>
    <w:rsid w:val="00BE3BD2"/>
    <w:rsid w:val="00C22D79"/>
    <w:rsid w:val="00CA76E4"/>
    <w:rsid w:val="00CD2B78"/>
    <w:rsid w:val="00D22C78"/>
    <w:rsid w:val="00DE778F"/>
    <w:rsid w:val="00DF711A"/>
    <w:rsid w:val="00E72FCA"/>
    <w:rsid w:val="00F053F4"/>
    <w:rsid w:val="00FA1F0E"/>
    <w:rsid w:val="00FD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startarrow="block" endarrow="block"/>
    </o:shapedefaults>
    <o:shapelayout v:ext="edit">
      <o:idmap v:ext="edit" data="2"/>
    </o:shapelayout>
  </w:shapeDefaults>
  <w:decimalSymbol w:val="."/>
  <w:listSeparator w:val=","/>
  <w14:docId w14:val="1B65EBD3"/>
  <w15:chartTrackingRefBased/>
  <w15:docId w15:val="{D0796FE3-D103-4AEA-959A-B233731C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 ＭＳ 明朝" w:eastAsia=" ＭＳ 明朝" w:hAnsi=" Century"/>
      <w:spacing w:val="-15"/>
      <w:sz w:val="24"/>
    </w:rPr>
  </w:style>
  <w:style w:type="paragraph" w:styleId="a4">
    <w:name w:val="Date"/>
    <w:basedOn w:val="a"/>
    <w:next w:val="a"/>
    <w:semiHidden/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Body Text Indent"/>
    <w:basedOn w:val="a"/>
    <w:semiHidden/>
    <w:pPr>
      <w:ind w:left="220" w:hangingChars="100" w:hanging="220"/>
    </w:pPr>
    <w:rPr>
      <w:rFonts w:hAnsi="ＭＳ 明朝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Closing"/>
    <w:basedOn w:val="a"/>
    <w:semiHidden/>
    <w:pPr>
      <w:jc w:val="right"/>
    </w:pPr>
  </w:style>
  <w:style w:type="character" w:customStyle="1" w:styleId="a8">
    <w:name w:val="ヘッダー (文字)"/>
    <w:link w:val="a7"/>
    <w:uiPriority w:val="99"/>
    <w:rPr>
      <w:rFonts w:ascii="ＭＳ 明朝"/>
      <w:sz w:val="22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Pr>
      <w:rFonts w:ascii="ＭＳ 明朝"/>
      <w:sz w:val="22"/>
    </w:rPr>
  </w:style>
  <w:style w:type="table" w:styleId="ac">
    <w:name w:val="Table Grid"/>
    <w:basedOn w:val="a1"/>
    <w:uiPriority w:val="59"/>
    <w:rsid w:val="004D3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470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4177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224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538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条例等.dot</Template>
  <TotalTime>1</TotalTime>
  <Pages>1</Pages>
  <Words>85</Words>
  <Characters>487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条例等</vt:lpstr>
      <vt:lpstr>条例等</vt:lpstr>
    </vt:vector>
  </TitlesOfParts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2025-09-22T06:05:00Z</cp:lastPrinted>
  <dcterms:created xsi:type="dcterms:W3CDTF">2026-02-16T07:50:00Z</dcterms:created>
  <dcterms:modified xsi:type="dcterms:W3CDTF">2026-02-16T07:50:00Z</dcterms:modified>
</cp:coreProperties>
</file>