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CADD" w14:textId="77777777" w:rsidR="00FA1F0E" w:rsidRDefault="00FA1F0E" w:rsidP="00FA1F0E">
      <w:pPr>
        <w:rPr>
          <w:rFonts w:hAnsi="ＭＳ 明朝"/>
        </w:rPr>
      </w:pPr>
      <w:r w:rsidRPr="004F4A0E">
        <w:rPr>
          <w:rFonts w:hAnsi="ＭＳ 明朝" w:hint="eastAsia"/>
        </w:rPr>
        <w:t>様式第３号（第８条関係）</w:t>
      </w:r>
    </w:p>
    <w:p w14:paraId="22C85EFF" w14:textId="77777777" w:rsidR="006045CD" w:rsidRDefault="006045CD" w:rsidP="006045CD">
      <w:pPr>
        <w:jc w:val="right"/>
        <w:rPr>
          <w:rFonts w:hAnsi="ＭＳ 明朝" w:hint="eastAsia"/>
        </w:rPr>
      </w:pPr>
      <w:r>
        <w:rPr>
          <w:rFonts w:hAnsi="ＭＳ 明朝" w:hint="eastAsia"/>
        </w:rPr>
        <w:t>年　　　月　　　日</w:t>
      </w:r>
    </w:p>
    <w:p w14:paraId="7BF126E3" w14:textId="77777777" w:rsidR="00FA1F0E" w:rsidRDefault="00FA1F0E" w:rsidP="00FA1F0E">
      <w:pPr>
        <w:jc w:val="center"/>
      </w:pPr>
      <w:r>
        <w:rPr>
          <w:rFonts w:hint="eastAsia"/>
        </w:rPr>
        <w:t>須坂市生涯学習センター減免申請書</w:t>
      </w:r>
    </w:p>
    <w:p w14:paraId="6D6DD2E4" w14:textId="77777777" w:rsidR="00FA1F0E" w:rsidRDefault="00FA1F0E" w:rsidP="00FA1F0E">
      <w:r>
        <w:rPr>
          <w:rFonts w:hint="eastAsia"/>
        </w:rPr>
        <w:t>（あて先）須坂市長</w:t>
      </w:r>
    </w:p>
    <w:p w14:paraId="29405B8E" w14:textId="77777777" w:rsidR="00FA1F0E" w:rsidRDefault="00FA1F0E" w:rsidP="00FA1F0E">
      <w:pPr>
        <w:ind w:left="4255" w:firstLine="851"/>
      </w:pPr>
      <w:r>
        <w:rPr>
          <w:rFonts w:hint="eastAsia"/>
        </w:rPr>
        <w:t>申請者</w:t>
      </w:r>
    </w:p>
    <w:p w14:paraId="250531A0" w14:textId="77777777" w:rsidR="00FA1F0E" w:rsidRDefault="00FA1F0E" w:rsidP="00FA1F0E">
      <w:pPr>
        <w:ind w:left="4255" w:firstLine="851"/>
      </w:pPr>
      <w:r>
        <w:rPr>
          <w:rFonts w:hint="eastAsia"/>
        </w:rPr>
        <w:t>住所</w:t>
      </w:r>
    </w:p>
    <w:p w14:paraId="534D9533" w14:textId="77777777" w:rsidR="00FA1F0E" w:rsidRDefault="00FA1F0E" w:rsidP="00FA1F0E">
      <w:pPr>
        <w:ind w:left="4255" w:firstLine="851"/>
      </w:pPr>
      <w:r>
        <w:rPr>
          <w:rFonts w:hint="eastAsia"/>
        </w:rPr>
        <w:t>団体名及び代表者氏名</w:t>
      </w:r>
    </w:p>
    <w:p w14:paraId="6261A9B4" w14:textId="77777777" w:rsidR="00FA1F0E" w:rsidRDefault="00FA1F0E" w:rsidP="00FA1F0E"/>
    <w:p w14:paraId="57B858F9" w14:textId="77777777" w:rsidR="00FA1F0E" w:rsidRDefault="00FA1F0E" w:rsidP="00FA1F0E">
      <w:pPr>
        <w:ind w:left="4255" w:firstLine="851"/>
        <w:rPr>
          <w:rFonts w:hint="eastAsia"/>
        </w:rPr>
      </w:pPr>
      <w:r>
        <w:rPr>
          <w:rFonts w:hint="eastAsia"/>
        </w:rPr>
        <w:t>使用責任者</w:t>
      </w:r>
    </w:p>
    <w:p w14:paraId="563A2897" w14:textId="77777777" w:rsidR="00FA1F0E" w:rsidRDefault="00FA1F0E" w:rsidP="00FA1F0E"/>
    <w:p w14:paraId="1034046C" w14:textId="77777777" w:rsidR="00FA1F0E" w:rsidRPr="00A62038" w:rsidRDefault="00FA1F0E" w:rsidP="00FA1F0E">
      <w:r w:rsidRPr="00A62038">
        <w:rPr>
          <w:rFonts w:hint="eastAsia"/>
        </w:rPr>
        <w:t xml:space="preserve">　　　　年　　月　　日</w:t>
      </w:r>
      <w:r w:rsidR="00FD1F72" w:rsidRPr="00A62038">
        <w:rPr>
          <w:rFonts w:hint="eastAsia"/>
        </w:rPr>
        <w:t>の</w:t>
      </w:r>
      <w:r w:rsidRPr="00A62038">
        <w:rPr>
          <w:rFonts w:hint="eastAsia"/>
        </w:rPr>
        <w:t>使用許可</w:t>
      </w:r>
      <w:r w:rsidR="00FD1F72" w:rsidRPr="00A62038">
        <w:rPr>
          <w:rFonts w:hint="eastAsia"/>
        </w:rPr>
        <w:t>を</w:t>
      </w:r>
      <w:r w:rsidRPr="00A62038">
        <w:rPr>
          <w:rFonts w:hint="eastAsia"/>
        </w:rPr>
        <w:t>申請しました須坂市生涯学習センターの使用について、下記の理由で使用料の減免を受けたいので申請します。</w:t>
      </w:r>
    </w:p>
    <w:p w14:paraId="369A555D" w14:textId="77777777" w:rsidR="00FA1F0E" w:rsidRPr="00A62038" w:rsidRDefault="00FA1F0E" w:rsidP="00FA1F0E"/>
    <w:p w14:paraId="59C9981E" w14:textId="77777777" w:rsidR="00FA1F0E" w:rsidRPr="00A62038" w:rsidRDefault="00FA1F0E" w:rsidP="00FA1F0E">
      <w:pPr>
        <w:jc w:val="center"/>
      </w:pPr>
      <w:r w:rsidRPr="00A62038">
        <w:rPr>
          <w:rFonts w:hint="eastAsia"/>
        </w:rPr>
        <w:t>記</w:t>
      </w:r>
    </w:p>
    <w:p w14:paraId="25DD8DBE" w14:textId="77777777" w:rsidR="00FA1F0E" w:rsidRPr="00A62038" w:rsidRDefault="00FA1F0E" w:rsidP="00FA1F0E"/>
    <w:p w14:paraId="3F937981" w14:textId="77777777" w:rsidR="00FA1F0E" w:rsidRPr="00A62038" w:rsidRDefault="00FA1F0E" w:rsidP="00FA1F0E">
      <w:pPr>
        <w:rPr>
          <w:rFonts w:hint="eastAsia"/>
        </w:rPr>
      </w:pPr>
      <w:r w:rsidRPr="00A62038">
        <w:rPr>
          <w:rFonts w:hint="eastAsia"/>
        </w:rPr>
        <w:t>１．申請の種類</w:t>
      </w:r>
      <w:r w:rsidR="002A03BA" w:rsidRPr="00A62038">
        <w:rPr>
          <w:rFonts w:hint="eastAsia"/>
        </w:rPr>
        <w:t>（〇をしてください。）</w:t>
      </w:r>
    </w:p>
    <w:p w14:paraId="17A92EA5" w14:textId="77777777" w:rsidR="00FA1F0E" w:rsidRPr="00A62038" w:rsidRDefault="00FA1F0E" w:rsidP="00FA1F0E">
      <w:r w:rsidRPr="00A62038">
        <w:rPr>
          <w:rFonts w:hint="eastAsia"/>
        </w:rPr>
        <w:t>（１）年間使用</w:t>
      </w:r>
    </w:p>
    <w:p w14:paraId="506F2F2E" w14:textId="77777777" w:rsidR="00FA1F0E" w:rsidRPr="00A62038" w:rsidRDefault="00FA1F0E" w:rsidP="00FA1F0E">
      <w:r w:rsidRPr="00A62038">
        <w:rPr>
          <w:rFonts w:hint="eastAsia"/>
        </w:rPr>
        <w:t>（２）今回のみ使用</w:t>
      </w:r>
    </w:p>
    <w:p w14:paraId="5471DD3D" w14:textId="77777777" w:rsidR="00FA1F0E" w:rsidRPr="00A62038" w:rsidRDefault="00FA1F0E" w:rsidP="00FA1F0E">
      <w:r w:rsidRPr="00A62038">
        <w:rPr>
          <w:rFonts w:hint="eastAsia"/>
        </w:rPr>
        <w:t>（３）冷暖房使用料・</w:t>
      </w:r>
      <w:r w:rsidR="00CA76E4" w:rsidRPr="00A62038">
        <w:rPr>
          <w:rFonts w:hint="eastAsia"/>
        </w:rPr>
        <w:t>調理設備使用料</w:t>
      </w:r>
      <w:r w:rsidRPr="00A62038">
        <w:rPr>
          <w:rFonts w:hint="eastAsia"/>
        </w:rPr>
        <w:t xml:space="preserve">　※申請理由（２）（４）（６）のみ</w:t>
      </w:r>
    </w:p>
    <w:p w14:paraId="2F414BB9" w14:textId="77777777" w:rsidR="00FA1F0E" w:rsidRPr="00A62038" w:rsidRDefault="00FA1F0E" w:rsidP="00FA1F0E">
      <w:r w:rsidRPr="00A62038">
        <w:rPr>
          <w:rFonts w:hint="eastAsia"/>
        </w:rPr>
        <w:t>２．減免を受けようとする理由</w:t>
      </w:r>
      <w:r w:rsidR="002A03BA" w:rsidRPr="00A62038">
        <w:rPr>
          <w:rFonts w:hint="eastAsia"/>
        </w:rPr>
        <w:t>（〇をしてください。）</w:t>
      </w:r>
    </w:p>
    <w:p w14:paraId="7702B485" w14:textId="77777777" w:rsidR="00FA1F0E" w:rsidRPr="00A62038" w:rsidRDefault="00FA1F0E" w:rsidP="00FA1F0E">
      <w:r w:rsidRPr="00A62038">
        <w:rPr>
          <w:rFonts w:hint="eastAsia"/>
        </w:rPr>
        <w:t>（１）</w:t>
      </w:r>
      <w:r w:rsidR="00A342D1" w:rsidRPr="00A62038">
        <w:rPr>
          <w:rFonts w:hint="eastAsia"/>
        </w:rPr>
        <w:t>使用者が地域の社会教育及び生涯学習の推進並びに地域福祉のために使用するとき</w:t>
      </w:r>
      <w:r w:rsidRPr="00A62038">
        <w:tab/>
      </w:r>
      <w:r w:rsidRPr="00A62038">
        <w:tab/>
      </w:r>
      <w:r w:rsidR="00A342D1" w:rsidRPr="00A62038">
        <w:tab/>
      </w:r>
      <w:r w:rsidR="00A342D1" w:rsidRPr="00A62038">
        <w:tab/>
      </w:r>
      <w:r w:rsidR="00A342D1" w:rsidRPr="00A62038">
        <w:tab/>
      </w:r>
      <w:r w:rsidR="00A342D1" w:rsidRPr="00A62038">
        <w:tab/>
      </w:r>
      <w:r w:rsidR="00A342D1" w:rsidRPr="00A62038">
        <w:tab/>
      </w:r>
      <w:r w:rsidR="00A342D1" w:rsidRPr="00A62038">
        <w:tab/>
      </w:r>
      <w:r w:rsidR="00A342D1" w:rsidRPr="00A62038">
        <w:tab/>
      </w:r>
      <w:r w:rsidR="00A342D1" w:rsidRPr="00A62038">
        <w:tab/>
      </w:r>
      <w:r w:rsidRPr="00A62038">
        <w:rPr>
          <w:rFonts w:hint="eastAsia"/>
        </w:rPr>
        <w:t>減免率　100/100</w:t>
      </w:r>
    </w:p>
    <w:p w14:paraId="3DD45AFC" w14:textId="77777777" w:rsidR="00FA1F0E" w:rsidRPr="00A62038" w:rsidRDefault="00FA1F0E" w:rsidP="00FA1F0E">
      <w:r w:rsidRPr="00A62038">
        <w:rPr>
          <w:rFonts w:hint="eastAsia"/>
        </w:rPr>
        <w:t>（２）市が自ら使用するとき</w:t>
      </w:r>
      <w:r w:rsidRPr="00A62038">
        <w:tab/>
      </w:r>
      <w:r w:rsidRPr="00A62038">
        <w:tab/>
      </w:r>
      <w:r w:rsidRPr="00A62038">
        <w:tab/>
      </w:r>
      <w:r w:rsidRPr="00A62038">
        <w:tab/>
      </w:r>
      <w:r w:rsidRPr="00A62038">
        <w:tab/>
      </w:r>
      <w:r w:rsidRPr="00A62038">
        <w:tab/>
      </w:r>
      <w:r w:rsidRPr="00A62038">
        <w:rPr>
          <w:rFonts w:hint="eastAsia"/>
        </w:rPr>
        <w:t>減免率　100/100</w:t>
      </w:r>
    </w:p>
    <w:p w14:paraId="16B35B61" w14:textId="77777777" w:rsidR="00FA1F0E" w:rsidRPr="00A62038" w:rsidRDefault="00FA1F0E" w:rsidP="00FA1F0E">
      <w:r w:rsidRPr="00A62038">
        <w:rPr>
          <w:rFonts w:hint="eastAsia"/>
        </w:rPr>
        <w:t>（３）公共機関及び公共的団体が公益を目的とする事業に使用するとき</w:t>
      </w:r>
      <w:r w:rsidRPr="00A62038">
        <w:tab/>
      </w:r>
      <w:r w:rsidRPr="00A62038">
        <w:rPr>
          <w:rFonts w:hint="eastAsia"/>
        </w:rPr>
        <w:t>減免率　100/100</w:t>
      </w:r>
    </w:p>
    <w:p w14:paraId="79C545F1" w14:textId="77777777" w:rsidR="00FA1F0E" w:rsidRPr="00A62038" w:rsidRDefault="00FA1F0E" w:rsidP="00FA1F0E">
      <w:r w:rsidRPr="00A62038">
        <w:rPr>
          <w:rFonts w:hint="eastAsia"/>
        </w:rPr>
        <w:t>（４）使用者が市と共催して使用するとき</w:t>
      </w:r>
      <w:r w:rsidRPr="00A62038">
        <w:tab/>
      </w:r>
      <w:r w:rsidRPr="00A62038">
        <w:tab/>
      </w:r>
      <w:r w:rsidRPr="00A62038">
        <w:tab/>
      </w:r>
      <w:r w:rsidRPr="00A62038">
        <w:tab/>
      </w:r>
      <w:r w:rsidRPr="00A62038">
        <w:tab/>
      </w:r>
      <w:r w:rsidRPr="00A62038">
        <w:rPr>
          <w:rFonts w:hint="eastAsia"/>
        </w:rPr>
        <w:t>減免率　100/100</w:t>
      </w:r>
    </w:p>
    <w:p w14:paraId="2019271D" w14:textId="77777777" w:rsidR="00FA1F0E" w:rsidRPr="00A62038" w:rsidRDefault="00FA1F0E" w:rsidP="00FA1F0E">
      <w:r w:rsidRPr="00A62038">
        <w:rPr>
          <w:rFonts w:hint="eastAsia"/>
        </w:rPr>
        <w:t>（５）使用者が市の後援を受けて使用するとき</w:t>
      </w:r>
      <w:r w:rsidRPr="00A62038">
        <w:tab/>
      </w:r>
      <w:r w:rsidRPr="00A62038">
        <w:tab/>
      </w:r>
      <w:r w:rsidRPr="00A62038">
        <w:tab/>
      </w:r>
      <w:r w:rsidRPr="00A62038">
        <w:tab/>
      </w:r>
      <w:r w:rsidRPr="00A62038">
        <w:rPr>
          <w:rFonts w:hint="eastAsia"/>
        </w:rPr>
        <w:t>減免率　 50/100</w:t>
      </w:r>
    </w:p>
    <w:p w14:paraId="7FFE410C" w14:textId="77777777" w:rsidR="00FA1F0E" w:rsidRPr="00A62038" w:rsidRDefault="00FA1F0E" w:rsidP="00FA1F0E">
      <w:r w:rsidRPr="00A62038">
        <w:rPr>
          <w:rFonts w:hint="eastAsia"/>
        </w:rPr>
        <w:t>（６）その他市長が特に必要と認めたとき</w:t>
      </w:r>
      <w:r w:rsidRPr="00A62038">
        <w:tab/>
      </w:r>
      <w:r w:rsidRPr="00A62038">
        <w:tab/>
      </w:r>
      <w:r w:rsidRPr="00A62038">
        <w:tab/>
      </w:r>
      <w:r w:rsidRPr="00A62038">
        <w:tab/>
      </w:r>
      <w:r w:rsidRPr="00A62038">
        <w:tab/>
      </w:r>
      <w:r w:rsidRPr="00A62038">
        <w:rPr>
          <w:rFonts w:hint="eastAsia"/>
        </w:rPr>
        <w:t>減免率</w:t>
      </w:r>
    </w:p>
    <w:p w14:paraId="58126E6E" w14:textId="77777777" w:rsidR="00FA1F0E" w:rsidRPr="00A62038" w:rsidRDefault="00FA1F0E" w:rsidP="00FA1F0E">
      <w:pPr>
        <w:rPr>
          <w:rFonts w:hint="eastAsia"/>
        </w:rPr>
      </w:pPr>
    </w:p>
    <w:p w14:paraId="56236294" w14:textId="77777777" w:rsidR="00FA1F0E" w:rsidRPr="00A62038" w:rsidRDefault="00FA1F0E" w:rsidP="00FA1F0E">
      <w:r w:rsidRPr="00A62038">
        <w:rPr>
          <w:rFonts w:hint="eastAsia"/>
        </w:rPr>
        <w:t>３．参加料・入場料等の有無</w:t>
      </w:r>
      <w:r w:rsidRPr="00A62038">
        <w:tab/>
      </w:r>
      <w:r w:rsidRPr="00A62038">
        <w:tab/>
      </w:r>
      <w:r w:rsidRPr="00A62038">
        <w:tab/>
      </w:r>
      <w:r w:rsidRPr="00A62038">
        <w:tab/>
      </w:r>
      <w:r w:rsidRPr="00A62038">
        <w:tab/>
      </w:r>
      <w:r w:rsidRPr="00A62038">
        <w:tab/>
      </w:r>
      <w:r w:rsidRPr="00A62038">
        <w:rPr>
          <w:rFonts w:hint="eastAsia"/>
        </w:rPr>
        <w:t>有　・　無</w:t>
      </w:r>
    </w:p>
    <w:p w14:paraId="2689A1D5" w14:textId="77777777" w:rsidR="00FA1F0E" w:rsidRPr="00A62038" w:rsidRDefault="00FA1F0E" w:rsidP="003137ED">
      <w:pPr>
        <w:rPr>
          <w:rFonts w:hAnsi="ＭＳ 明朝" w:hint="eastAsia"/>
        </w:rPr>
      </w:pPr>
      <w:r w:rsidRPr="00A62038">
        <w:rPr>
          <w:rFonts w:hint="eastAsia"/>
        </w:rPr>
        <w:t xml:space="preserve">　</w:t>
      </w:r>
      <w:r w:rsidRPr="00A62038">
        <w:rPr>
          <w:rFonts w:hAnsi="ＭＳ 明朝" w:cs="ＭＳ 明朝" w:hint="eastAsia"/>
        </w:rPr>
        <w:t>※参加料・入場料等を徴収する場合は予算書の写しを添付すること。</w:t>
      </w:r>
    </w:p>
    <w:sectPr w:rsidR="00FA1F0E" w:rsidRPr="00A62038">
      <w:pgSz w:w="11906" w:h="16838" w:code="9"/>
      <w:pgMar w:top="1304" w:right="964" w:bottom="510" w:left="1247" w:header="800" w:footer="301" w:gutter="0"/>
      <w:cols w:space="425"/>
      <w:docGrid w:type="linesAndChars" w:linePitch="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5D16" w14:textId="77777777" w:rsidR="0095655D" w:rsidRDefault="0095655D">
      <w:r>
        <w:separator/>
      </w:r>
    </w:p>
  </w:endnote>
  <w:endnote w:type="continuationSeparator" w:id="0">
    <w:p w14:paraId="2A69A813" w14:textId="77777777" w:rsidR="0095655D" w:rsidRDefault="0095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C9D1C" w14:textId="77777777" w:rsidR="0095655D" w:rsidRDefault="0095655D">
      <w:r>
        <w:separator/>
      </w:r>
    </w:p>
  </w:footnote>
  <w:footnote w:type="continuationSeparator" w:id="0">
    <w:p w14:paraId="33FFBB4A" w14:textId="77777777" w:rsidR="0095655D" w:rsidRDefault="00956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attachedTemplate r:id="rId1"/>
  <w:doNotTrackMoves/>
  <w:defaultTabStop w:val="851"/>
  <w:drawingGridHorizontalSpacing w:val="110"/>
  <w:drawingGridVerticalSpacing w:val="250"/>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stroke startarrow="block" endarrow="block"/>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37F1"/>
    <w:rsid w:val="00003A3D"/>
    <w:rsid w:val="000A0944"/>
    <w:rsid w:val="000D57C5"/>
    <w:rsid w:val="002A03BA"/>
    <w:rsid w:val="002B3938"/>
    <w:rsid w:val="003137ED"/>
    <w:rsid w:val="003E1B88"/>
    <w:rsid w:val="004C56AD"/>
    <w:rsid w:val="004D37F1"/>
    <w:rsid w:val="006045CD"/>
    <w:rsid w:val="006A045A"/>
    <w:rsid w:val="006E0A7C"/>
    <w:rsid w:val="00714252"/>
    <w:rsid w:val="0077786B"/>
    <w:rsid w:val="00791C25"/>
    <w:rsid w:val="00793CD4"/>
    <w:rsid w:val="00872B9E"/>
    <w:rsid w:val="008755F4"/>
    <w:rsid w:val="0095655D"/>
    <w:rsid w:val="0099255D"/>
    <w:rsid w:val="00A03E12"/>
    <w:rsid w:val="00A342D1"/>
    <w:rsid w:val="00A62038"/>
    <w:rsid w:val="00AE79E9"/>
    <w:rsid w:val="00BE3BD2"/>
    <w:rsid w:val="00C22D79"/>
    <w:rsid w:val="00C50AC0"/>
    <w:rsid w:val="00CA76E4"/>
    <w:rsid w:val="00CD2B78"/>
    <w:rsid w:val="00DE778F"/>
    <w:rsid w:val="00E72FCA"/>
    <w:rsid w:val="00F053F4"/>
    <w:rsid w:val="00FA1F0E"/>
    <w:rsid w:val="00FD1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startarrow="block" endarrow="block"/>
    </o:shapedefaults>
    <o:shapelayout v:ext="edit">
      <o:idmap v:ext="edit" data="2"/>
    </o:shapelayout>
  </w:shapeDefaults>
  <w:decimalSymbol w:val="."/>
  <w:listSeparator w:val=","/>
  <w14:docId w14:val="576D8B58"/>
  <w15:chartTrackingRefBased/>
  <w15:docId w15:val="{7E7F50CB-F132-4288-92EE-90B7823C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82" w:lineRule="exact"/>
      <w:jc w:val="both"/>
    </w:pPr>
    <w:rPr>
      <w:rFonts w:ascii=" ＭＳ 明朝" w:eastAsia=" ＭＳ 明朝" w:hAnsi=" Century"/>
      <w:spacing w:val="-15"/>
      <w:sz w:val="24"/>
    </w:rPr>
  </w:style>
  <w:style w:type="paragraph" w:styleId="a4">
    <w:name w:val="Date"/>
    <w:basedOn w:val="a"/>
    <w:next w:val="a"/>
    <w:semiHidden/>
  </w:style>
  <w:style w:type="paragraph" w:styleId="a5">
    <w:name w:val="Note Heading"/>
    <w:basedOn w:val="a"/>
    <w:next w:val="a"/>
    <w:semiHidden/>
    <w:pPr>
      <w:jc w:val="center"/>
    </w:pPr>
  </w:style>
  <w:style w:type="paragraph" w:styleId="a6">
    <w:name w:val="Body Text Indent"/>
    <w:basedOn w:val="a"/>
    <w:semiHidden/>
    <w:pPr>
      <w:ind w:left="220" w:hangingChars="100" w:hanging="220"/>
    </w:pPr>
    <w:rPr>
      <w:rFonts w:hAnsi="ＭＳ 明朝"/>
    </w:rPr>
  </w:style>
  <w:style w:type="paragraph" w:styleId="a7">
    <w:name w:val="header"/>
    <w:basedOn w:val="a"/>
    <w:link w:val="a8"/>
    <w:uiPriority w:val="99"/>
    <w:unhideWhenUsed/>
    <w:pPr>
      <w:tabs>
        <w:tab w:val="center" w:pos="4252"/>
        <w:tab w:val="right" w:pos="8504"/>
      </w:tabs>
      <w:snapToGrid w:val="0"/>
    </w:pPr>
  </w:style>
  <w:style w:type="paragraph" w:styleId="a9">
    <w:name w:val="Closing"/>
    <w:basedOn w:val="a"/>
    <w:semiHidden/>
    <w:pPr>
      <w:jc w:val="right"/>
    </w:pPr>
  </w:style>
  <w:style w:type="character" w:customStyle="1" w:styleId="a8">
    <w:name w:val="ヘッダー (文字)"/>
    <w:link w:val="a7"/>
    <w:uiPriority w:val="99"/>
    <w:rPr>
      <w:rFonts w:ascii="ＭＳ 明朝"/>
      <w:sz w:val="22"/>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rFonts w:ascii="ＭＳ 明朝"/>
      <w:sz w:val="22"/>
    </w:rPr>
  </w:style>
  <w:style w:type="table" w:styleId="ac">
    <w:name w:val="Table Grid"/>
    <w:basedOn w:val="a1"/>
    <w:uiPriority w:val="59"/>
    <w:rsid w:val="004D3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9466">
      <w:bodyDiv w:val="1"/>
      <w:marLeft w:val="0"/>
      <w:marRight w:val="0"/>
      <w:marTop w:val="0"/>
      <w:marBottom w:val="0"/>
      <w:divBdr>
        <w:top w:val="none" w:sz="0" w:space="0" w:color="auto"/>
        <w:left w:val="none" w:sz="0" w:space="0" w:color="auto"/>
        <w:bottom w:val="none" w:sz="0" w:space="0" w:color="auto"/>
        <w:right w:val="none" w:sz="0" w:space="0" w:color="auto"/>
      </w:divBdr>
      <w:divsChild>
        <w:div w:id="446432596">
          <w:marLeft w:val="0"/>
          <w:marRight w:val="0"/>
          <w:marTop w:val="0"/>
          <w:marBottom w:val="0"/>
          <w:divBdr>
            <w:top w:val="none" w:sz="0" w:space="0" w:color="auto"/>
            <w:left w:val="none" w:sz="0" w:space="0" w:color="auto"/>
            <w:bottom w:val="none" w:sz="0" w:space="0" w:color="auto"/>
            <w:right w:val="none" w:sz="0" w:space="0" w:color="auto"/>
          </w:divBdr>
          <w:divsChild>
            <w:div w:id="1204904704">
              <w:marLeft w:val="200"/>
              <w:marRight w:val="0"/>
              <w:marTop w:val="0"/>
              <w:marBottom w:val="0"/>
              <w:divBdr>
                <w:top w:val="none" w:sz="0" w:space="0" w:color="auto"/>
                <w:left w:val="none" w:sz="0" w:space="0" w:color="auto"/>
                <w:bottom w:val="none" w:sz="0" w:space="0" w:color="auto"/>
                <w:right w:val="none" w:sz="0" w:space="0" w:color="auto"/>
              </w:divBdr>
            </w:div>
            <w:div w:id="167264177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947658536">
      <w:bodyDiv w:val="1"/>
      <w:marLeft w:val="0"/>
      <w:marRight w:val="0"/>
      <w:marTop w:val="0"/>
      <w:marBottom w:val="0"/>
      <w:divBdr>
        <w:top w:val="none" w:sz="0" w:space="0" w:color="auto"/>
        <w:left w:val="none" w:sz="0" w:space="0" w:color="auto"/>
        <w:bottom w:val="none" w:sz="0" w:space="0" w:color="auto"/>
        <w:right w:val="none" w:sz="0" w:space="0" w:color="auto"/>
      </w:divBdr>
      <w:divsChild>
        <w:div w:id="553005344">
          <w:marLeft w:val="0"/>
          <w:marRight w:val="0"/>
          <w:marTop w:val="0"/>
          <w:marBottom w:val="0"/>
          <w:divBdr>
            <w:top w:val="none" w:sz="0" w:space="0" w:color="auto"/>
            <w:left w:val="none" w:sz="0" w:space="0" w:color="auto"/>
            <w:bottom w:val="none" w:sz="0" w:space="0" w:color="auto"/>
            <w:right w:val="none" w:sz="0" w:space="0" w:color="auto"/>
          </w:divBdr>
          <w:divsChild>
            <w:div w:id="622422243">
              <w:marLeft w:val="200"/>
              <w:marRight w:val="0"/>
              <w:marTop w:val="0"/>
              <w:marBottom w:val="0"/>
              <w:divBdr>
                <w:top w:val="none" w:sz="0" w:space="0" w:color="auto"/>
                <w:left w:val="none" w:sz="0" w:space="0" w:color="auto"/>
                <w:bottom w:val="none" w:sz="0" w:space="0" w:color="auto"/>
                <w:right w:val="none" w:sz="0" w:space="0" w:color="auto"/>
              </w:divBdr>
            </w:div>
            <w:div w:id="201707538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条例等.dot</Template>
  <TotalTime>0</TotalTime>
  <Pages>1</Pages>
  <Words>81</Words>
  <Characters>463</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条例等</vt:lpstr>
      <vt:lpstr>条例等</vt:lpstr>
    </vt:vector>
  </TitlesOfParts>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2025-09-22T06:05:00Z</cp:lastPrinted>
  <dcterms:created xsi:type="dcterms:W3CDTF">2026-02-16T07:51:00Z</dcterms:created>
  <dcterms:modified xsi:type="dcterms:W3CDTF">2026-02-16T07:51:00Z</dcterms:modified>
</cp:coreProperties>
</file>