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8F" w:rsidRPr="004A5DE0" w:rsidRDefault="00A61A63" w:rsidP="00E0738F">
      <w:pPr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</w:rPr>
        <w:t>（様式第３号）（第４条関係）</w:t>
      </w:r>
    </w:p>
    <w:p w:rsidR="00E0738F" w:rsidRPr="004A5DE0" w:rsidRDefault="00E0738F" w:rsidP="00E0738F">
      <w:pPr>
        <w:jc w:val="center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須坂市伝統的建造物群保存地区内現状変更行為完了（中止）届出書</w:t>
      </w:r>
    </w:p>
    <w:p w:rsidR="00E0738F" w:rsidRPr="004A5DE0" w:rsidRDefault="00E0738F" w:rsidP="00E0738F">
      <w:pPr>
        <w:rPr>
          <w:rFonts w:ascii="BIZ UD明朝 Medium" w:eastAsia="BIZ UD明朝 Medium" w:hAnsi="BIZ UD明朝 Medium"/>
          <w:szCs w:val="22"/>
        </w:rPr>
      </w:pPr>
    </w:p>
    <w:p w:rsidR="00E0738F" w:rsidRPr="004A5DE0" w:rsidRDefault="00E0738F" w:rsidP="00E0738F">
      <w:pPr>
        <w:jc w:val="right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年　　月　　日</w:t>
      </w:r>
    </w:p>
    <w:p w:rsidR="00E0738F" w:rsidRPr="004A5DE0" w:rsidRDefault="00E0738F" w:rsidP="00E0738F">
      <w:pPr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（あて先）　須坂市長</w:t>
      </w:r>
      <w:bookmarkStart w:id="0" w:name="_GoBack"/>
      <w:bookmarkEnd w:id="0"/>
    </w:p>
    <w:p w:rsidR="00E0738F" w:rsidRPr="004A5DE0" w:rsidRDefault="00E0738F" w:rsidP="00E0738F">
      <w:pPr>
        <w:ind w:firstLineChars="200" w:firstLine="440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 xml:space="preserve">　　　　須坂市教育委員会</w:t>
      </w:r>
    </w:p>
    <w:p w:rsidR="00E0738F" w:rsidRPr="004A5DE0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住　所</w:t>
      </w:r>
    </w:p>
    <w:p w:rsidR="00E0738F" w:rsidRPr="004A5DE0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 xml:space="preserve">氏　名　　　　　　　　　　　　　　　</w:t>
      </w:r>
    </w:p>
    <w:p w:rsidR="00E0738F" w:rsidRPr="004A5DE0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連絡先（電話）</w:t>
      </w:r>
    </w:p>
    <w:p w:rsidR="00E0738F" w:rsidRPr="004A5DE0" w:rsidRDefault="00C96DD2" w:rsidP="00E0738F">
      <w:pPr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28575</wp:posOffset>
                </wp:positionV>
                <wp:extent cx="2181225" cy="469900"/>
                <wp:effectExtent l="0" t="0" r="9525" b="63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469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738F" w:rsidRPr="004A5DE0" w:rsidRDefault="00E0738F" w:rsidP="00E0738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4A5DE0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法人に</w:t>
                            </w:r>
                            <w:r w:rsidRPr="004A5DE0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あっては</w:t>
                            </w:r>
                            <w:r w:rsidRPr="004A5DE0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、主たる</w:t>
                            </w:r>
                            <w:r w:rsidRPr="004A5DE0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事務所の</w:t>
                            </w:r>
                          </w:p>
                          <w:p w:rsidR="00E0738F" w:rsidRPr="004A5DE0" w:rsidRDefault="00E0738F" w:rsidP="00E0738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4A5DE0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所在地</w:t>
                            </w:r>
                            <w:r w:rsidRPr="004A5DE0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65.5pt;margin-top:2.25pt;width:171.75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" strokecolor="windowText" strokeweight=".5pt">
                <v:stroke joinstyle="miter"/>
                <v:path arrowok="t"/>
                <v:textbox>
                  <w:txbxContent>
                    <w:p w:rsidR="00E0738F" w:rsidRPr="004A5DE0" w:rsidRDefault="00E0738F" w:rsidP="00E0738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4A5DE0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法人に</w:t>
                      </w:r>
                      <w:r w:rsidRPr="004A5DE0">
                        <w:rPr>
                          <w:rFonts w:ascii="BIZ UD明朝 Medium" w:eastAsia="BIZ UD明朝 Medium" w:hAnsi="BIZ UD明朝 Medium"/>
                          <w:sz w:val="20"/>
                        </w:rPr>
                        <w:t>あっては</w:t>
                      </w:r>
                      <w:r w:rsidRPr="004A5DE0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、主たる</w:t>
                      </w:r>
                      <w:r w:rsidRPr="004A5DE0">
                        <w:rPr>
                          <w:rFonts w:ascii="BIZ UD明朝 Medium" w:eastAsia="BIZ UD明朝 Medium" w:hAnsi="BIZ UD明朝 Medium"/>
                          <w:sz w:val="20"/>
                        </w:rPr>
                        <w:t>事務所の</w:t>
                      </w:r>
                    </w:p>
                    <w:p w:rsidR="00E0738F" w:rsidRPr="004A5DE0" w:rsidRDefault="00E0738F" w:rsidP="00E0738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4A5DE0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所在地</w:t>
                      </w:r>
                      <w:r w:rsidRPr="004A5DE0">
                        <w:rPr>
                          <w:rFonts w:ascii="BIZ UD明朝 Medium" w:eastAsia="BIZ UD明朝 Medium" w:hAnsi="BIZ UD明朝 Medium"/>
                          <w:sz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0738F" w:rsidRPr="004A5DE0" w:rsidRDefault="00E0738F" w:rsidP="00E0738F">
      <w:pPr>
        <w:rPr>
          <w:rFonts w:ascii="BIZ UD明朝 Medium" w:eastAsia="BIZ UD明朝 Medium" w:hAnsi="BIZ UD明朝 Medium"/>
          <w:szCs w:val="22"/>
        </w:rPr>
      </w:pPr>
    </w:p>
    <w:p w:rsidR="00E0738F" w:rsidRPr="004A5DE0" w:rsidRDefault="00E0738F" w:rsidP="00E0738F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4A5DE0">
        <w:rPr>
          <w:rFonts w:ascii="BIZ UD明朝 Medium" w:eastAsia="BIZ UD明朝 Medium" w:hAnsi="BIZ UD明朝 Medium" w:hint="eastAsia"/>
          <w:szCs w:val="22"/>
        </w:rPr>
        <w:t>須坂市伝統的建造物群保存地区保存条例施行規則第２条の許可を受けた行為を完了（中止）したので同規則第４条の規定により下記のとおり届け出ます。</w:t>
      </w:r>
    </w:p>
    <w:p w:rsidR="00E0738F" w:rsidRPr="004A5DE0" w:rsidRDefault="00E0738F" w:rsidP="00E0738F">
      <w:pPr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160"/>
      </w:tblGrid>
      <w:tr w:rsidR="00E0738F" w:rsidRPr="004A5DE0" w:rsidTr="00102091">
        <w:trPr>
          <w:trHeight w:val="847"/>
        </w:trPr>
        <w:tc>
          <w:tcPr>
            <w:tcW w:w="279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>現状変更行為の場所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738F" w:rsidRPr="004A5DE0" w:rsidTr="00102091">
        <w:trPr>
          <w:trHeight w:val="1725"/>
        </w:trPr>
        <w:tc>
          <w:tcPr>
            <w:tcW w:w="28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>現状変更行為の内容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738F" w:rsidRPr="004A5DE0" w:rsidTr="00102091">
        <w:trPr>
          <w:trHeight w:val="847"/>
        </w:trPr>
        <w:tc>
          <w:tcPr>
            <w:tcW w:w="28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>許可番号及び許可年月日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 xml:space="preserve">　　　　　年　　月　　日　　　指令第　　　号</w:t>
            </w:r>
          </w:p>
        </w:tc>
      </w:tr>
      <w:tr w:rsidR="00E0738F" w:rsidRPr="004A5DE0" w:rsidTr="00102091">
        <w:trPr>
          <w:trHeight w:val="847"/>
        </w:trPr>
        <w:tc>
          <w:tcPr>
            <w:tcW w:w="28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>現状変更行為を完了・中止した年月日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 xml:space="preserve">　　　　　年　　月　　日</w:t>
            </w:r>
          </w:p>
        </w:tc>
      </w:tr>
      <w:tr w:rsidR="00E0738F" w:rsidRPr="004A5DE0" w:rsidTr="00102091">
        <w:trPr>
          <w:trHeight w:val="1958"/>
        </w:trPr>
        <w:tc>
          <w:tcPr>
            <w:tcW w:w="28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4A5DE0">
              <w:rPr>
                <w:rFonts w:ascii="BIZ UD明朝 Medium" w:eastAsia="BIZ UD明朝 Medium" w:hAnsi="BIZ UD明朝 Medium" w:hint="eastAsia"/>
                <w:szCs w:val="22"/>
              </w:rPr>
              <w:t>現状変更行為を中止した場合はその理由</w:t>
            </w:r>
          </w:p>
        </w:tc>
        <w:tc>
          <w:tcPr>
            <w:tcW w:w="6160" w:type="dxa"/>
            <w:shd w:val="clear" w:color="auto" w:fill="auto"/>
            <w:vAlign w:val="center"/>
          </w:tcPr>
          <w:p w:rsidR="00E0738F" w:rsidRPr="004A5DE0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97076A" w:rsidRPr="004A5DE0" w:rsidRDefault="0097076A" w:rsidP="00FC75CE">
      <w:pPr>
        <w:rPr>
          <w:rFonts w:ascii="BIZ UD明朝 Medium" w:eastAsia="BIZ UD明朝 Medium" w:hAnsi="BIZ UD明朝 Medium"/>
          <w:szCs w:val="22"/>
        </w:rPr>
      </w:pPr>
    </w:p>
    <w:sectPr w:rsidR="0097076A" w:rsidRPr="004A5DE0">
      <w:footerReference w:type="even" r:id="rId8"/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B9" w:rsidRDefault="002724B9">
      <w:r>
        <w:separator/>
      </w:r>
    </w:p>
  </w:endnote>
  <w:endnote w:type="continuationSeparator" w:id="0">
    <w:p w:rsidR="002724B9" w:rsidRDefault="0027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76A" w:rsidRDefault="0097076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076A" w:rsidRDefault="009707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B9" w:rsidRDefault="002724B9">
      <w:r>
        <w:separator/>
      </w:r>
    </w:p>
  </w:footnote>
  <w:footnote w:type="continuationSeparator" w:id="0">
    <w:p w:rsidR="002724B9" w:rsidRDefault="0027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7860"/>
    <w:multiLevelType w:val="hybridMultilevel"/>
    <w:tmpl w:val="4232FBAC"/>
    <w:lvl w:ilvl="0" w:tplc="7D76B37C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hdrShapeDefaults>
    <o:shapedefaults v:ext="edit" spidmax="9217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7"/>
    <w:rsid w:val="000204CA"/>
    <w:rsid w:val="00026049"/>
    <w:rsid w:val="00052AE5"/>
    <w:rsid w:val="00074922"/>
    <w:rsid w:val="00083AD9"/>
    <w:rsid w:val="000B5C29"/>
    <w:rsid w:val="000C0370"/>
    <w:rsid w:val="000C4C48"/>
    <w:rsid w:val="000D14DD"/>
    <w:rsid w:val="000E07C0"/>
    <w:rsid w:val="000E1A88"/>
    <w:rsid w:val="000F519A"/>
    <w:rsid w:val="00102091"/>
    <w:rsid w:val="0014375D"/>
    <w:rsid w:val="00143E6A"/>
    <w:rsid w:val="0014759D"/>
    <w:rsid w:val="00160410"/>
    <w:rsid w:val="001A6F78"/>
    <w:rsid w:val="001B4B83"/>
    <w:rsid w:val="001C1569"/>
    <w:rsid w:val="001C3D1E"/>
    <w:rsid w:val="00221D92"/>
    <w:rsid w:val="0027091E"/>
    <w:rsid w:val="002724B9"/>
    <w:rsid w:val="00281999"/>
    <w:rsid w:val="002D5A8D"/>
    <w:rsid w:val="00344731"/>
    <w:rsid w:val="00347D54"/>
    <w:rsid w:val="00356B3C"/>
    <w:rsid w:val="00357A8D"/>
    <w:rsid w:val="00364BE8"/>
    <w:rsid w:val="003A59B5"/>
    <w:rsid w:val="003A6DC3"/>
    <w:rsid w:val="003E233D"/>
    <w:rsid w:val="00423C06"/>
    <w:rsid w:val="00430488"/>
    <w:rsid w:val="00434B58"/>
    <w:rsid w:val="00436438"/>
    <w:rsid w:val="00460758"/>
    <w:rsid w:val="004A5DE0"/>
    <w:rsid w:val="004B14C5"/>
    <w:rsid w:val="00505DC2"/>
    <w:rsid w:val="00516EC3"/>
    <w:rsid w:val="00557C8B"/>
    <w:rsid w:val="00561AE7"/>
    <w:rsid w:val="005829DD"/>
    <w:rsid w:val="00612DCB"/>
    <w:rsid w:val="006338DC"/>
    <w:rsid w:val="006734C6"/>
    <w:rsid w:val="0068355A"/>
    <w:rsid w:val="006B6983"/>
    <w:rsid w:val="006C71C0"/>
    <w:rsid w:val="006F19BF"/>
    <w:rsid w:val="007435F9"/>
    <w:rsid w:val="007618DD"/>
    <w:rsid w:val="00787AE8"/>
    <w:rsid w:val="007F7AC4"/>
    <w:rsid w:val="008A5C01"/>
    <w:rsid w:val="008C0E55"/>
    <w:rsid w:val="0092126A"/>
    <w:rsid w:val="0092215F"/>
    <w:rsid w:val="0093548B"/>
    <w:rsid w:val="0095589A"/>
    <w:rsid w:val="0097076A"/>
    <w:rsid w:val="009A0D4F"/>
    <w:rsid w:val="009B0134"/>
    <w:rsid w:val="009C2DF9"/>
    <w:rsid w:val="009D4C71"/>
    <w:rsid w:val="00A00B40"/>
    <w:rsid w:val="00A61A63"/>
    <w:rsid w:val="00A8731C"/>
    <w:rsid w:val="00AC4651"/>
    <w:rsid w:val="00AE3976"/>
    <w:rsid w:val="00B02AEB"/>
    <w:rsid w:val="00B066B3"/>
    <w:rsid w:val="00B72949"/>
    <w:rsid w:val="00B90641"/>
    <w:rsid w:val="00B934A9"/>
    <w:rsid w:val="00C17836"/>
    <w:rsid w:val="00C50C3E"/>
    <w:rsid w:val="00C81FD0"/>
    <w:rsid w:val="00C96DD2"/>
    <w:rsid w:val="00CA02CC"/>
    <w:rsid w:val="00CB3F75"/>
    <w:rsid w:val="00D73D77"/>
    <w:rsid w:val="00D74AC1"/>
    <w:rsid w:val="00DA6E68"/>
    <w:rsid w:val="00DB0D08"/>
    <w:rsid w:val="00E0738F"/>
    <w:rsid w:val="00E12986"/>
    <w:rsid w:val="00E4478D"/>
    <w:rsid w:val="00E8037A"/>
    <w:rsid w:val="00F02F82"/>
    <w:rsid w:val="00F04365"/>
    <w:rsid w:val="00F341FF"/>
    <w:rsid w:val="00F42E51"/>
    <w:rsid w:val="00F93CAB"/>
    <w:rsid w:val="00F96558"/>
    <w:rsid w:val="00FA41EF"/>
    <w:rsid w:val="00FA5F29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C9290-9458-4226-85FC-7E73FD4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</w:style>
  <w:style w:type="paragraph" w:styleId="a7">
    <w:name w:val="Note Heading"/>
    <w:basedOn w:val="a"/>
    <w:next w:val="a"/>
    <w:link w:val="a8"/>
    <w:pPr>
      <w:jc w:val="center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kinsoku w:val="0"/>
      <w:ind w:left="220"/>
    </w:pPr>
  </w:style>
  <w:style w:type="paragraph" w:styleId="ab">
    <w:name w:val="Closing"/>
    <w:basedOn w:val="a"/>
    <w:pPr>
      <w:jc w:val="right"/>
    </w:p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e">
    <w:name w:val="左揃え"/>
    <w:basedOn w:val="a"/>
    <w:next w:val="a"/>
    <w:pPr>
      <w:snapToGrid w:val="0"/>
      <w:spacing w:line="360" w:lineRule="atLeast"/>
    </w:pPr>
    <w:rPr>
      <w:rFonts w:hint="eastAsia"/>
    </w:rPr>
  </w:style>
  <w:style w:type="paragraph" w:styleId="2">
    <w:name w:val="Body Text Indent 2"/>
    <w:basedOn w:val="a"/>
    <w:pPr>
      <w:ind w:left="220"/>
    </w:pPr>
    <w:rPr>
      <w:rFonts w:hint="eastAsia"/>
    </w:rPr>
  </w:style>
  <w:style w:type="paragraph" w:styleId="3">
    <w:name w:val="Body Text Indent 3"/>
    <w:basedOn w:val="a"/>
    <w:pPr>
      <w:ind w:left="440" w:hanging="440"/>
    </w:pPr>
  </w:style>
  <w:style w:type="paragraph" w:styleId="af">
    <w:name w:val="Block Text"/>
    <w:basedOn w:val="a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Pr>
      <w:rFonts w:ascii="ＭＳ 明朝" w:eastAsia="ＭＳ 明朝" w:hAnsi="Century"/>
      <w:sz w:val="22"/>
      <w:lang w:val="en-US" w:eastAsia="ja-JP" w:bidi="ar-SA"/>
    </w:rPr>
  </w:style>
  <w:style w:type="table" w:styleId="af1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link w:val="a5"/>
    <w:semiHidden/>
    <w:rPr>
      <w:rFonts w:ascii="ＭＳ 明朝" w:eastAsia="ＭＳ 明朝" w:hAnsi="Century"/>
      <w:sz w:val="22"/>
      <w:lang w:val="en-US" w:eastAsia="ja-JP" w:bidi="ar-SA"/>
    </w:rPr>
  </w:style>
  <w:style w:type="character" w:customStyle="1" w:styleId="a8">
    <w:name w:val="記 (文字)"/>
    <w:link w:val="a7"/>
    <w:rPr>
      <w:rFonts w:ascii="ＭＳ 明朝" w:eastAsia="ＭＳ 明朝" w:hAnsi="Century"/>
      <w:sz w:val="22"/>
      <w:lang w:val="en-US" w:eastAsia="ja-JP" w:bidi="ar-SA"/>
    </w:rPr>
  </w:style>
  <w:style w:type="paragraph" w:customStyle="1" w:styleId="af2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1"/>
    </w:rPr>
  </w:style>
  <w:style w:type="paragraph" w:styleId="af3">
    <w:name w:val="Body Text"/>
    <w:basedOn w:val="a"/>
    <w:link w:val="af4"/>
    <w:pPr>
      <w:ind w:rightChars="-45" w:right="-99"/>
    </w:pPr>
    <w:rPr>
      <w:rFonts w:ascii="Mincho" w:eastAsia="Mincho" w:hAnsi="ＭＳ 明朝"/>
    </w:rPr>
  </w:style>
  <w:style w:type="character" w:customStyle="1" w:styleId="af4">
    <w:name w:val="本文 (文字)"/>
    <w:link w:val="af3"/>
    <w:rPr>
      <w:rFonts w:ascii="Mincho" w:eastAsia="Mincho" w:hAnsi="ＭＳ 明朝"/>
      <w:sz w:val="22"/>
    </w:rPr>
  </w:style>
  <w:style w:type="paragraph" w:styleId="Web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ＭＳ 明朝"/>
      <w:sz w:val="22"/>
    </w:rPr>
  </w:style>
  <w:style w:type="paragraph" w:styleId="20">
    <w:name w:val="Body Text 2"/>
    <w:basedOn w:val="a"/>
    <w:link w:val="21"/>
    <w:uiPriority w:val="99"/>
    <w:unhideWhenUsed/>
    <w:pPr>
      <w:spacing w:line="480" w:lineRule="auto"/>
    </w:pPr>
  </w:style>
  <w:style w:type="character" w:customStyle="1" w:styleId="21">
    <w:name w:val="本文 2 (文字)"/>
    <w:link w:val="20"/>
    <w:uiPriority w:val="99"/>
    <w:rPr>
      <w:rFonts w:ascii="ＭＳ 明朝"/>
      <w:sz w:val="22"/>
    </w:rPr>
  </w:style>
  <w:style w:type="paragraph" w:customStyle="1" w:styleId="af5">
    <w:name w:val="一太郎"/>
    <w:rsid w:val="009D4C7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49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95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93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8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20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4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60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944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9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33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26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6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7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8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2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793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783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471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3800-E677-4A64-BEDB-5E28D50A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1</TotalTime>
  <Pages>1</Pages>
  <Words>218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5</cp:revision>
  <cp:lastPrinted>2021-04-02T00:05:00Z</cp:lastPrinted>
  <dcterms:created xsi:type="dcterms:W3CDTF">2024-06-25T01:48:00Z</dcterms:created>
  <dcterms:modified xsi:type="dcterms:W3CDTF">2024-06-27T02:52:00Z</dcterms:modified>
</cp:coreProperties>
</file>