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F4" w:rsidRPr="00BF3E7A" w:rsidRDefault="00FC42F4" w:rsidP="00FC42F4">
      <w:pPr>
        <w:rPr>
          <w:rFonts w:ascii="BIZ UD明朝 Medium" w:eastAsia="BIZ UD明朝 Medium" w:hAnsi="BIZ UD明朝 Medium"/>
        </w:rPr>
      </w:pPr>
      <w:bookmarkStart w:id="0" w:name="_GoBack"/>
      <w:r w:rsidRPr="00BF3E7A">
        <w:rPr>
          <w:rFonts w:ascii="BIZ UD明朝 Medium" w:eastAsia="BIZ UD明朝 Medium" w:hAnsi="BIZ UD明朝 Medium" w:hint="eastAsia"/>
        </w:rPr>
        <w:t>（様式第３号）（第７関係）</w:t>
      </w:r>
    </w:p>
    <w:p w:rsidR="000A7C6D" w:rsidRPr="00BF3E7A" w:rsidRDefault="000A7C6D" w:rsidP="000A7C6D">
      <w:pPr>
        <w:autoSpaceDE/>
        <w:autoSpaceDN/>
        <w:adjustRightInd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  <w:kern w:val="2"/>
          <w:szCs w:val="22"/>
        </w:rPr>
        <w:t xml:space="preserve">　　年　　月　　日</w:t>
      </w:r>
    </w:p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BF3E7A" w:rsidRDefault="000A7C6D" w:rsidP="000A7C6D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</w:rPr>
        <w:t>須坂市伝統的建造物群保存地区保存事業変更申請書</w:t>
      </w:r>
    </w:p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BF3E7A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  <w:kern w:val="2"/>
          <w:szCs w:val="22"/>
        </w:rPr>
        <w:t>（あて先）須坂市長</w:t>
      </w:r>
    </w:p>
    <w:p w:rsidR="000A7C6D" w:rsidRPr="00BF3E7A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BF3E7A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  <w:kern w:val="2"/>
          <w:szCs w:val="22"/>
        </w:rPr>
        <w:t>申請者</w:t>
      </w:r>
      <w:r w:rsidRPr="00BF3E7A">
        <w:rPr>
          <w:rFonts w:ascii="BIZ UD明朝 Medium" w:eastAsia="BIZ UD明朝 Medium" w:hAnsi="BIZ UD明朝 Medium"/>
          <w:kern w:val="2"/>
          <w:szCs w:val="22"/>
        </w:rPr>
        <w:tab/>
      </w:r>
      <w:r w:rsidRPr="00BF3E7A">
        <w:rPr>
          <w:rFonts w:ascii="BIZ UD明朝 Medium" w:eastAsia="BIZ UD明朝 Medium" w:hAnsi="BIZ UD明朝 Medium" w:hint="eastAsia"/>
          <w:kern w:val="2"/>
          <w:szCs w:val="22"/>
        </w:rPr>
        <w:t>住　所</w:t>
      </w:r>
    </w:p>
    <w:p w:rsidR="000A7C6D" w:rsidRPr="00BF3E7A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/>
          <w:kern w:val="2"/>
          <w:szCs w:val="22"/>
        </w:rPr>
        <w:tab/>
      </w:r>
      <w:r w:rsidRPr="00BF3E7A">
        <w:rPr>
          <w:rFonts w:ascii="BIZ UD明朝 Medium" w:eastAsia="BIZ UD明朝 Medium" w:hAnsi="BIZ UD明朝 Medium" w:hint="eastAsia"/>
          <w:kern w:val="2"/>
          <w:szCs w:val="22"/>
        </w:rPr>
        <w:t>氏　名</w:t>
      </w:r>
    </w:p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  <w:kern w:val="2"/>
          <w:szCs w:val="22"/>
        </w:rPr>
        <w:t xml:space="preserve">　　　年　　月　　日付け須坂市指令第　　号で交付決定のあった補助事業の実施について、下記のとおり変更したいので須坂市伝統的建造物群</w:t>
      </w:r>
      <w:r w:rsidRPr="00BF3E7A">
        <w:rPr>
          <w:rFonts w:ascii="BIZ UD明朝 Medium" w:eastAsia="BIZ UD明朝 Medium" w:hAnsi="BIZ UD明朝 Medium" w:hint="eastAsia"/>
        </w:rPr>
        <w:t>保存地区</w:t>
      </w:r>
      <w:r w:rsidRPr="00BF3E7A">
        <w:rPr>
          <w:rFonts w:ascii="BIZ UD明朝 Medium" w:eastAsia="BIZ UD明朝 Medium" w:hAnsi="BIZ UD明朝 Medium" w:hint="eastAsia"/>
          <w:kern w:val="2"/>
          <w:szCs w:val="22"/>
        </w:rPr>
        <w:t>保存事業補助金交付要綱第７の規定により関係書類を添えて変更を申請します。</w:t>
      </w:r>
    </w:p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  <w:kern w:val="2"/>
          <w:szCs w:val="22"/>
        </w:rPr>
        <w:t>１　変更等の概要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820"/>
      </w:tblGrid>
      <w:tr w:rsidR="000A7C6D" w:rsidRPr="00BF3E7A" w:rsidTr="00802AFF">
        <w:trPr>
          <w:trHeight w:val="687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建築物等の所在地</w:t>
            </w:r>
          </w:p>
        </w:tc>
        <w:tc>
          <w:tcPr>
            <w:tcW w:w="68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BF3E7A" w:rsidTr="00802AFF">
        <w:trPr>
          <w:trHeight w:val="696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補助金交付決定</w:t>
            </w:r>
          </w:p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通知書番号</w:t>
            </w:r>
          </w:p>
        </w:tc>
        <w:tc>
          <w:tcPr>
            <w:tcW w:w="68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BF3E7A" w:rsidTr="00802AFF">
        <w:trPr>
          <w:trHeight w:val="692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変更等の内容</w:t>
            </w:r>
          </w:p>
        </w:tc>
        <w:tc>
          <w:tcPr>
            <w:tcW w:w="68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BF3E7A" w:rsidTr="00802AFF">
        <w:trPr>
          <w:trHeight w:val="688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変更の理由</w:t>
            </w:r>
          </w:p>
        </w:tc>
        <w:tc>
          <w:tcPr>
            <w:tcW w:w="68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BF3E7A" w:rsidTr="00802AFF">
        <w:trPr>
          <w:trHeight w:val="699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変更予定年月日</w:t>
            </w:r>
          </w:p>
        </w:tc>
        <w:tc>
          <w:tcPr>
            <w:tcW w:w="68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:rsidR="000A7C6D" w:rsidRPr="00BF3E7A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BF3E7A" w:rsidRDefault="000A7C6D" w:rsidP="000A7C6D">
      <w:pPr>
        <w:autoSpaceDE/>
        <w:autoSpaceDN/>
        <w:adjustRightInd/>
        <w:ind w:left="440" w:hangingChars="200" w:hanging="4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BF3E7A">
        <w:rPr>
          <w:rFonts w:ascii="BIZ UD明朝 Medium" w:eastAsia="BIZ UD明朝 Medium" w:hAnsi="BIZ UD明朝 Medium" w:hint="eastAsia"/>
          <w:kern w:val="2"/>
          <w:szCs w:val="22"/>
        </w:rPr>
        <w:t>２　補助金申請額等の変更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3520"/>
        <w:gridCol w:w="3300"/>
      </w:tblGrid>
      <w:tr w:rsidR="000A7C6D" w:rsidRPr="00BF3E7A" w:rsidTr="00802AFF">
        <w:trPr>
          <w:trHeight w:val="460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5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変更前</w:t>
            </w:r>
          </w:p>
        </w:tc>
        <w:tc>
          <w:tcPr>
            <w:tcW w:w="330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変更後</w:t>
            </w:r>
          </w:p>
        </w:tc>
      </w:tr>
      <w:tr w:rsidR="000A7C6D" w:rsidRPr="00BF3E7A" w:rsidTr="00802AFF">
        <w:trPr>
          <w:trHeight w:val="710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spacing w:line="36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補助対象経費</w:t>
            </w:r>
          </w:p>
        </w:tc>
        <w:tc>
          <w:tcPr>
            <w:tcW w:w="35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30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0A7C6D" w:rsidRPr="00BF3E7A" w:rsidTr="00802AFF">
        <w:trPr>
          <w:trHeight w:val="706"/>
        </w:trPr>
        <w:tc>
          <w:tcPr>
            <w:tcW w:w="2420" w:type="dxa"/>
          </w:tcPr>
          <w:p w:rsidR="000A7C6D" w:rsidRPr="00BF3E7A" w:rsidRDefault="000A7C6D" w:rsidP="000A7C6D">
            <w:pPr>
              <w:autoSpaceDE/>
              <w:autoSpaceDN/>
              <w:adjustRightInd/>
              <w:spacing w:line="360" w:lineRule="auto"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F3E7A">
              <w:rPr>
                <w:rFonts w:ascii="BIZ UD明朝 Medium" w:eastAsia="BIZ UD明朝 Medium" w:hAnsi="BIZ UD明朝 Medium" w:hint="eastAsia"/>
                <w:kern w:val="2"/>
                <w:szCs w:val="22"/>
              </w:rPr>
              <w:t>補助金の申請額</w:t>
            </w:r>
          </w:p>
        </w:tc>
        <w:tc>
          <w:tcPr>
            <w:tcW w:w="352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3300" w:type="dxa"/>
          </w:tcPr>
          <w:p w:rsidR="000A7C6D" w:rsidRPr="00BF3E7A" w:rsidRDefault="000A7C6D" w:rsidP="000A7C6D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bookmarkEnd w:id="0"/>
    </w:tbl>
    <w:p w:rsidR="00006679" w:rsidRPr="00BF3E7A" w:rsidRDefault="00006679" w:rsidP="00220135">
      <w:pPr>
        <w:autoSpaceDE/>
        <w:autoSpaceDN/>
        <w:adjustRightInd/>
        <w:jc w:val="both"/>
        <w:rPr>
          <w:rFonts w:ascii="BIZ UD明朝 Medium" w:eastAsia="BIZ UD明朝 Medium" w:hAnsi="BIZ UD明朝 Medium" w:cs="ＭＳ 明朝"/>
          <w:kern w:val="2"/>
          <w:szCs w:val="22"/>
        </w:rPr>
      </w:pPr>
    </w:p>
    <w:sectPr w:rsidR="00006679" w:rsidRPr="00BF3E7A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E7" w:rsidRDefault="003901E7">
      <w:r>
        <w:separator/>
      </w:r>
    </w:p>
  </w:endnote>
  <w:endnote w:type="continuationSeparator" w:id="0">
    <w:p w:rsidR="003901E7" w:rsidRDefault="0039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E7" w:rsidRDefault="003901E7">
      <w:r>
        <w:separator/>
      </w:r>
    </w:p>
  </w:footnote>
  <w:footnote w:type="continuationSeparator" w:id="0">
    <w:p w:rsidR="003901E7" w:rsidRDefault="0039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7169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57"/>
    <w:rsid w:val="00006679"/>
    <w:rsid w:val="00011975"/>
    <w:rsid w:val="000404CB"/>
    <w:rsid w:val="00040804"/>
    <w:rsid w:val="0004251B"/>
    <w:rsid w:val="0005387B"/>
    <w:rsid w:val="00067046"/>
    <w:rsid w:val="0009269A"/>
    <w:rsid w:val="000A7C6D"/>
    <w:rsid w:val="000D2339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D3DAF"/>
    <w:rsid w:val="001D60AB"/>
    <w:rsid w:val="001E09E0"/>
    <w:rsid w:val="001F1E35"/>
    <w:rsid w:val="001F3D57"/>
    <w:rsid w:val="00220135"/>
    <w:rsid w:val="0023081B"/>
    <w:rsid w:val="00235BC3"/>
    <w:rsid w:val="00252BB3"/>
    <w:rsid w:val="00262097"/>
    <w:rsid w:val="00281341"/>
    <w:rsid w:val="002820DB"/>
    <w:rsid w:val="00283033"/>
    <w:rsid w:val="002841BF"/>
    <w:rsid w:val="00286AAF"/>
    <w:rsid w:val="002A6D39"/>
    <w:rsid w:val="002B739A"/>
    <w:rsid w:val="002F46A9"/>
    <w:rsid w:val="00307AB6"/>
    <w:rsid w:val="0032730E"/>
    <w:rsid w:val="00337F5D"/>
    <w:rsid w:val="00363292"/>
    <w:rsid w:val="00364337"/>
    <w:rsid w:val="003901E7"/>
    <w:rsid w:val="00393A33"/>
    <w:rsid w:val="003A45CC"/>
    <w:rsid w:val="003B1BD8"/>
    <w:rsid w:val="003D1CE0"/>
    <w:rsid w:val="003E6770"/>
    <w:rsid w:val="004061C6"/>
    <w:rsid w:val="004107A2"/>
    <w:rsid w:val="00421262"/>
    <w:rsid w:val="00467519"/>
    <w:rsid w:val="00484B59"/>
    <w:rsid w:val="00496930"/>
    <w:rsid w:val="00497B44"/>
    <w:rsid w:val="004A462C"/>
    <w:rsid w:val="004D28BF"/>
    <w:rsid w:val="004F41FB"/>
    <w:rsid w:val="00507A5B"/>
    <w:rsid w:val="0053728F"/>
    <w:rsid w:val="00543E4C"/>
    <w:rsid w:val="00567B55"/>
    <w:rsid w:val="0057081D"/>
    <w:rsid w:val="00573508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C7E09"/>
    <w:rsid w:val="006E5F30"/>
    <w:rsid w:val="006F67F9"/>
    <w:rsid w:val="00700BD0"/>
    <w:rsid w:val="00720CE2"/>
    <w:rsid w:val="00725DF9"/>
    <w:rsid w:val="00730681"/>
    <w:rsid w:val="0073356F"/>
    <w:rsid w:val="00740130"/>
    <w:rsid w:val="007449A1"/>
    <w:rsid w:val="00745C02"/>
    <w:rsid w:val="00756026"/>
    <w:rsid w:val="0075747E"/>
    <w:rsid w:val="00760922"/>
    <w:rsid w:val="0078230C"/>
    <w:rsid w:val="00790120"/>
    <w:rsid w:val="00791AC4"/>
    <w:rsid w:val="007C509D"/>
    <w:rsid w:val="007D0A3B"/>
    <w:rsid w:val="007D1FA2"/>
    <w:rsid w:val="007F21DA"/>
    <w:rsid w:val="00802AFF"/>
    <w:rsid w:val="00825150"/>
    <w:rsid w:val="00855535"/>
    <w:rsid w:val="00863C2F"/>
    <w:rsid w:val="00892347"/>
    <w:rsid w:val="008967BF"/>
    <w:rsid w:val="008F40F3"/>
    <w:rsid w:val="009009BE"/>
    <w:rsid w:val="00910CD9"/>
    <w:rsid w:val="009132F3"/>
    <w:rsid w:val="009362BF"/>
    <w:rsid w:val="00942E27"/>
    <w:rsid w:val="0094505C"/>
    <w:rsid w:val="009538D1"/>
    <w:rsid w:val="009605D9"/>
    <w:rsid w:val="00970632"/>
    <w:rsid w:val="00973516"/>
    <w:rsid w:val="0097496B"/>
    <w:rsid w:val="009C0928"/>
    <w:rsid w:val="009D0CCF"/>
    <w:rsid w:val="009E0D7C"/>
    <w:rsid w:val="009E4D01"/>
    <w:rsid w:val="00A16385"/>
    <w:rsid w:val="00A40D67"/>
    <w:rsid w:val="00A43367"/>
    <w:rsid w:val="00AA1DBB"/>
    <w:rsid w:val="00AB6425"/>
    <w:rsid w:val="00AC6AA6"/>
    <w:rsid w:val="00AD0131"/>
    <w:rsid w:val="00AD7A52"/>
    <w:rsid w:val="00AE6FD9"/>
    <w:rsid w:val="00B30DFF"/>
    <w:rsid w:val="00B342A9"/>
    <w:rsid w:val="00B35FD0"/>
    <w:rsid w:val="00B5011A"/>
    <w:rsid w:val="00B57332"/>
    <w:rsid w:val="00B84357"/>
    <w:rsid w:val="00B95181"/>
    <w:rsid w:val="00BB2419"/>
    <w:rsid w:val="00BD0FA4"/>
    <w:rsid w:val="00BE33C6"/>
    <w:rsid w:val="00BF3E7A"/>
    <w:rsid w:val="00C01875"/>
    <w:rsid w:val="00C13935"/>
    <w:rsid w:val="00C4236A"/>
    <w:rsid w:val="00C73D6A"/>
    <w:rsid w:val="00C820FA"/>
    <w:rsid w:val="00C83CF2"/>
    <w:rsid w:val="00CB7BB9"/>
    <w:rsid w:val="00CC7C9E"/>
    <w:rsid w:val="00CC7D2F"/>
    <w:rsid w:val="00CE2F54"/>
    <w:rsid w:val="00CF7E99"/>
    <w:rsid w:val="00D0183F"/>
    <w:rsid w:val="00D217D3"/>
    <w:rsid w:val="00D576D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719D1"/>
    <w:rsid w:val="00E77CAC"/>
    <w:rsid w:val="00E833E7"/>
    <w:rsid w:val="00EB38B8"/>
    <w:rsid w:val="00EB59BC"/>
    <w:rsid w:val="00EC7913"/>
    <w:rsid w:val="00ED4C34"/>
    <w:rsid w:val="00EF4899"/>
    <w:rsid w:val="00EF4F74"/>
    <w:rsid w:val="00F43EFE"/>
    <w:rsid w:val="00F531B2"/>
    <w:rsid w:val="00F800E2"/>
    <w:rsid w:val="00F93961"/>
    <w:rsid w:val="00FC42F4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AA0976-7123-4628-AE02-744EB0F3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ED71-1E7E-4A43-91AE-68F0493D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1</TotalTime>
  <Pages>1</Pages>
  <Words>226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4</cp:revision>
  <cp:lastPrinted>2023-07-25T08:09:00Z</cp:lastPrinted>
  <dcterms:created xsi:type="dcterms:W3CDTF">2024-06-25T01:52:00Z</dcterms:created>
  <dcterms:modified xsi:type="dcterms:W3CDTF">2024-06-25T02:51:00Z</dcterms:modified>
</cp:coreProperties>
</file>