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2C8F" w14:textId="77777777" w:rsidR="00CD4401" w:rsidRPr="00CD4401" w:rsidRDefault="009B3207" w:rsidP="00CD4401">
      <w:pPr>
        <w:rPr>
          <w:rFonts w:hint="eastAsia"/>
          <w:szCs w:val="22"/>
        </w:rPr>
      </w:pPr>
      <w:r>
        <w:rPr>
          <w:rFonts w:hint="eastAsia"/>
          <w:szCs w:val="22"/>
        </w:rPr>
        <w:t>（</w:t>
      </w:r>
      <w:r w:rsidR="00CD4401">
        <w:rPr>
          <w:rFonts w:hint="eastAsia"/>
          <w:szCs w:val="22"/>
        </w:rPr>
        <w:t>様式第1</w:t>
      </w:r>
      <w:r w:rsidR="00251DBD">
        <w:rPr>
          <w:rFonts w:hint="eastAsia"/>
          <w:szCs w:val="22"/>
        </w:rPr>
        <w:t>1</w:t>
      </w:r>
      <w:r w:rsidR="00CD4401">
        <w:rPr>
          <w:rFonts w:hint="eastAsia"/>
          <w:szCs w:val="22"/>
        </w:rPr>
        <w:t>号</w:t>
      </w:r>
      <w:r>
        <w:rPr>
          <w:rFonts w:hint="eastAsia"/>
          <w:szCs w:val="22"/>
        </w:rPr>
        <w:t>）</w:t>
      </w:r>
      <w:r w:rsidR="00CD4401">
        <w:rPr>
          <w:rFonts w:hint="eastAsia"/>
          <w:szCs w:val="22"/>
        </w:rPr>
        <w:t>（第11関係）</w:t>
      </w:r>
    </w:p>
    <w:p w14:paraId="0D5C478A" w14:textId="77777777" w:rsidR="00CD4401" w:rsidRPr="000A7C6D" w:rsidRDefault="00CD4401" w:rsidP="00CD4401">
      <w:pPr>
        <w:autoSpaceDE/>
        <w:autoSpaceDN/>
        <w:adjustRightInd/>
        <w:jc w:val="right"/>
        <w:rPr>
          <w:rFonts w:hAnsi="ＭＳ 明朝"/>
          <w:kern w:val="2"/>
          <w:szCs w:val="22"/>
        </w:rPr>
      </w:pPr>
      <w:r w:rsidRPr="000A7C6D">
        <w:rPr>
          <w:rFonts w:hAnsi="ＭＳ 明朝" w:hint="eastAsia"/>
          <w:kern w:val="2"/>
          <w:szCs w:val="22"/>
        </w:rPr>
        <w:t xml:space="preserve">　　年　　月　　日</w:t>
      </w:r>
    </w:p>
    <w:p w14:paraId="28312797" w14:textId="77777777" w:rsidR="00CD4401" w:rsidRPr="000A7C6D" w:rsidRDefault="00CD4401" w:rsidP="00CD4401">
      <w:pPr>
        <w:autoSpaceDE/>
        <w:autoSpaceDN/>
        <w:adjustRightInd/>
        <w:ind w:right="840"/>
        <w:jc w:val="both"/>
        <w:rPr>
          <w:rFonts w:hAnsi="ＭＳ 明朝"/>
          <w:kern w:val="2"/>
          <w:szCs w:val="22"/>
        </w:rPr>
      </w:pPr>
    </w:p>
    <w:p w14:paraId="00C89703" w14:textId="77777777" w:rsidR="00CD4401" w:rsidRPr="007608E9" w:rsidRDefault="00CD4401" w:rsidP="00CD4401">
      <w:pPr>
        <w:autoSpaceDE/>
        <w:autoSpaceDN/>
        <w:adjustRightInd/>
        <w:ind w:right="840"/>
        <w:jc w:val="center"/>
        <w:rPr>
          <w:rFonts w:hAnsi="ＭＳ 明朝"/>
          <w:kern w:val="2"/>
          <w:szCs w:val="22"/>
        </w:rPr>
      </w:pPr>
      <w:r w:rsidRPr="007608E9">
        <w:rPr>
          <w:rFonts w:hAnsi="ＭＳ 明朝" w:hint="eastAsia"/>
        </w:rPr>
        <w:t>須坂市伝統的建造物群保存地区保存事業補助金</w:t>
      </w:r>
      <w:r w:rsidR="00CF2E8F" w:rsidRPr="007608E9">
        <w:rPr>
          <w:rFonts w:hAnsi="ＭＳ 明朝" w:hint="eastAsia"/>
        </w:rPr>
        <w:t>概算払</w:t>
      </w:r>
      <w:r w:rsidRPr="007608E9">
        <w:rPr>
          <w:rFonts w:hAnsi="ＭＳ 明朝" w:hint="eastAsia"/>
        </w:rPr>
        <w:t>請求書</w:t>
      </w:r>
    </w:p>
    <w:p w14:paraId="2A5608AF" w14:textId="77777777" w:rsidR="00CD4401" w:rsidRPr="007608E9" w:rsidRDefault="00CD4401" w:rsidP="00CD4401">
      <w:pPr>
        <w:autoSpaceDE/>
        <w:autoSpaceDN/>
        <w:adjustRightInd/>
        <w:jc w:val="both"/>
        <w:rPr>
          <w:rFonts w:hAnsi="ＭＳ 明朝"/>
          <w:kern w:val="2"/>
          <w:szCs w:val="22"/>
        </w:rPr>
      </w:pPr>
    </w:p>
    <w:p w14:paraId="4197FD10" w14:textId="77777777" w:rsidR="00CD4401" w:rsidRPr="007608E9" w:rsidRDefault="00CD4401" w:rsidP="00CD4401">
      <w:pPr>
        <w:autoSpaceDE/>
        <w:autoSpaceDN/>
        <w:adjustRightInd/>
        <w:jc w:val="both"/>
        <w:rPr>
          <w:rFonts w:hAnsi="ＭＳ 明朝"/>
          <w:kern w:val="2"/>
          <w:szCs w:val="22"/>
        </w:rPr>
      </w:pPr>
      <w:r w:rsidRPr="007608E9">
        <w:rPr>
          <w:rFonts w:hAnsi="ＭＳ 明朝" w:hint="eastAsia"/>
          <w:kern w:val="2"/>
          <w:szCs w:val="22"/>
        </w:rPr>
        <w:t xml:space="preserve">（あて先）須坂市長　</w:t>
      </w:r>
    </w:p>
    <w:p w14:paraId="7ED42BD5" w14:textId="77777777" w:rsidR="00CD4401" w:rsidRPr="007608E9" w:rsidRDefault="00CD4401" w:rsidP="00CD4401">
      <w:pPr>
        <w:autoSpaceDE/>
        <w:autoSpaceDN/>
        <w:adjustRightInd/>
        <w:ind w:firstLineChars="250" w:firstLine="550"/>
        <w:jc w:val="both"/>
        <w:rPr>
          <w:rFonts w:hAnsi="ＭＳ 明朝"/>
          <w:kern w:val="2"/>
          <w:szCs w:val="22"/>
        </w:rPr>
      </w:pPr>
    </w:p>
    <w:p w14:paraId="2CA28ACF" w14:textId="77777777" w:rsidR="00CD4401" w:rsidRPr="007608E9" w:rsidRDefault="00CD4401" w:rsidP="00CD4401">
      <w:pPr>
        <w:tabs>
          <w:tab w:val="left" w:pos="5245"/>
        </w:tabs>
        <w:autoSpaceDE/>
        <w:autoSpaceDN/>
        <w:adjustRightInd/>
        <w:ind w:right="840" w:firstLineChars="1712" w:firstLine="3766"/>
        <w:rPr>
          <w:rFonts w:hAnsi="ＭＳ 明朝"/>
          <w:kern w:val="2"/>
          <w:szCs w:val="22"/>
        </w:rPr>
      </w:pPr>
      <w:r w:rsidRPr="007608E9">
        <w:rPr>
          <w:rFonts w:hAnsi="ＭＳ 明朝" w:hint="eastAsia"/>
          <w:kern w:val="2"/>
          <w:szCs w:val="22"/>
        </w:rPr>
        <w:t>申請者</w:t>
      </w:r>
      <w:r w:rsidRPr="007608E9">
        <w:rPr>
          <w:rFonts w:hAnsi="ＭＳ 明朝"/>
          <w:kern w:val="2"/>
          <w:szCs w:val="22"/>
        </w:rPr>
        <w:tab/>
      </w:r>
      <w:r w:rsidRPr="007608E9">
        <w:rPr>
          <w:rFonts w:hAnsi="ＭＳ 明朝" w:hint="eastAsia"/>
          <w:kern w:val="2"/>
          <w:szCs w:val="22"/>
        </w:rPr>
        <w:t>住　所</w:t>
      </w:r>
    </w:p>
    <w:p w14:paraId="72B3E78F" w14:textId="77777777" w:rsidR="00CD4401" w:rsidRPr="007608E9" w:rsidRDefault="00CD4401" w:rsidP="00CD4401">
      <w:pPr>
        <w:tabs>
          <w:tab w:val="left" w:pos="5245"/>
        </w:tabs>
        <w:autoSpaceDE/>
        <w:autoSpaceDN/>
        <w:adjustRightInd/>
        <w:ind w:right="840" w:firstLineChars="1712" w:firstLine="3766"/>
        <w:rPr>
          <w:rFonts w:hAnsi="ＭＳ 明朝"/>
          <w:kern w:val="2"/>
          <w:szCs w:val="22"/>
        </w:rPr>
      </w:pPr>
      <w:r w:rsidRPr="007608E9">
        <w:rPr>
          <w:rFonts w:hAnsi="ＭＳ 明朝"/>
          <w:kern w:val="2"/>
          <w:szCs w:val="22"/>
        </w:rPr>
        <w:tab/>
      </w:r>
      <w:r w:rsidRPr="007608E9">
        <w:rPr>
          <w:rFonts w:hAnsi="ＭＳ 明朝" w:hint="eastAsia"/>
          <w:kern w:val="2"/>
          <w:szCs w:val="22"/>
        </w:rPr>
        <w:t>氏　名</w:t>
      </w:r>
    </w:p>
    <w:p w14:paraId="7AC75A46" w14:textId="77777777" w:rsidR="00CD4401" w:rsidRPr="007608E9" w:rsidRDefault="00CD4401" w:rsidP="00CD4401">
      <w:pPr>
        <w:autoSpaceDE/>
        <w:autoSpaceDN/>
        <w:adjustRightInd/>
        <w:ind w:right="840"/>
        <w:jc w:val="both"/>
        <w:rPr>
          <w:rFonts w:hAnsi="ＭＳ 明朝"/>
          <w:kern w:val="2"/>
          <w:szCs w:val="22"/>
        </w:rPr>
      </w:pPr>
    </w:p>
    <w:p w14:paraId="4CDF1D0D" w14:textId="77777777" w:rsidR="00CD4401" w:rsidRPr="007608E9" w:rsidRDefault="00CD4401" w:rsidP="00CD4401">
      <w:pPr>
        <w:autoSpaceDE/>
        <w:autoSpaceDN/>
        <w:adjustRightInd/>
        <w:jc w:val="both"/>
        <w:rPr>
          <w:rFonts w:hAnsi="ＭＳ 明朝"/>
          <w:kern w:val="2"/>
          <w:szCs w:val="22"/>
        </w:rPr>
      </w:pPr>
      <w:r w:rsidRPr="007608E9">
        <w:rPr>
          <w:rFonts w:hAnsi="ＭＳ 明朝" w:hint="eastAsia"/>
          <w:kern w:val="2"/>
          <w:szCs w:val="22"/>
        </w:rPr>
        <w:t xml:space="preserve">　　　年　　月　　日付け須坂市</w:t>
      </w:r>
      <w:r w:rsidR="00CF2E8F" w:rsidRPr="007608E9">
        <w:rPr>
          <w:rFonts w:hAnsi="ＭＳ 明朝" w:hint="eastAsia"/>
          <w:kern w:val="2"/>
          <w:szCs w:val="22"/>
        </w:rPr>
        <w:t>指令</w:t>
      </w:r>
      <w:r w:rsidRPr="007608E9">
        <w:rPr>
          <w:rFonts w:hAnsi="ＭＳ 明朝" w:hint="eastAsia"/>
          <w:kern w:val="2"/>
          <w:szCs w:val="22"/>
        </w:rPr>
        <w:t>第　　号で</w:t>
      </w:r>
      <w:r w:rsidR="00CF2E8F" w:rsidRPr="007608E9">
        <w:rPr>
          <w:rFonts w:hAnsi="ＭＳ 明朝" w:hint="eastAsia"/>
          <w:kern w:val="2"/>
          <w:szCs w:val="22"/>
        </w:rPr>
        <w:t>交付決定のあった須坂市伝統的建造物群保存地区保存事業補助金</w:t>
      </w:r>
      <w:r w:rsidRPr="007608E9">
        <w:rPr>
          <w:rFonts w:hAnsi="ＭＳ 明朝" w:hint="eastAsia"/>
          <w:kern w:val="2"/>
          <w:szCs w:val="22"/>
        </w:rPr>
        <w:t>について、須坂市伝統的建造物群</w:t>
      </w:r>
      <w:r w:rsidRPr="007608E9">
        <w:rPr>
          <w:rFonts w:hAnsi="ＭＳ 明朝" w:hint="eastAsia"/>
        </w:rPr>
        <w:t>保存地区</w:t>
      </w:r>
      <w:r w:rsidRPr="007608E9">
        <w:rPr>
          <w:rFonts w:hAnsi="ＭＳ 明朝" w:hint="eastAsia"/>
          <w:kern w:val="2"/>
          <w:szCs w:val="22"/>
        </w:rPr>
        <w:t>保存事業補助金要綱第</w:t>
      </w:r>
      <w:r w:rsidRPr="007608E9">
        <w:rPr>
          <w:rFonts w:hAnsi="ＭＳ 明朝"/>
          <w:kern w:val="2"/>
          <w:szCs w:val="22"/>
        </w:rPr>
        <w:t>11</w:t>
      </w:r>
      <w:r w:rsidRPr="007608E9">
        <w:rPr>
          <w:rFonts w:hAnsi="ＭＳ 明朝" w:hint="eastAsia"/>
          <w:kern w:val="2"/>
          <w:szCs w:val="22"/>
        </w:rPr>
        <w:t>の規定により、交付されたく下記のとおり請求します。</w:t>
      </w:r>
    </w:p>
    <w:p w14:paraId="266A4BAC" w14:textId="77777777" w:rsidR="00CD4401" w:rsidRPr="007608E9" w:rsidRDefault="00CD4401" w:rsidP="00CD4401">
      <w:pPr>
        <w:autoSpaceDE/>
        <w:autoSpaceDN/>
        <w:adjustRightInd/>
        <w:jc w:val="both"/>
        <w:rPr>
          <w:rFonts w:hAnsi="ＭＳ 明朝"/>
          <w:kern w:val="2"/>
          <w:szCs w:val="22"/>
        </w:rPr>
      </w:pPr>
    </w:p>
    <w:p w14:paraId="56E5D80E" w14:textId="77777777" w:rsidR="00CD4401" w:rsidRPr="007608E9" w:rsidRDefault="00CD4401" w:rsidP="00CD4401">
      <w:pPr>
        <w:autoSpaceDE/>
        <w:autoSpaceDN/>
        <w:adjustRightInd/>
        <w:jc w:val="center"/>
        <w:rPr>
          <w:rFonts w:hAnsi="ＭＳ 明朝"/>
          <w:kern w:val="2"/>
          <w:szCs w:val="22"/>
        </w:rPr>
      </w:pPr>
      <w:r w:rsidRPr="007608E9">
        <w:rPr>
          <w:rFonts w:hAnsi="ＭＳ 明朝" w:hint="eastAsia"/>
          <w:kern w:val="2"/>
          <w:szCs w:val="22"/>
        </w:rPr>
        <w:t>記</w:t>
      </w:r>
    </w:p>
    <w:p w14:paraId="4A9E715E" w14:textId="77777777" w:rsidR="00CD4401" w:rsidRPr="007608E9" w:rsidRDefault="00CD4401" w:rsidP="00CD4401">
      <w:pPr>
        <w:autoSpaceDE/>
        <w:autoSpaceDN/>
        <w:adjustRightInd/>
        <w:jc w:val="both"/>
        <w:rPr>
          <w:rFonts w:hAnsi="ＭＳ 明朝"/>
          <w:kern w:val="2"/>
          <w:szCs w:val="22"/>
        </w:rPr>
      </w:pPr>
    </w:p>
    <w:p w14:paraId="3B700CA6" w14:textId="77777777" w:rsidR="00CF2E8F" w:rsidRPr="007608E9" w:rsidRDefault="00CF2E8F" w:rsidP="00CD4401">
      <w:pPr>
        <w:autoSpaceDE/>
        <w:autoSpaceDN/>
        <w:adjustRightInd/>
        <w:jc w:val="both"/>
        <w:rPr>
          <w:rFonts w:hAnsi="ＭＳ 明朝" w:hint="eastAsia"/>
          <w:kern w:val="2"/>
          <w:szCs w:val="22"/>
        </w:rPr>
      </w:pPr>
      <w:r w:rsidRPr="007608E9">
        <w:rPr>
          <w:rFonts w:hAnsi="ＭＳ 明朝" w:hint="eastAsia"/>
          <w:kern w:val="2"/>
          <w:szCs w:val="22"/>
        </w:rPr>
        <w:t xml:space="preserve">　　交付決定額</w:t>
      </w:r>
      <w:r w:rsidR="00432958" w:rsidRPr="007608E9">
        <w:rPr>
          <w:rFonts w:hAnsi="ＭＳ 明朝"/>
          <w:kern w:val="2"/>
          <w:szCs w:val="22"/>
        </w:rPr>
        <w:tab/>
      </w:r>
      <w:r w:rsidR="00432958" w:rsidRPr="007608E9">
        <w:rPr>
          <w:rFonts w:hAnsi="ＭＳ 明朝"/>
          <w:kern w:val="2"/>
          <w:szCs w:val="22"/>
        </w:rPr>
        <w:tab/>
      </w:r>
      <w:r w:rsidR="00432958" w:rsidRPr="007608E9">
        <w:rPr>
          <w:rFonts w:hAnsi="ＭＳ 明朝"/>
          <w:kern w:val="2"/>
          <w:szCs w:val="22"/>
        </w:rPr>
        <w:tab/>
      </w:r>
      <w:r w:rsidR="00432958" w:rsidRPr="007608E9">
        <w:rPr>
          <w:rFonts w:hAnsi="ＭＳ 明朝" w:hint="eastAsia"/>
          <w:kern w:val="2"/>
          <w:szCs w:val="22"/>
        </w:rPr>
        <w:t xml:space="preserve">　　　　</w:t>
      </w:r>
      <w:r w:rsidR="00432958" w:rsidRPr="007608E9">
        <w:rPr>
          <w:rFonts w:hAnsi="ＭＳ 明朝"/>
          <w:kern w:val="2"/>
          <w:szCs w:val="22"/>
        </w:rPr>
        <w:tab/>
      </w:r>
      <w:r w:rsidR="00432958" w:rsidRPr="007608E9">
        <w:rPr>
          <w:rFonts w:hAnsi="ＭＳ 明朝"/>
          <w:kern w:val="2"/>
          <w:szCs w:val="22"/>
        </w:rPr>
        <w:tab/>
      </w:r>
      <w:r w:rsidRPr="007608E9">
        <w:rPr>
          <w:rFonts w:hAnsi="ＭＳ 明朝" w:hint="eastAsia"/>
          <w:kern w:val="2"/>
          <w:szCs w:val="22"/>
        </w:rPr>
        <w:t>円</w:t>
      </w:r>
    </w:p>
    <w:p w14:paraId="54A20C8D" w14:textId="77777777" w:rsidR="00CD4401" w:rsidRPr="007608E9" w:rsidRDefault="00CF2E8F" w:rsidP="00CF2E8F">
      <w:pPr>
        <w:autoSpaceDE/>
        <w:autoSpaceDN/>
        <w:adjustRightInd/>
        <w:ind w:firstLineChars="200" w:firstLine="440"/>
        <w:jc w:val="both"/>
        <w:rPr>
          <w:rFonts w:hAnsi="ＭＳ 明朝" w:hint="eastAsia"/>
          <w:kern w:val="2"/>
          <w:szCs w:val="22"/>
        </w:rPr>
      </w:pPr>
      <w:r w:rsidRPr="007608E9">
        <w:rPr>
          <w:rFonts w:hAnsi="ＭＳ 明朝" w:hint="eastAsia"/>
          <w:kern w:val="2"/>
          <w:szCs w:val="22"/>
        </w:rPr>
        <w:t>概算払</w:t>
      </w:r>
      <w:r w:rsidR="00CD4401" w:rsidRPr="007608E9">
        <w:rPr>
          <w:rFonts w:hAnsi="ＭＳ 明朝" w:hint="eastAsia"/>
          <w:kern w:val="2"/>
          <w:szCs w:val="22"/>
        </w:rPr>
        <w:t>請求額</w:t>
      </w:r>
      <w:r w:rsidR="00432958" w:rsidRPr="007608E9">
        <w:rPr>
          <w:rFonts w:hAnsi="ＭＳ 明朝"/>
          <w:kern w:val="2"/>
          <w:szCs w:val="22"/>
        </w:rPr>
        <w:tab/>
      </w:r>
      <w:r w:rsidR="00432958" w:rsidRPr="007608E9">
        <w:rPr>
          <w:rFonts w:hAnsi="ＭＳ 明朝"/>
          <w:kern w:val="2"/>
          <w:szCs w:val="22"/>
        </w:rPr>
        <w:tab/>
      </w:r>
      <w:r w:rsidR="00432958" w:rsidRPr="007608E9">
        <w:rPr>
          <w:rFonts w:hAnsi="ＭＳ 明朝" w:hint="eastAsia"/>
          <w:kern w:val="2"/>
          <w:szCs w:val="22"/>
        </w:rPr>
        <w:t xml:space="preserve">　　　　</w:t>
      </w:r>
      <w:r w:rsidR="00432958" w:rsidRPr="007608E9">
        <w:rPr>
          <w:rFonts w:hAnsi="ＭＳ 明朝"/>
          <w:kern w:val="2"/>
          <w:szCs w:val="22"/>
        </w:rPr>
        <w:tab/>
      </w:r>
      <w:r w:rsidR="00432958" w:rsidRPr="007608E9">
        <w:rPr>
          <w:rFonts w:hAnsi="ＭＳ 明朝"/>
          <w:kern w:val="2"/>
          <w:szCs w:val="22"/>
        </w:rPr>
        <w:tab/>
      </w:r>
      <w:r w:rsidR="00CD4401" w:rsidRPr="007608E9">
        <w:rPr>
          <w:rFonts w:hAnsi="ＭＳ 明朝" w:hint="eastAsia"/>
          <w:kern w:val="2"/>
          <w:szCs w:val="22"/>
        </w:rPr>
        <w:t>円</w:t>
      </w:r>
    </w:p>
    <w:p w14:paraId="67C86BAA" w14:textId="77777777" w:rsidR="00CD4401" w:rsidRPr="007608E9" w:rsidRDefault="00CD4401" w:rsidP="00CF2E8F">
      <w:pPr>
        <w:autoSpaceDE/>
        <w:autoSpaceDN/>
        <w:adjustRightInd/>
        <w:ind w:firstLineChars="200" w:firstLine="440"/>
        <w:jc w:val="both"/>
        <w:rPr>
          <w:rFonts w:hAnsi="ＭＳ 明朝" w:hint="eastAsia"/>
          <w:kern w:val="2"/>
          <w:szCs w:val="22"/>
        </w:rPr>
      </w:pPr>
      <w:r w:rsidRPr="007608E9">
        <w:rPr>
          <w:rFonts w:hAnsi="ＭＳ 明朝" w:hint="eastAsia"/>
          <w:kern w:val="2"/>
          <w:szCs w:val="22"/>
        </w:rPr>
        <w:t>補助金の振込先口座</w:t>
      </w:r>
    </w:p>
    <w:tbl>
      <w:tblPr>
        <w:tblW w:w="8697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72"/>
        <w:gridCol w:w="6425"/>
      </w:tblGrid>
      <w:tr w:rsidR="00CD4401" w:rsidRPr="000A7C6D" w14:paraId="5BA99D89" w14:textId="77777777">
        <w:trPr>
          <w:trHeight w:hRule="exact" w:val="2013"/>
        </w:trPr>
        <w:tc>
          <w:tcPr>
            <w:tcW w:w="2272" w:type="dxa"/>
            <w:vAlign w:val="center"/>
          </w:tcPr>
          <w:p w14:paraId="0ED74EEC" w14:textId="77777777" w:rsidR="00CD4401" w:rsidRPr="000A7C6D" w:rsidRDefault="00CD4401">
            <w:pPr>
              <w:wordWrap w:val="0"/>
              <w:autoSpaceDE/>
              <w:autoSpaceDN/>
              <w:adjustRightInd/>
              <w:spacing w:line="220" w:lineRule="exact"/>
              <w:ind w:leftChars="79" w:left="174" w:rightChars="90" w:right="198"/>
              <w:jc w:val="distribute"/>
              <w:textAlignment w:val="center"/>
              <w:rPr>
                <w:rFonts w:hAnsi="ＭＳ 明朝"/>
                <w:snapToGrid w:val="0"/>
                <w:kern w:val="2"/>
                <w:szCs w:val="22"/>
              </w:rPr>
            </w:pPr>
            <w:r w:rsidRPr="000A7C6D">
              <w:rPr>
                <w:rFonts w:hAnsi="ＭＳ 明朝" w:cs="ＭＳ 明朝" w:hint="eastAsia"/>
                <w:snapToGrid w:val="0"/>
                <w:kern w:val="2"/>
                <w:szCs w:val="22"/>
              </w:rPr>
              <w:t>金融機関名</w:t>
            </w:r>
          </w:p>
        </w:tc>
        <w:tc>
          <w:tcPr>
            <w:tcW w:w="6425" w:type="dxa"/>
            <w:vAlign w:val="center"/>
          </w:tcPr>
          <w:p w14:paraId="74FB785E" w14:textId="77777777" w:rsidR="00CD4401" w:rsidRPr="000A7C6D" w:rsidRDefault="00CD4401">
            <w:pPr>
              <w:wordWrap w:val="0"/>
              <w:autoSpaceDE/>
              <w:autoSpaceDN/>
              <w:adjustRightInd/>
              <w:ind w:firstLineChars="655" w:firstLine="1441"/>
              <w:jc w:val="both"/>
              <w:textAlignment w:val="center"/>
              <w:rPr>
                <w:rFonts w:hAnsi="ＭＳ 明朝"/>
                <w:snapToGrid w:val="0"/>
                <w:kern w:val="2"/>
                <w:szCs w:val="22"/>
              </w:rPr>
            </w:pPr>
            <w:r w:rsidRPr="000A7C6D">
              <w:rPr>
                <w:rFonts w:hAnsi="ＭＳ 明朝" w:hint="eastAsia"/>
                <w:snapToGrid w:val="0"/>
                <w:kern w:val="2"/>
                <w:szCs w:val="22"/>
              </w:rPr>
              <w:t>銀　　行　　　　　　　　　　　本店</w:t>
            </w:r>
          </w:p>
          <w:p w14:paraId="6E4596AC" w14:textId="77777777" w:rsidR="00CD4401" w:rsidRPr="000A7C6D" w:rsidRDefault="00CD4401">
            <w:pPr>
              <w:wordWrap w:val="0"/>
              <w:autoSpaceDE/>
              <w:autoSpaceDN/>
              <w:adjustRightInd/>
              <w:ind w:firstLineChars="655" w:firstLine="1441"/>
              <w:jc w:val="both"/>
              <w:textAlignment w:val="center"/>
              <w:rPr>
                <w:rFonts w:hAnsi="ＭＳ 明朝"/>
                <w:snapToGrid w:val="0"/>
                <w:kern w:val="2"/>
                <w:szCs w:val="22"/>
              </w:rPr>
            </w:pPr>
            <w:r w:rsidRPr="000A7C6D">
              <w:rPr>
                <w:rFonts w:hAnsi="ＭＳ 明朝" w:hint="eastAsia"/>
                <w:snapToGrid w:val="0"/>
                <w:kern w:val="2"/>
                <w:szCs w:val="22"/>
              </w:rPr>
              <w:t>信用金庫　　　　　　　　　　　支店</w:t>
            </w:r>
          </w:p>
          <w:p w14:paraId="7EB22D4E" w14:textId="77777777" w:rsidR="00CD4401" w:rsidRPr="000A7C6D" w:rsidRDefault="00CD4401">
            <w:pPr>
              <w:wordWrap w:val="0"/>
              <w:autoSpaceDE/>
              <w:autoSpaceDN/>
              <w:adjustRightInd/>
              <w:ind w:firstLineChars="655" w:firstLine="1441"/>
              <w:jc w:val="both"/>
              <w:textAlignment w:val="center"/>
              <w:rPr>
                <w:rFonts w:hAnsi="ＭＳ 明朝"/>
                <w:snapToGrid w:val="0"/>
                <w:kern w:val="2"/>
                <w:szCs w:val="22"/>
              </w:rPr>
            </w:pPr>
            <w:r w:rsidRPr="000A7C6D">
              <w:rPr>
                <w:rFonts w:hAnsi="ＭＳ 明朝" w:hint="eastAsia"/>
                <w:snapToGrid w:val="0"/>
                <w:kern w:val="2"/>
                <w:szCs w:val="22"/>
              </w:rPr>
              <w:t>信用組合　　　　　　　　　　　出張所</w:t>
            </w:r>
          </w:p>
          <w:p w14:paraId="14810E09" w14:textId="77777777" w:rsidR="00CD4401" w:rsidRPr="000A7C6D" w:rsidRDefault="00CD4401">
            <w:pPr>
              <w:wordWrap w:val="0"/>
              <w:autoSpaceDE/>
              <w:autoSpaceDN/>
              <w:adjustRightInd/>
              <w:ind w:firstLineChars="655" w:firstLine="1441"/>
              <w:jc w:val="both"/>
              <w:textAlignment w:val="center"/>
              <w:rPr>
                <w:rFonts w:hAnsi="ＭＳ 明朝"/>
                <w:snapToGrid w:val="0"/>
                <w:kern w:val="2"/>
                <w:szCs w:val="22"/>
              </w:rPr>
            </w:pPr>
            <w:r w:rsidRPr="000A7C6D">
              <w:rPr>
                <w:rFonts w:hAnsi="ＭＳ 明朝" w:hint="eastAsia"/>
                <w:snapToGrid w:val="0"/>
                <w:kern w:val="2"/>
                <w:szCs w:val="22"/>
              </w:rPr>
              <w:t>労働金庫　　　　　　　　　　　本所</w:t>
            </w:r>
          </w:p>
          <w:p w14:paraId="36043D1F" w14:textId="77777777" w:rsidR="00CD4401" w:rsidRPr="000A7C6D" w:rsidRDefault="00CD4401">
            <w:pPr>
              <w:wordWrap w:val="0"/>
              <w:autoSpaceDE/>
              <w:autoSpaceDN/>
              <w:adjustRightInd/>
              <w:ind w:firstLineChars="655" w:firstLine="1441"/>
              <w:jc w:val="both"/>
              <w:textAlignment w:val="center"/>
              <w:rPr>
                <w:rFonts w:hAnsi="ＭＳ 明朝"/>
                <w:snapToGrid w:val="0"/>
                <w:kern w:val="2"/>
                <w:szCs w:val="22"/>
              </w:rPr>
            </w:pPr>
            <w:r w:rsidRPr="000A7C6D">
              <w:rPr>
                <w:rFonts w:hAnsi="ＭＳ 明朝" w:hint="eastAsia"/>
                <w:snapToGrid w:val="0"/>
                <w:kern w:val="2"/>
                <w:szCs w:val="22"/>
              </w:rPr>
              <w:t>農　　協　　　　　　　　　　　支所</w:t>
            </w:r>
          </w:p>
        </w:tc>
      </w:tr>
      <w:tr w:rsidR="00CD4401" w:rsidRPr="000A7C6D" w14:paraId="2037A785" w14:textId="77777777">
        <w:trPr>
          <w:trHeight w:val="594"/>
        </w:trPr>
        <w:tc>
          <w:tcPr>
            <w:tcW w:w="2272" w:type="dxa"/>
            <w:vAlign w:val="center"/>
          </w:tcPr>
          <w:p w14:paraId="150D715B" w14:textId="77777777" w:rsidR="00CD4401" w:rsidRPr="000A7C6D" w:rsidRDefault="00CD4401">
            <w:pPr>
              <w:wordWrap w:val="0"/>
              <w:autoSpaceDE/>
              <w:autoSpaceDN/>
              <w:adjustRightInd/>
              <w:spacing w:line="220" w:lineRule="exact"/>
              <w:ind w:leftChars="79" w:left="174" w:rightChars="90" w:right="198"/>
              <w:jc w:val="distribute"/>
              <w:textAlignment w:val="center"/>
              <w:rPr>
                <w:rFonts w:hAnsi="ＭＳ 明朝"/>
                <w:snapToGrid w:val="0"/>
                <w:kern w:val="2"/>
                <w:sz w:val="24"/>
                <w:szCs w:val="24"/>
              </w:rPr>
            </w:pPr>
            <w:r w:rsidRPr="000A7C6D">
              <w:rPr>
                <w:rFonts w:hAnsi="ＭＳ 明朝" w:cs="ＭＳ 明朝" w:hint="eastAsia"/>
                <w:snapToGrid w:val="0"/>
                <w:kern w:val="2"/>
                <w:sz w:val="24"/>
                <w:szCs w:val="24"/>
              </w:rPr>
              <w:t>預金種別</w:t>
            </w:r>
          </w:p>
        </w:tc>
        <w:tc>
          <w:tcPr>
            <w:tcW w:w="6425" w:type="dxa"/>
            <w:vAlign w:val="center"/>
          </w:tcPr>
          <w:p w14:paraId="3FC268B4" w14:textId="77777777" w:rsidR="00CD4401" w:rsidRPr="000A7C6D" w:rsidRDefault="00CD4401">
            <w:pPr>
              <w:wordWrap w:val="0"/>
              <w:autoSpaceDE/>
              <w:autoSpaceDN/>
              <w:adjustRightInd/>
              <w:jc w:val="center"/>
              <w:textAlignment w:val="center"/>
              <w:rPr>
                <w:rFonts w:hAnsi="ＭＳ 明朝"/>
                <w:snapToGrid w:val="0"/>
                <w:kern w:val="2"/>
                <w:sz w:val="24"/>
                <w:szCs w:val="24"/>
              </w:rPr>
            </w:pPr>
            <w:r w:rsidRPr="000A7C6D">
              <w:rPr>
                <w:rFonts w:hAnsi="ＭＳ 明朝" w:cs="ＭＳ 明朝" w:hint="eastAsia"/>
                <w:snapToGrid w:val="0"/>
                <w:kern w:val="2"/>
                <w:sz w:val="24"/>
                <w:szCs w:val="24"/>
              </w:rPr>
              <w:t>普　通　・　当　座</w:t>
            </w:r>
          </w:p>
        </w:tc>
      </w:tr>
      <w:tr w:rsidR="00CD4401" w:rsidRPr="000A7C6D" w14:paraId="3B0DBD02" w14:textId="77777777">
        <w:trPr>
          <w:trHeight w:val="594"/>
        </w:trPr>
        <w:tc>
          <w:tcPr>
            <w:tcW w:w="2272" w:type="dxa"/>
            <w:vAlign w:val="center"/>
          </w:tcPr>
          <w:p w14:paraId="122262E6" w14:textId="77777777" w:rsidR="00CD4401" w:rsidRPr="000A7C6D" w:rsidRDefault="00CD4401">
            <w:pPr>
              <w:wordWrap w:val="0"/>
              <w:autoSpaceDE/>
              <w:autoSpaceDN/>
              <w:adjustRightInd/>
              <w:spacing w:line="220" w:lineRule="exact"/>
              <w:ind w:leftChars="79" w:left="174" w:rightChars="90" w:right="198"/>
              <w:jc w:val="distribute"/>
              <w:textAlignment w:val="center"/>
              <w:rPr>
                <w:rFonts w:hAnsi="ＭＳ 明朝"/>
                <w:snapToGrid w:val="0"/>
                <w:kern w:val="2"/>
                <w:sz w:val="24"/>
                <w:szCs w:val="24"/>
              </w:rPr>
            </w:pPr>
            <w:r w:rsidRPr="000A7C6D">
              <w:rPr>
                <w:rFonts w:hAnsi="ＭＳ 明朝" w:cs="ＭＳ 明朝" w:hint="eastAsia"/>
                <w:snapToGrid w:val="0"/>
                <w:kern w:val="2"/>
                <w:sz w:val="24"/>
                <w:szCs w:val="24"/>
              </w:rPr>
              <w:t>口座番号</w:t>
            </w:r>
          </w:p>
        </w:tc>
        <w:tc>
          <w:tcPr>
            <w:tcW w:w="6425" w:type="dxa"/>
          </w:tcPr>
          <w:p w14:paraId="4C38D344" w14:textId="77777777" w:rsidR="00CD4401" w:rsidRPr="000A7C6D" w:rsidRDefault="00CD4401">
            <w:pPr>
              <w:wordWrap w:val="0"/>
              <w:autoSpaceDE/>
              <w:autoSpaceDN/>
              <w:adjustRightInd/>
              <w:jc w:val="both"/>
              <w:textAlignment w:val="center"/>
              <w:rPr>
                <w:rFonts w:hAnsi="ＭＳ 明朝"/>
                <w:snapToGrid w:val="0"/>
                <w:kern w:val="2"/>
                <w:sz w:val="24"/>
                <w:szCs w:val="24"/>
              </w:rPr>
            </w:pPr>
          </w:p>
        </w:tc>
      </w:tr>
      <w:tr w:rsidR="00CD4401" w:rsidRPr="000A7C6D" w14:paraId="02533A58" w14:textId="77777777">
        <w:trPr>
          <w:trHeight w:val="594"/>
        </w:trPr>
        <w:tc>
          <w:tcPr>
            <w:tcW w:w="2272" w:type="dxa"/>
            <w:vMerge w:val="restart"/>
            <w:vAlign w:val="center"/>
          </w:tcPr>
          <w:p w14:paraId="1918BF62" w14:textId="77777777" w:rsidR="00CD4401" w:rsidRPr="000A7C6D" w:rsidRDefault="00CD4401">
            <w:pPr>
              <w:wordWrap w:val="0"/>
              <w:autoSpaceDE/>
              <w:autoSpaceDN/>
              <w:adjustRightInd/>
              <w:spacing w:line="220" w:lineRule="exact"/>
              <w:ind w:leftChars="79" w:left="174" w:rightChars="90" w:right="198"/>
              <w:jc w:val="distribute"/>
              <w:textAlignment w:val="center"/>
              <w:rPr>
                <w:rFonts w:hAnsi="ＭＳ 明朝"/>
                <w:snapToGrid w:val="0"/>
                <w:kern w:val="2"/>
                <w:sz w:val="24"/>
                <w:szCs w:val="24"/>
              </w:rPr>
            </w:pPr>
            <w:r w:rsidRPr="000A7C6D">
              <w:rPr>
                <w:rFonts w:hAnsi="ＭＳ 明朝" w:cs="ＭＳ 明朝" w:hint="eastAsia"/>
                <w:snapToGrid w:val="0"/>
                <w:kern w:val="2"/>
                <w:sz w:val="24"/>
                <w:szCs w:val="24"/>
              </w:rPr>
              <w:t>口座名義</w:t>
            </w:r>
          </w:p>
        </w:tc>
        <w:tc>
          <w:tcPr>
            <w:tcW w:w="6425" w:type="dxa"/>
            <w:tcBorders>
              <w:bottom w:val="nil"/>
            </w:tcBorders>
            <w:vAlign w:val="center"/>
          </w:tcPr>
          <w:p w14:paraId="6572DB48" w14:textId="77777777" w:rsidR="00CD4401" w:rsidRPr="000A7C6D" w:rsidRDefault="00CD4401">
            <w:pPr>
              <w:wordWrap w:val="0"/>
              <w:autoSpaceDE/>
              <w:autoSpaceDN/>
              <w:adjustRightInd/>
              <w:jc w:val="both"/>
              <w:textAlignment w:val="center"/>
              <w:rPr>
                <w:rFonts w:hAnsi="ＭＳ 明朝"/>
                <w:snapToGrid w:val="0"/>
                <w:kern w:val="2"/>
                <w:sz w:val="24"/>
                <w:szCs w:val="24"/>
              </w:rPr>
            </w:pPr>
            <w:r w:rsidRPr="000A7C6D">
              <w:rPr>
                <w:rFonts w:hAnsi="ＭＳ 明朝" w:hint="eastAsia"/>
                <w:snapToGrid w:val="0"/>
                <w:kern w:val="2"/>
                <w:sz w:val="24"/>
                <w:szCs w:val="24"/>
              </w:rPr>
              <w:t>フリガナ</w:t>
            </w:r>
          </w:p>
        </w:tc>
      </w:tr>
      <w:tr w:rsidR="00CD4401" w:rsidRPr="000A7C6D" w14:paraId="21083D75" w14:textId="77777777">
        <w:trPr>
          <w:trHeight w:val="594"/>
        </w:trPr>
        <w:tc>
          <w:tcPr>
            <w:tcW w:w="2272" w:type="dxa"/>
            <w:vMerge/>
            <w:vAlign w:val="center"/>
          </w:tcPr>
          <w:p w14:paraId="4DF1E5A2" w14:textId="77777777" w:rsidR="00CD4401" w:rsidRPr="000A7C6D" w:rsidRDefault="00CD4401">
            <w:pPr>
              <w:wordWrap w:val="0"/>
              <w:autoSpaceDE/>
              <w:autoSpaceDN/>
              <w:adjustRightInd/>
              <w:spacing w:line="220" w:lineRule="exact"/>
              <w:jc w:val="distribute"/>
              <w:textAlignment w:val="center"/>
              <w:rPr>
                <w:rFonts w:hAnsi="ＭＳ 明朝"/>
                <w:snapToGrid w:val="0"/>
                <w:kern w:val="2"/>
                <w:sz w:val="24"/>
                <w:szCs w:val="24"/>
              </w:rPr>
            </w:pPr>
          </w:p>
        </w:tc>
        <w:tc>
          <w:tcPr>
            <w:tcW w:w="6425" w:type="dxa"/>
            <w:tcBorders>
              <w:top w:val="dashed" w:sz="4" w:space="0" w:color="auto"/>
            </w:tcBorders>
          </w:tcPr>
          <w:p w14:paraId="54036360" w14:textId="77777777" w:rsidR="00CD4401" w:rsidRPr="000A7C6D" w:rsidRDefault="00CD4401">
            <w:pPr>
              <w:wordWrap w:val="0"/>
              <w:autoSpaceDE/>
              <w:autoSpaceDN/>
              <w:adjustRightInd/>
              <w:jc w:val="both"/>
              <w:textAlignment w:val="center"/>
              <w:rPr>
                <w:rFonts w:hAnsi="ＭＳ 明朝"/>
                <w:snapToGrid w:val="0"/>
                <w:kern w:val="2"/>
                <w:sz w:val="24"/>
                <w:szCs w:val="24"/>
              </w:rPr>
            </w:pPr>
          </w:p>
        </w:tc>
      </w:tr>
    </w:tbl>
    <w:p w14:paraId="542A7457" w14:textId="77777777" w:rsidR="00CD4401" w:rsidRDefault="00CD4401" w:rsidP="000A7C6D">
      <w:pPr>
        <w:rPr>
          <w:rFonts w:hAnsi="游明朝" w:cs="ＭＳ 明朝" w:hint="eastAsia"/>
          <w:kern w:val="2"/>
          <w:szCs w:val="22"/>
        </w:rPr>
      </w:pPr>
    </w:p>
    <w:sectPr w:rsidR="00CD4401">
      <w:pgSz w:w="11906" w:h="16838" w:code="9"/>
      <w:pgMar w:top="1304" w:right="964" w:bottom="510" w:left="1247" w:header="800" w:footer="301" w:gutter="0"/>
      <w:cols w:space="425"/>
      <w:docGrid w:type="linesAndChars" w:linePitch="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054D3" w14:textId="77777777" w:rsidR="004F46DF" w:rsidRDefault="004F46DF">
      <w:r>
        <w:separator/>
      </w:r>
    </w:p>
  </w:endnote>
  <w:endnote w:type="continuationSeparator" w:id="0">
    <w:p w14:paraId="355B98A6" w14:textId="77777777" w:rsidR="004F46DF" w:rsidRDefault="004F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2F089" w14:textId="77777777" w:rsidR="004F46DF" w:rsidRDefault="004F46DF">
      <w:r>
        <w:separator/>
      </w:r>
    </w:p>
  </w:footnote>
  <w:footnote w:type="continuationSeparator" w:id="0">
    <w:p w14:paraId="5943F300" w14:textId="77777777" w:rsidR="004F46DF" w:rsidRDefault="004F4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A3BF5"/>
    <w:multiLevelType w:val="multilevel"/>
    <w:tmpl w:val="D2441FE0"/>
    <w:lvl w:ilvl="0">
      <w:start w:val="1"/>
      <w:numFmt w:val="bullet"/>
      <w:lvlText w:val=""/>
      <w:lvlJc w:val="left"/>
      <w:pPr>
        <w:tabs>
          <w:tab w:val="num" w:pos="7095"/>
        </w:tabs>
        <w:ind w:left="70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815"/>
        </w:tabs>
        <w:ind w:left="78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535"/>
        </w:tabs>
        <w:ind w:left="85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9255"/>
        </w:tabs>
        <w:ind w:left="92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9975"/>
        </w:tabs>
        <w:ind w:left="99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0695"/>
        </w:tabs>
        <w:ind w:left="106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1415"/>
        </w:tabs>
        <w:ind w:left="114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2135"/>
        </w:tabs>
        <w:ind w:left="121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2855"/>
        </w:tabs>
        <w:ind w:left="12855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E2013"/>
    <w:multiLevelType w:val="hybridMultilevel"/>
    <w:tmpl w:val="03147E5E"/>
    <w:lvl w:ilvl="0" w:tplc="875ECB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B06FD7"/>
    <w:multiLevelType w:val="hybridMultilevel"/>
    <w:tmpl w:val="B15486C6"/>
    <w:lvl w:ilvl="0" w:tplc="9C307F6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206355"/>
    <w:multiLevelType w:val="hybridMultilevel"/>
    <w:tmpl w:val="8BA83BFE"/>
    <w:lvl w:ilvl="0" w:tplc="39B2E4C8">
      <w:start w:val="7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27005B1B"/>
    <w:multiLevelType w:val="hybridMultilevel"/>
    <w:tmpl w:val="41329B14"/>
    <w:lvl w:ilvl="0" w:tplc="786EAA78">
      <w:numFmt w:val="bullet"/>
      <w:lvlText w:val="※"/>
      <w:lvlJc w:val="left"/>
      <w:pPr>
        <w:ind w:left="16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</w:abstractNum>
  <w:abstractNum w:abstractNumId="5" w15:restartNumberingAfterBreak="0">
    <w:nsid w:val="27214770"/>
    <w:multiLevelType w:val="hybridMultilevel"/>
    <w:tmpl w:val="8B525998"/>
    <w:lvl w:ilvl="0" w:tplc="53A07860">
      <w:numFmt w:val="bullet"/>
      <w:lvlText w:val="□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41AC1E23"/>
    <w:multiLevelType w:val="hybridMultilevel"/>
    <w:tmpl w:val="3D16CDE0"/>
    <w:lvl w:ilvl="0" w:tplc="783ACC9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4C8E1C6B"/>
    <w:multiLevelType w:val="hybridMultilevel"/>
    <w:tmpl w:val="3E7C7EE0"/>
    <w:lvl w:ilvl="0" w:tplc="3C587D1C">
      <w:start w:val="1"/>
      <w:numFmt w:val="decimal"/>
      <w:lvlText w:val="(%1)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4FCF6D16"/>
    <w:multiLevelType w:val="hybridMultilevel"/>
    <w:tmpl w:val="AE1CD892"/>
    <w:lvl w:ilvl="0" w:tplc="1D70D47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51363CC2"/>
    <w:multiLevelType w:val="hybridMultilevel"/>
    <w:tmpl w:val="4F70DB02"/>
    <w:lvl w:ilvl="0" w:tplc="78C6CD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829AEB9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C252FB6"/>
    <w:multiLevelType w:val="hybridMultilevel"/>
    <w:tmpl w:val="E1BA517E"/>
    <w:lvl w:ilvl="0" w:tplc="BC0A4052">
      <w:start w:val="1"/>
      <w:numFmt w:val="decimalEnclosedCircle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1" w15:restartNumberingAfterBreak="0">
    <w:nsid w:val="63021AD6"/>
    <w:multiLevelType w:val="hybridMultilevel"/>
    <w:tmpl w:val="8E1EBC00"/>
    <w:lvl w:ilvl="0" w:tplc="ABD0DE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6776683">
    <w:abstractNumId w:val="10"/>
  </w:num>
  <w:num w:numId="2" w16cid:durableId="1449199305">
    <w:abstractNumId w:val="11"/>
  </w:num>
  <w:num w:numId="3" w16cid:durableId="121578696">
    <w:abstractNumId w:val="2"/>
  </w:num>
  <w:num w:numId="4" w16cid:durableId="1355644624">
    <w:abstractNumId w:val="1"/>
  </w:num>
  <w:num w:numId="5" w16cid:durableId="1443496977">
    <w:abstractNumId w:val="4"/>
  </w:num>
  <w:num w:numId="6" w16cid:durableId="1021325273">
    <w:abstractNumId w:val="3"/>
  </w:num>
  <w:num w:numId="7" w16cid:durableId="1671367709">
    <w:abstractNumId w:val="0"/>
  </w:num>
  <w:num w:numId="8" w16cid:durableId="1509639985">
    <w:abstractNumId w:val="8"/>
  </w:num>
  <w:num w:numId="9" w16cid:durableId="2007249737">
    <w:abstractNumId w:val="7"/>
  </w:num>
  <w:num w:numId="10" w16cid:durableId="986782014">
    <w:abstractNumId w:val="6"/>
  </w:num>
  <w:num w:numId="11" w16cid:durableId="70742505">
    <w:abstractNumId w:val="5"/>
  </w:num>
  <w:num w:numId="12" w16cid:durableId="14058312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attachedTemplate r:id="rId1"/>
  <w:defaultTabStop w:val="851"/>
  <w:drawingGridHorizontalSpacing w:val="110"/>
  <w:drawingGridVerticalSpacing w:val="250"/>
  <w:displayHorizontalDrawingGridEvery w:val="2"/>
  <w:displayVerticalDrawingGridEvery w:val="2"/>
  <w:noPunctuationKerning/>
  <w:characterSpacingControl w:val="doNotCompress"/>
  <w:noLineBreaksAfter w:lang="ja-JP" w:val="$([\{£¥〈《『【〔＄［｛｢￡￥"/>
  <w:noLineBreaksBefore w:lang="ja-JP" w:val="!%),.?]}¢°‰℃、。々〉》』】〕゛゜ゝゞヽヾ！％，．？］｝｡､ﾞﾟ￠"/>
  <w:hdrShapeDefaults>
    <o:shapedefaults v:ext="edit" spidmax="3074">
      <v:stroke startarrow="block" endarrow="blo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57"/>
    <w:rsid w:val="00006679"/>
    <w:rsid w:val="00011975"/>
    <w:rsid w:val="000404CB"/>
    <w:rsid w:val="00040804"/>
    <w:rsid w:val="0004251B"/>
    <w:rsid w:val="0005387B"/>
    <w:rsid w:val="00067046"/>
    <w:rsid w:val="0009269A"/>
    <w:rsid w:val="000A7C6D"/>
    <w:rsid w:val="000D2339"/>
    <w:rsid w:val="001208EC"/>
    <w:rsid w:val="00120FE7"/>
    <w:rsid w:val="00121E66"/>
    <w:rsid w:val="00123D02"/>
    <w:rsid w:val="00126705"/>
    <w:rsid w:val="001408CA"/>
    <w:rsid w:val="0016232B"/>
    <w:rsid w:val="0018268A"/>
    <w:rsid w:val="00186D17"/>
    <w:rsid w:val="00193016"/>
    <w:rsid w:val="001C01FB"/>
    <w:rsid w:val="001C1E4F"/>
    <w:rsid w:val="001D3DAF"/>
    <w:rsid w:val="001D60AB"/>
    <w:rsid w:val="001E09E0"/>
    <w:rsid w:val="001F1E35"/>
    <w:rsid w:val="001F3D57"/>
    <w:rsid w:val="0023081B"/>
    <w:rsid w:val="00235BC3"/>
    <w:rsid w:val="00251DBD"/>
    <w:rsid w:val="00252BB3"/>
    <w:rsid w:val="00262097"/>
    <w:rsid w:val="00281341"/>
    <w:rsid w:val="002820DB"/>
    <w:rsid w:val="00283033"/>
    <w:rsid w:val="002841BF"/>
    <w:rsid w:val="00286AAF"/>
    <w:rsid w:val="002976E3"/>
    <w:rsid w:val="002A6D39"/>
    <w:rsid w:val="002B739A"/>
    <w:rsid w:val="002F46A9"/>
    <w:rsid w:val="002F685A"/>
    <w:rsid w:val="00307AB6"/>
    <w:rsid w:val="0032730E"/>
    <w:rsid w:val="00337F5D"/>
    <w:rsid w:val="00363292"/>
    <w:rsid w:val="00364337"/>
    <w:rsid w:val="00393A33"/>
    <w:rsid w:val="003A45CC"/>
    <w:rsid w:val="003B1BD8"/>
    <w:rsid w:val="003D1CE0"/>
    <w:rsid w:val="003E6770"/>
    <w:rsid w:val="004061C6"/>
    <w:rsid w:val="004107A2"/>
    <w:rsid w:val="00415863"/>
    <w:rsid w:val="00421262"/>
    <w:rsid w:val="00432958"/>
    <w:rsid w:val="00467519"/>
    <w:rsid w:val="00484B59"/>
    <w:rsid w:val="00496930"/>
    <w:rsid w:val="00497B44"/>
    <w:rsid w:val="004A462C"/>
    <w:rsid w:val="004D28BF"/>
    <w:rsid w:val="004E2688"/>
    <w:rsid w:val="004F41FB"/>
    <w:rsid w:val="004F46DF"/>
    <w:rsid w:val="00507A5B"/>
    <w:rsid w:val="0053728F"/>
    <w:rsid w:val="00543E4C"/>
    <w:rsid w:val="00567B55"/>
    <w:rsid w:val="0057081D"/>
    <w:rsid w:val="00573508"/>
    <w:rsid w:val="005A0CDB"/>
    <w:rsid w:val="005A449B"/>
    <w:rsid w:val="005B0654"/>
    <w:rsid w:val="005C37D5"/>
    <w:rsid w:val="005C3BE3"/>
    <w:rsid w:val="005C58F0"/>
    <w:rsid w:val="005D1728"/>
    <w:rsid w:val="005D46CA"/>
    <w:rsid w:val="005E72F8"/>
    <w:rsid w:val="005F35F4"/>
    <w:rsid w:val="00606999"/>
    <w:rsid w:val="00612E4E"/>
    <w:rsid w:val="0062217C"/>
    <w:rsid w:val="00630D43"/>
    <w:rsid w:val="00631999"/>
    <w:rsid w:val="0063543E"/>
    <w:rsid w:val="006570CC"/>
    <w:rsid w:val="0066434A"/>
    <w:rsid w:val="0067474B"/>
    <w:rsid w:val="006833C8"/>
    <w:rsid w:val="006A01A8"/>
    <w:rsid w:val="006A0529"/>
    <w:rsid w:val="006A63E2"/>
    <w:rsid w:val="006B4D94"/>
    <w:rsid w:val="006C7E09"/>
    <w:rsid w:val="006E5F30"/>
    <w:rsid w:val="006F67F9"/>
    <w:rsid w:val="00700BD0"/>
    <w:rsid w:val="00720CE2"/>
    <w:rsid w:val="00725DF9"/>
    <w:rsid w:val="00730681"/>
    <w:rsid w:val="0073356F"/>
    <w:rsid w:val="00740130"/>
    <w:rsid w:val="007449A1"/>
    <w:rsid w:val="00745C02"/>
    <w:rsid w:val="00756026"/>
    <w:rsid w:val="0075747E"/>
    <w:rsid w:val="007608E9"/>
    <w:rsid w:val="00760922"/>
    <w:rsid w:val="0078230C"/>
    <w:rsid w:val="00790120"/>
    <w:rsid w:val="00791AC4"/>
    <w:rsid w:val="007C509D"/>
    <w:rsid w:val="007D0A3B"/>
    <w:rsid w:val="007D1FA2"/>
    <w:rsid w:val="007F21DA"/>
    <w:rsid w:val="00802AFF"/>
    <w:rsid w:val="00825150"/>
    <w:rsid w:val="00855535"/>
    <w:rsid w:val="00863C2F"/>
    <w:rsid w:val="00892347"/>
    <w:rsid w:val="008967BF"/>
    <w:rsid w:val="008F40F3"/>
    <w:rsid w:val="009009BE"/>
    <w:rsid w:val="00910CD9"/>
    <w:rsid w:val="009132F3"/>
    <w:rsid w:val="00934EA3"/>
    <w:rsid w:val="009362BF"/>
    <w:rsid w:val="00942E27"/>
    <w:rsid w:val="0094505C"/>
    <w:rsid w:val="009538D1"/>
    <w:rsid w:val="009605D9"/>
    <w:rsid w:val="00970632"/>
    <w:rsid w:val="0097496B"/>
    <w:rsid w:val="009A4991"/>
    <w:rsid w:val="009A7D77"/>
    <w:rsid w:val="009B3207"/>
    <w:rsid w:val="009C0928"/>
    <w:rsid w:val="009D0CCF"/>
    <w:rsid w:val="009E0D7C"/>
    <w:rsid w:val="009E4D01"/>
    <w:rsid w:val="00A16385"/>
    <w:rsid w:val="00A40D67"/>
    <w:rsid w:val="00A43367"/>
    <w:rsid w:val="00AA1DBB"/>
    <w:rsid w:val="00AB5B5C"/>
    <w:rsid w:val="00AB6425"/>
    <w:rsid w:val="00AC6AA6"/>
    <w:rsid w:val="00AD0131"/>
    <w:rsid w:val="00AD7A52"/>
    <w:rsid w:val="00AE6FD9"/>
    <w:rsid w:val="00B128E6"/>
    <w:rsid w:val="00B13F5D"/>
    <w:rsid w:val="00B16A1F"/>
    <w:rsid w:val="00B30DFF"/>
    <w:rsid w:val="00B342A9"/>
    <w:rsid w:val="00B35FD0"/>
    <w:rsid w:val="00B5011A"/>
    <w:rsid w:val="00B57332"/>
    <w:rsid w:val="00B84357"/>
    <w:rsid w:val="00B95181"/>
    <w:rsid w:val="00BB2419"/>
    <w:rsid w:val="00BC78EC"/>
    <w:rsid w:val="00BD0FA4"/>
    <w:rsid w:val="00BE33C6"/>
    <w:rsid w:val="00C01875"/>
    <w:rsid w:val="00C13935"/>
    <w:rsid w:val="00C4236A"/>
    <w:rsid w:val="00C56CB5"/>
    <w:rsid w:val="00C73D6A"/>
    <w:rsid w:val="00C820FA"/>
    <w:rsid w:val="00C83CF2"/>
    <w:rsid w:val="00CB7BB9"/>
    <w:rsid w:val="00CC7C9E"/>
    <w:rsid w:val="00CC7D2F"/>
    <w:rsid w:val="00CD4401"/>
    <w:rsid w:val="00CE2F54"/>
    <w:rsid w:val="00CF2E8F"/>
    <w:rsid w:val="00CF2F28"/>
    <w:rsid w:val="00CF7E99"/>
    <w:rsid w:val="00D0183F"/>
    <w:rsid w:val="00D05770"/>
    <w:rsid w:val="00D217D3"/>
    <w:rsid w:val="00D576D6"/>
    <w:rsid w:val="00D65FC6"/>
    <w:rsid w:val="00D6641C"/>
    <w:rsid w:val="00D75300"/>
    <w:rsid w:val="00D84062"/>
    <w:rsid w:val="00D859C1"/>
    <w:rsid w:val="00D93C25"/>
    <w:rsid w:val="00D93EA5"/>
    <w:rsid w:val="00DA11AE"/>
    <w:rsid w:val="00DA2798"/>
    <w:rsid w:val="00DA4DE1"/>
    <w:rsid w:val="00DB1A92"/>
    <w:rsid w:val="00DB278E"/>
    <w:rsid w:val="00DB5EBF"/>
    <w:rsid w:val="00DC72F2"/>
    <w:rsid w:val="00DE4989"/>
    <w:rsid w:val="00E20823"/>
    <w:rsid w:val="00E2504E"/>
    <w:rsid w:val="00E37DB6"/>
    <w:rsid w:val="00E60C19"/>
    <w:rsid w:val="00E719D1"/>
    <w:rsid w:val="00E77CAC"/>
    <w:rsid w:val="00E833E7"/>
    <w:rsid w:val="00EB38B8"/>
    <w:rsid w:val="00EB59BC"/>
    <w:rsid w:val="00EB7D4E"/>
    <w:rsid w:val="00EC7913"/>
    <w:rsid w:val="00ED4C34"/>
    <w:rsid w:val="00EF4899"/>
    <w:rsid w:val="00EF4F74"/>
    <w:rsid w:val="00F02CF3"/>
    <w:rsid w:val="00F43EFE"/>
    <w:rsid w:val="00F531B2"/>
    <w:rsid w:val="00F800E2"/>
    <w:rsid w:val="00F93961"/>
    <w:rsid w:val="00FC5FCF"/>
    <w:rsid w:val="00FD6115"/>
    <w:rsid w:val="00FE18AB"/>
    <w:rsid w:val="00FF168A"/>
    <w:rsid w:val="00FF28A0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stroke startarrow="block" endarrow="block"/>
    </o:shapedefaults>
    <o:shapelayout v:ext="edit">
      <o:idmap v:ext="edit" data="1"/>
    </o:shapelayout>
  </w:shapeDefaults>
  <w:decimalSymbol w:val="."/>
  <w:listSeparator w:val=","/>
  <w14:docId w14:val="5766A5A9"/>
  <w15:chartTrackingRefBased/>
  <w15:docId w15:val="{7C68BDFF-F76F-4825-8E3A-072F89227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82" w:lineRule="exact"/>
      <w:jc w:val="both"/>
    </w:pPr>
    <w:rPr>
      <w:rFonts w:ascii=" ＭＳ 明朝" w:eastAsia=" ＭＳ 明朝" w:hAnsi=" Century"/>
      <w:spacing w:val="-15"/>
      <w:sz w:val="24"/>
    </w:rPr>
  </w:style>
  <w:style w:type="paragraph" w:styleId="a4">
    <w:name w:val="Date"/>
    <w:basedOn w:val="a"/>
    <w:next w:val="a"/>
    <w:link w:val="a5"/>
    <w:semiHidden/>
  </w:style>
  <w:style w:type="paragraph" w:styleId="a6">
    <w:name w:val="Note Heading"/>
    <w:basedOn w:val="a"/>
    <w:next w:val="a"/>
    <w:link w:val="a7"/>
    <w:uiPriority w:val="99"/>
    <w:pPr>
      <w:jc w:val="center"/>
    </w:pPr>
  </w:style>
  <w:style w:type="paragraph" w:styleId="a8">
    <w:name w:val="Body Text Indent"/>
    <w:basedOn w:val="a"/>
    <w:link w:val="a9"/>
    <w:semiHidden/>
    <w:pPr>
      <w:ind w:left="220" w:hangingChars="100" w:hanging="220"/>
    </w:pPr>
    <w:rPr>
      <w:rFonts w:hAnsi="ＭＳ 明朝"/>
    </w:rPr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c">
    <w:name w:val="Closing"/>
    <w:basedOn w:val="a"/>
    <w:link w:val="ad"/>
    <w:semiHidden/>
    <w:pPr>
      <w:jc w:val="right"/>
    </w:pPr>
  </w:style>
  <w:style w:type="character" w:customStyle="1" w:styleId="ab">
    <w:name w:val="ヘッダー (文字)"/>
    <w:link w:val="aa"/>
    <w:uiPriority w:val="99"/>
    <w:rPr>
      <w:rFonts w:ascii="ＭＳ 明朝"/>
      <w:sz w:val="22"/>
    </w:rPr>
  </w:style>
  <w:style w:type="paragraph" w:styleId="ae">
    <w:name w:val="footer"/>
    <w:basedOn w:val="a"/>
    <w:link w:val="af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Pr>
      <w:rFonts w:ascii="ＭＳ 明朝"/>
      <w:sz w:val="22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f0000">
    <w:name w:val="c_ff0000"/>
    <w:rPr>
      <w:shd w:val="clear" w:color="auto" w:fill="FFFF99"/>
    </w:rPr>
  </w:style>
  <w:style w:type="paragraph" w:styleId="af1">
    <w:name w:val="Balloon Text"/>
    <w:basedOn w:val="a"/>
    <w:link w:val="af2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uiPriority w:val="99"/>
    <w:semiHidden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記 (文字)"/>
    <w:link w:val="a6"/>
    <w:uiPriority w:val="99"/>
    <w:rPr>
      <w:rFonts w:ascii="ＭＳ 明朝"/>
      <w:sz w:val="22"/>
    </w:rPr>
  </w:style>
  <w:style w:type="character" w:customStyle="1" w:styleId="a5">
    <w:name w:val="日付 (文字)"/>
    <w:link w:val="a4"/>
    <w:semiHidden/>
    <w:rPr>
      <w:rFonts w:ascii="ＭＳ 明朝"/>
      <w:sz w:val="22"/>
    </w:rPr>
  </w:style>
  <w:style w:type="paragraph" w:styleId="af3">
    <w:name w:val="Body Text"/>
    <w:basedOn w:val="a"/>
    <w:link w:val="af4"/>
    <w:uiPriority w:val="99"/>
    <w:unhideWhenUsed/>
  </w:style>
  <w:style w:type="character" w:customStyle="1" w:styleId="af4">
    <w:name w:val="本文 (文字)"/>
    <w:link w:val="af3"/>
    <w:uiPriority w:val="99"/>
    <w:rPr>
      <w:rFonts w:ascii="ＭＳ 明朝"/>
      <w:sz w:val="22"/>
    </w:rPr>
  </w:style>
  <w:style w:type="paragraph" w:styleId="Web">
    <w:name w:val="Normal (Web)"/>
    <w:basedOn w:val="a"/>
    <w:uiPriority w:val="99"/>
    <w:unhideWhenUsed/>
    <w:pPr>
      <w:widowControl/>
      <w:autoSpaceDE/>
      <w:autoSpaceDN/>
      <w:adjustRightInd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9">
    <w:name w:val="本文インデント (文字)"/>
    <w:link w:val="a8"/>
    <w:semiHidden/>
    <w:rsid w:val="00D75300"/>
    <w:rPr>
      <w:rFonts w:ascii="ＭＳ 明朝" w:hAnsi="ＭＳ 明朝"/>
      <w:sz w:val="22"/>
    </w:rPr>
  </w:style>
  <w:style w:type="character" w:customStyle="1" w:styleId="ad">
    <w:name w:val="結語 (文字)"/>
    <w:link w:val="ac"/>
    <w:semiHidden/>
    <w:rsid w:val="00D75300"/>
    <w:rPr>
      <w:rFonts w:ascii="ＭＳ 明朝"/>
      <w:sz w:val="22"/>
    </w:rPr>
  </w:style>
  <w:style w:type="paragraph" w:styleId="af5">
    <w:name w:val="List Paragraph"/>
    <w:basedOn w:val="a"/>
    <w:uiPriority w:val="34"/>
    <w:qFormat/>
    <w:rsid w:val="00D75300"/>
    <w:pPr>
      <w:ind w:leftChars="400" w:left="840"/>
    </w:pPr>
    <w:rPr>
      <w:rFonts w:ascii="Arial" w:hAnsi="Arial" w:cs="Arial"/>
      <w:szCs w:val="22"/>
    </w:rPr>
  </w:style>
  <w:style w:type="character" w:customStyle="1" w:styleId="dbasetagjobun">
    <w:name w:val="dbase_tag_jobun"/>
    <w:rsid w:val="00D75300"/>
  </w:style>
  <w:style w:type="character" w:styleId="af6">
    <w:name w:val="annotation reference"/>
    <w:uiPriority w:val="99"/>
    <w:semiHidden/>
    <w:unhideWhenUsed/>
    <w:rsid w:val="006B4D94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6B4D94"/>
  </w:style>
  <w:style w:type="character" w:customStyle="1" w:styleId="af8">
    <w:name w:val="コメント文字列 (文字)"/>
    <w:link w:val="af7"/>
    <w:uiPriority w:val="99"/>
    <w:semiHidden/>
    <w:rsid w:val="006B4D94"/>
    <w:rPr>
      <w:rFonts w:ascii="ＭＳ 明朝"/>
      <w:sz w:val="22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6B4D94"/>
    <w:rPr>
      <w:b/>
      <w:bCs/>
    </w:rPr>
  </w:style>
  <w:style w:type="character" w:customStyle="1" w:styleId="afa">
    <w:name w:val="コメント内容 (文字)"/>
    <w:link w:val="af9"/>
    <w:uiPriority w:val="99"/>
    <w:semiHidden/>
    <w:rsid w:val="006B4D94"/>
    <w:rPr>
      <w:rFonts w:ascii="ＭＳ 明朝"/>
      <w:b/>
      <w:bCs/>
      <w:sz w:val="22"/>
    </w:rPr>
  </w:style>
  <w:style w:type="table" w:customStyle="1" w:styleId="1">
    <w:name w:val="表 (格子)1"/>
    <w:basedOn w:val="a1"/>
    <w:next w:val="af0"/>
    <w:uiPriority w:val="39"/>
    <w:rsid w:val="0075747E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0"/>
    <w:uiPriority w:val="39"/>
    <w:rsid w:val="00B84357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0"/>
    <w:uiPriority w:val="39"/>
    <w:rsid w:val="003A45CC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0"/>
    <w:uiPriority w:val="39"/>
    <w:rsid w:val="00AE6FD9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0"/>
    <w:uiPriority w:val="39"/>
    <w:rsid w:val="002820DB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0"/>
    <w:uiPriority w:val="39"/>
    <w:rsid w:val="00B57332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0"/>
    <w:uiPriority w:val="39"/>
    <w:rsid w:val="00ED4C34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0"/>
    <w:uiPriority w:val="39"/>
    <w:rsid w:val="00A40D67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uiPriority w:val="99"/>
    <w:semiHidden/>
    <w:unhideWhenUsed/>
    <w:rsid w:val="00D859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9998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33746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322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4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3907">
          <w:marLeft w:val="0"/>
          <w:marRight w:val="0"/>
          <w:marTop w:val="0"/>
          <w:marBottom w:val="0"/>
          <w:divBdr>
            <w:top w:val="none" w:sz="0" w:space="0" w:color="BCC7CD"/>
            <w:left w:val="none" w:sz="0" w:space="0" w:color="BCC7CD"/>
            <w:bottom w:val="none" w:sz="0" w:space="0" w:color="BCC7CD"/>
            <w:right w:val="none" w:sz="0" w:space="0" w:color="BCC7CD"/>
          </w:divBdr>
        </w:div>
      </w:divsChild>
    </w:div>
    <w:div w:id="19008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12486;&#12531;&#12503;&#12524;&#12540;&#12488;\&#26465;&#20363;&#31561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D7CE5-D377-41DC-BB8B-E1DC6E085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条例等.dot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条例等</vt:lpstr>
      <vt:lpstr>条例等</vt:lpstr>
    </vt:vector>
  </TitlesOfParts>
  <Company>DAI-ICHI HOKI.,Ltd.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99.02.20 Ver.1.0</dc:subject>
  <dc:creator>FMV-USER</dc:creator>
  <cp:keywords/>
  <cp:lastModifiedBy>山田 千晴</cp:lastModifiedBy>
  <cp:revision>2</cp:revision>
  <cp:lastPrinted>2023-07-25T08:09:00Z</cp:lastPrinted>
  <dcterms:created xsi:type="dcterms:W3CDTF">2026-04-24T01:03:00Z</dcterms:created>
  <dcterms:modified xsi:type="dcterms:W3CDTF">2026-04-24T01:03:00Z</dcterms:modified>
</cp:coreProperties>
</file>