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A6" w:rsidRPr="000E7CCA" w:rsidRDefault="002952A6" w:rsidP="00E0738F">
      <w:pPr>
        <w:rPr>
          <w:rFonts w:ascii="BIZ UD明朝 Medium" w:eastAsia="BIZ UD明朝 Medium" w:hAnsi="BIZ UD明朝 Medium"/>
        </w:rPr>
      </w:pPr>
      <w:r w:rsidRPr="000E7CCA">
        <w:rPr>
          <w:rFonts w:ascii="BIZ UD明朝 Medium" w:eastAsia="BIZ UD明朝 Medium" w:hAnsi="BIZ UD明朝 Medium" w:hint="eastAsia"/>
        </w:rPr>
        <w:t>（様式第１号）（第２条関係）</w:t>
      </w:r>
    </w:p>
    <w:p w:rsidR="00E0738F" w:rsidRPr="000E7CCA" w:rsidRDefault="00E0738F" w:rsidP="00E0738F">
      <w:pPr>
        <w:jc w:val="center"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須坂市伝統的建造物群保存地区内現状変更行為許可申請書</w:t>
      </w:r>
    </w:p>
    <w:p w:rsidR="00E0738F" w:rsidRPr="000E7CCA" w:rsidRDefault="00E0738F" w:rsidP="00E0738F">
      <w:pPr>
        <w:jc w:val="right"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年　　月　　日</w:t>
      </w:r>
    </w:p>
    <w:p w:rsidR="00E0738F" w:rsidRPr="000E7CCA" w:rsidRDefault="00E0738F" w:rsidP="00E0738F">
      <w:pPr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（あて先）　須坂市長</w:t>
      </w:r>
    </w:p>
    <w:p w:rsidR="00E0738F" w:rsidRPr="000E7CCA" w:rsidRDefault="00E0738F" w:rsidP="00E0738F">
      <w:pPr>
        <w:ind w:firstLineChars="600" w:firstLine="1320"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須坂市教育委員会</w:t>
      </w:r>
    </w:p>
    <w:p w:rsidR="00E0738F" w:rsidRPr="000E7CCA" w:rsidRDefault="00E0738F" w:rsidP="00E0738F">
      <w:pPr>
        <w:ind w:firstLineChars="2100" w:firstLine="4620"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住　所</w:t>
      </w:r>
    </w:p>
    <w:p w:rsidR="00E0738F" w:rsidRPr="000E7CCA" w:rsidRDefault="00E0738F" w:rsidP="00E0738F">
      <w:pPr>
        <w:ind w:firstLineChars="2100" w:firstLine="4620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  <w:r w:rsidRPr="000E7CCA">
        <w:rPr>
          <w:rFonts w:ascii="BIZ UD明朝 Medium" w:eastAsia="BIZ UD明朝 Medium" w:hAnsi="BIZ UD明朝 Medium" w:hint="eastAsia"/>
          <w:szCs w:val="22"/>
        </w:rPr>
        <w:t xml:space="preserve">氏　名　　　　　　　　　　　　　　　</w:t>
      </w:r>
    </w:p>
    <w:p w:rsidR="00E0738F" w:rsidRPr="000E7CCA" w:rsidRDefault="00E0738F" w:rsidP="00E0738F">
      <w:pPr>
        <w:ind w:firstLineChars="2100" w:firstLine="4620"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連絡先（電話）</w:t>
      </w:r>
    </w:p>
    <w:p w:rsidR="00E0738F" w:rsidRPr="000E7CCA" w:rsidRDefault="00F4546F" w:rsidP="00E0738F">
      <w:pPr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28575</wp:posOffset>
                </wp:positionV>
                <wp:extent cx="2181225" cy="469900"/>
                <wp:effectExtent l="0" t="0" r="9525" b="63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4699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738F" w:rsidRPr="000E7CCA" w:rsidRDefault="00E0738F" w:rsidP="00E0738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0E7CCA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法人に</w:t>
                            </w:r>
                            <w:r w:rsidRPr="000E7CCA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あっては</w:t>
                            </w:r>
                            <w:r w:rsidRPr="000E7CCA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、主たる</w:t>
                            </w:r>
                            <w:r w:rsidRPr="000E7CCA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事務所の</w:t>
                            </w:r>
                          </w:p>
                          <w:p w:rsidR="00E0738F" w:rsidRPr="000E7CCA" w:rsidRDefault="00E0738F" w:rsidP="00E0738F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0E7CCA">
                              <w:rPr>
                                <w:rFonts w:ascii="BIZ UD明朝 Medium" w:eastAsia="BIZ UD明朝 Medium" w:hAnsi="BIZ UD明朝 Medium" w:hint="eastAsia"/>
                                <w:sz w:val="20"/>
                              </w:rPr>
                              <w:t>所在地</w:t>
                            </w:r>
                            <w:r w:rsidRPr="000E7CCA"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65.5pt;margin-top:2.25pt;width:171.75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" strokecolor="windowText" strokeweight=".5pt">
                <v:stroke joinstyle="miter"/>
                <v:path arrowok="t"/>
                <v:textbox>
                  <w:txbxContent>
                    <w:p w:rsidR="00E0738F" w:rsidRPr="000E7CCA" w:rsidRDefault="00E0738F" w:rsidP="00E0738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0E7CCA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法人に</w:t>
                      </w:r>
                      <w:r w:rsidRPr="000E7CCA">
                        <w:rPr>
                          <w:rFonts w:ascii="BIZ UD明朝 Medium" w:eastAsia="BIZ UD明朝 Medium" w:hAnsi="BIZ UD明朝 Medium"/>
                          <w:sz w:val="20"/>
                        </w:rPr>
                        <w:t>あっては</w:t>
                      </w:r>
                      <w:r w:rsidRPr="000E7CCA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、主たる</w:t>
                      </w:r>
                      <w:r w:rsidRPr="000E7CCA">
                        <w:rPr>
                          <w:rFonts w:ascii="BIZ UD明朝 Medium" w:eastAsia="BIZ UD明朝 Medium" w:hAnsi="BIZ UD明朝 Medium"/>
                          <w:sz w:val="20"/>
                        </w:rPr>
                        <w:t>事務所の</w:t>
                      </w:r>
                    </w:p>
                    <w:p w:rsidR="00E0738F" w:rsidRPr="000E7CCA" w:rsidRDefault="00E0738F" w:rsidP="00E0738F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0E7CCA">
                        <w:rPr>
                          <w:rFonts w:ascii="BIZ UD明朝 Medium" w:eastAsia="BIZ UD明朝 Medium" w:hAnsi="BIZ UD明朝 Medium" w:hint="eastAsia"/>
                          <w:sz w:val="20"/>
                        </w:rPr>
                        <w:t>所在地</w:t>
                      </w:r>
                      <w:r w:rsidRPr="000E7CCA">
                        <w:rPr>
                          <w:rFonts w:ascii="BIZ UD明朝 Medium" w:eastAsia="BIZ UD明朝 Medium" w:hAnsi="BIZ UD明朝 Medium"/>
                          <w:sz w:val="20"/>
                        </w:rPr>
                        <w:t>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E0738F" w:rsidRPr="000E7CCA" w:rsidRDefault="00E0738F" w:rsidP="00E0738F">
      <w:pPr>
        <w:rPr>
          <w:rFonts w:ascii="BIZ UD明朝 Medium" w:eastAsia="BIZ UD明朝 Medium" w:hAnsi="BIZ UD明朝 Medium"/>
          <w:szCs w:val="22"/>
        </w:rPr>
      </w:pPr>
    </w:p>
    <w:p w:rsidR="00E0738F" w:rsidRPr="000E7CCA" w:rsidRDefault="00E0738F" w:rsidP="00E0738F">
      <w:pPr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 xml:space="preserve">　須坂市伝統的建造物群保存地区保存条例第４条第１項各号に規定する現状変更行為について許可を受けたいので、須坂市伝統的建造物群保存地区保存条例施行規則第２条の規定により、下記のとおり申請します。</w:t>
      </w:r>
    </w:p>
    <w:p w:rsidR="00E0738F" w:rsidRPr="000E7CCA" w:rsidRDefault="00E0738F" w:rsidP="00E0738F">
      <w:pPr>
        <w:jc w:val="center"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記</w:t>
      </w:r>
    </w:p>
    <w:p w:rsidR="00E0738F" w:rsidRPr="000E7CCA" w:rsidRDefault="00E0738F" w:rsidP="00E0738F">
      <w:pPr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１　現状変更行為の概要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6247"/>
      </w:tblGrid>
      <w:tr w:rsidR="00E0738F" w:rsidRPr="000E7CCA" w:rsidTr="002D5A8D">
        <w:trPr>
          <w:trHeight w:val="486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現状変更行為の場所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738F" w:rsidRPr="000E7CCA" w:rsidTr="002D5A8D">
        <w:trPr>
          <w:trHeight w:val="486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現状変更行為の理由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738F" w:rsidRPr="000E7CCA" w:rsidTr="002D5A8D">
        <w:trPr>
          <w:trHeight w:val="486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現状変更行為の予定期間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 xml:space="preserve">　　　　　年　　月　　日から　　　　年　　月　　日まで</w:t>
            </w:r>
          </w:p>
        </w:tc>
      </w:tr>
      <w:tr w:rsidR="00E0738F" w:rsidRPr="000E7CCA" w:rsidTr="002D5A8D">
        <w:trPr>
          <w:trHeight w:val="1117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現状変更行為の内容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0738F" w:rsidRPr="000E7CCA" w:rsidTr="002D5A8D">
        <w:trPr>
          <w:trHeight w:val="567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設計者の住所、氏名及び連絡先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氏名　　　　　　　　　　　　電話</w:t>
            </w:r>
          </w:p>
        </w:tc>
      </w:tr>
      <w:tr w:rsidR="00E0738F" w:rsidRPr="000E7CCA" w:rsidTr="002D5A8D">
        <w:trPr>
          <w:trHeight w:val="566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工事監理者の住所、氏名及び連絡先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氏名　　　　　　　　　　　　電話</w:t>
            </w:r>
          </w:p>
        </w:tc>
      </w:tr>
      <w:tr w:rsidR="00E0738F" w:rsidRPr="000E7CCA" w:rsidTr="002D5A8D">
        <w:trPr>
          <w:trHeight w:val="564"/>
        </w:trPr>
        <w:tc>
          <w:tcPr>
            <w:tcW w:w="2791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工事施工者の住所、氏名及び連絡先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  <w:p w:rsidR="00E0738F" w:rsidRPr="000E7CCA" w:rsidRDefault="00E0738F" w:rsidP="00102091">
            <w:pPr>
              <w:rPr>
                <w:rFonts w:ascii="BIZ UD明朝 Medium" w:eastAsia="BIZ UD明朝 Medium" w:hAnsi="BIZ UD明朝 Medium"/>
                <w:szCs w:val="22"/>
              </w:rPr>
            </w:pPr>
            <w:r w:rsidRPr="000E7CCA">
              <w:rPr>
                <w:rFonts w:ascii="BIZ UD明朝 Medium" w:eastAsia="BIZ UD明朝 Medium" w:hAnsi="BIZ UD明朝 Medium" w:hint="eastAsia"/>
                <w:szCs w:val="22"/>
              </w:rPr>
              <w:t>氏名　　　　　　　　　　　　電話</w:t>
            </w:r>
          </w:p>
        </w:tc>
      </w:tr>
    </w:tbl>
    <w:p w:rsidR="00E0738F" w:rsidRPr="000E7CCA" w:rsidRDefault="00E0738F" w:rsidP="00E0738F">
      <w:pPr>
        <w:widowControl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>２　添付書類</w:t>
      </w:r>
    </w:p>
    <w:p w:rsidR="00E0738F" w:rsidRPr="000E7CCA" w:rsidRDefault="00E0738F" w:rsidP="00E0738F">
      <w:pPr>
        <w:widowControl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 xml:space="preserve">　(1)</w:t>
      </w:r>
      <w:r w:rsidRPr="000E7CCA">
        <w:rPr>
          <w:rFonts w:ascii="BIZ UD明朝 Medium" w:eastAsia="BIZ UD明朝 Medium" w:hAnsi="BIZ UD明朝 Medium"/>
          <w:szCs w:val="22"/>
        </w:rPr>
        <w:t xml:space="preserve"> </w:t>
      </w:r>
      <w:r w:rsidRPr="000E7CCA">
        <w:rPr>
          <w:rFonts w:ascii="BIZ UD明朝 Medium" w:eastAsia="BIZ UD明朝 Medium" w:hAnsi="BIZ UD明朝 Medium" w:hint="eastAsia"/>
          <w:color w:val="000000"/>
        </w:rPr>
        <w:t>現状変更行為に係る</w:t>
      </w:r>
      <w:r w:rsidRPr="000E7CCA">
        <w:rPr>
          <w:rFonts w:ascii="BIZ UD明朝 Medium" w:eastAsia="BIZ UD明朝 Medium" w:hAnsi="BIZ UD明朝 Medium" w:hint="eastAsia"/>
          <w:szCs w:val="22"/>
        </w:rPr>
        <w:t>位置図</w:t>
      </w:r>
    </w:p>
    <w:p w:rsidR="00E0738F" w:rsidRPr="000E7CCA" w:rsidRDefault="00E0738F" w:rsidP="00E0738F">
      <w:pPr>
        <w:widowControl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 xml:space="preserve">　(2) </w:t>
      </w:r>
      <w:r w:rsidRPr="000E7CCA">
        <w:rPr>
          <w:rFonts w:ascii="BIZ UD明朝 Medium" w:eastAsia="BIZ UD明朝 Medium" w:hAnsi="BIZ UD明朝 Medium" w:hint="eastAsia"/>
          <w:color w:val="000000"/>
        </w:rPr>
        <w:t>現状変更行為に係る</w:t>
      </w:r>
      <w:r w:rsidRPr="000E7CCA">
        <w:rPr>
          <w:rFonts w:ascii="BIZ UD明朝 Medium" w:eastAsia="BIZ UD明朝 Medium" w:hAnsi="BIZ UD明朝 Medium" w:hint="eastAsia"/>
          <w:szCs w:val="22"/>
        </w:rPr>
        <w:t>配置図</w:t>
      </w:r>
    </w:p>
    <w:p w:rsidR="00E0738F" w:rsidRPr="000E7CCA" w:rsidRDefault="00E0738F" w:rsidP="00E0738F">
      <w:pPr>
        <w:widowControl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 xml:space="preserve">　(3) </w:t>
      </w:r>
      <w:r w:rsidRPr="000E7CCA">
        <w:rPr>
          <w:rFonts w:ascii="BIZ UD明朝 Medium" w:eastAsia="BIZ UD明朝 Medium" w:hAnsi="BIZ UD明朝 Medium" w:hint="eastAsia"/>
          <w:color w:val="000000"/>
        </w:rPr>
        <w:t>現状変更行為に係る</w:t>
      </w:r>
      <w:r w:rsidRPr="000E7CCA">
        <w:rPr>
          <w:rFonts w:ascii="BIZ UD明朝 Medium" w:eastAsia="BIZ UD明朝 Medium" w:hAnsi="BIZ UD明朝 Medium" w:hint="eastAsia"/>
          <w:szCs w:val="22"/>
        </w:rPr>
        <w:t>設計図及び仕様書</w:t>
      </w:r>
    </w:p>
    <w:p w:rsidR="0097076A" w:rsidRPr="000E7CCA" w:rsidRDefault="00E0738F" w:rsidP="00C517A2">
      <w:pPr>
        <w:widowControl/>
        <w:rPr>
          <w:rFonts w:ascii="BIZ UD明朝 Medium" w:eastAsia="BIZ UD明朝 Medium" w:hAnsi="BIZ UD明朝 Medium"/>
          <w:szCs w:val="22"/>
        </w:rPr>
      </w:pPr>
      <w:r w:rsidRPr="000E7CCA">
        <w:rPr>
          <w:rFonts w:ascii="BIZ UD明朝 Medium" w:eastAsia="BIZ UD明朝 Medium" w:hAnsi="BIZ UD明朝 Medium" w:hint="eastAsia"/>
          <w:szCs w:val="22"/>
        </w:rPr>
        <w:t xml:space="preserve">　(4)</w:t>
      </w:r>
      <w:r w:rsidRPr="000E7CCA">
        <w:rPr>
          <w:rFonts w:ascii="BIZ UD明朝 Medium" w:eastAsia="BIZ UD明朝 Medium" w:hAnsi="BIZ UD明朝 Medium"/>
          <w:szCs w:val="22"/>
        </w:rPr>
        <w:t xml:space="preserve"> </w:t>
      </w:r>
      <w:r w:rsidRPr="000E7CCA">
        <w:rPr>
          <w:rFonts w:ascii="BIZ UD明朝 Medium" w:eastAsia="BIZ UD明朝 Medium" w:hAnsi="BIZ UD明朝 Medium" w:hint="eastAsia"/>
          <w:szCs w:val="22"/>
        </w:rPr>
        <w:t>現況カラー写真</w:t>
      </w:r>
    </w:p>
    <w:sectPr w:rsidR="0097076A" w:rsidRPr="000E7CCA">
      <w:footerReference w:type="even" r:id="rId8"/>
      <w:pgSz w:w="11906" w:h="16838" w:code="9"/>
      <w:pgMar w:top="1191" w:right="964" w:bottom="1191" w:left="1247" w:header="800" w:footer="301" w:gutter="0"/>
      <w:pgNumType w:start="1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41" w:rsidRDefault="001C5941">
      <w:r>
        <w:separator/>
      </w:r>
    </w:p>
  </w:endnote>
  <w:endnote w:type="continuationSeparator" w:id="0">
    <w:p w:rsidR="001C5941" w:rsidRDefault="001C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76A" w:rsidRDefault="0097076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076A" w:rsidRDefault="009707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41" w:rsidRDefault="001C5941">
      <w:r>
        <w:separator/>
      </w:r>
    </w:p>
  </w:footnote>
  <w:footnote w:type="continuationSeparator" w:id="0">
    <w:p w:rsidR="001C5941" w:rsidRDefault="001C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7860"/>
    <w:multiLevelType w:val="hybridMultilevel"/>
    <w:tmpl w:val="4232FBAC"/>
    <w:lvl w:ilvl="0" w:tplc="7D76B37C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81"/>
  <w:displayHorizontalDrawingGridEvery w:val="2"/>
  <w:noPunctuationKerning/>
  <w:characterSpacingControl w:val="doNotCompress"/>
  <w:noLineBreaksAfter w:lang="ja-JP" w:val="$([\{£¥〈《『【〔＄［｛￡￥"/>
  <w:noLineBreaksBefore w:lang="ja-JP" w:val="!%),.?]}¢°‰℃、。々〉》』】〕゛゜ゝゞヽヾ！％，．？］｝｡｣､ﾞﾟ￠"/>
  <w:hdrShapeDefaults>
    <o:shapedefaults v:ext="edit" spidmax="7169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7"/>
    <w:rsid w:val="000204CA"/>
    <w:rsid w:val="00026049"/>
    <w:rsid w:val="00052AE5"/>
    <w:rsid w:val="00074922"/>
    <w:rsid w:val="00083AD9"/>
    <w:rsid w:val="000B5C29"/>
    <w:rsid w:val="000C0370"/>
    <w:rsid w:val="000C4C48"/>
    <w:rsid w:val="000E07C0"/>
    <w:rsid w:val="000E1A88"/>
    <w:rsid w:val="000E7CCA"/>
    <w:rsid w:val="000F519A"/>
    <w:rsid w:val="00102091"/>
    <w:rsid w:val="0014375D"/>
    <w:rsid w:val="00143E6A"/>
    <w:rsid w:val="0014759D"/>
    <w:rsid w:val="00160410"/>
    <w:rsid w:val="001A6F78"/>
    <w:rsid w:val="001B4B83"/>
    <w:rsid w:val="001C1569"/>
    <w:rsid w:val="001C3D1E"/>
    <w:rsid w:val="001C5941"/>
    <w:rsid w:val="00221D92"/>
    <w:rsid w:val="0027091E"/>
    <w:rsid w:val="00281999"/>
    <w:rsid w:val="002952A6"/>
    <w:rsid w:val="002D5A8D"/>
    <w:rsid w:val="00344731"/>
    <w:rsid w:val="00347D54"/>
    <w:rsid w:val="00356B3C"/>
    <w:rsid w:val="00357A8D"/>
    <w:rsid w:val="00364BE8"/>
    <w:rsid w:val="003A59B5"/>
    <w:rsid w:val="003A6DC3"/>
    <w:rsid w:val="003E233D"/>
    <w:rsid w:val="00423C06"/>
    <w:rsid w:val="00430488"/>
    <w:rsid w:val="00434B58"/>
    <w:rsid w:val="00436438"/>
    <w:rsid w:val="00460758"/>
    <w:rsid w:val="004B14C5"/>
    <w:rsid w:val="00505DC2"/>
    <w:rsid w:val="00516EC3"/>
    <w:rsid w:val="00557C8B"/>
    <w:rsid w:val="00561AE7"/>
    <w:rsid w:val="005829DD"/>
    <w:rsid w:val="00612DCB"/>
    <w:rsid w:val="006338DC"/>
    <w:rsid w:val="006734C6"/>
    <w:rsid w:val="0068355A"/>
    <w:rsid w:val="006B6983"/>
    <w:rsid w:val="006C71C0"/>
    <w:rsid w:val="006F19BF"/>
    <w:rsid w:val="007435F9"/>
    <w:rsid w:val="007618DD"/>
    <w:rsid w:val="00787AE8"/>
    <w:rsid w:val="007F7AC4"/>
    <w:rsid w:val="008A5C01"/>
    <w:rsid w:val="008C0E55"/>
    <w:rsid w:val="0092126A"/>
    <w:rsid w:val="0092215F"/>
    <w:rsid w:val="0093548B"/>
    <w:rsid w:val="0095589A"/>
    <w:rsid w:val="0097076A"/>
    <w:rsid w:val="009A0D4F"/>
    <w:rsid w:val="009B0134"/>
    <w:rsid w:val="009C2DF9"/>
    <w:rsid w:val="009D4C71"/>
    <w:rsid w:val="00A00B40"/>
    <w:rsid w:val="00A8731C"/>
    <w:rsid w:val="00AC4651"/>
    <w:rsid w:val="00AE3976"/>
    <w:rsid w:val="00B02AEB"/>
    <w:rsid w:val="00B066B3"/>
    <w:rsid w:val="00B72949"/>
    <w:rsid w:val="00B90641"/>
    <w:rsid w:val="00B934A9"/>
    <w:rsid w:val="00C17836"/>
    <w:rsid w:val="00C50C3E"/>
    <w:rsid w:val="00C517A2"/>
    <w:rsid w:val="00C81FD0"/>
    <w:rsid w:val="00CA02CC"/>
    <w:rsid w:val="00CB3F75"/>
    <w:rsid w:val="00D73D77"/>
    <w:rsid w:val="00D74AC1"/>
    <w:rsid w:val="00DA6E68"/>
    <w:rsid w:val="00DB0D08"/>
    <w:rsid w:val="00E0738F"/>
    <w:rsid w:val="00E12986"/>
    <w:rsid w:val="00E4478D"/>
    <w:rsid w:val="00E8037A"/>
    <w:rsid w:val="00F02F82"/>
    <w:rsid w:val="00F04365"/>
    <w:rsid w:val="00F341FF"/>
    <w:rsid w:val="00F42E51"/>
    <w:rsid w:val="00F4546F"/>
    <w:rsid w:val="00F93CAB"/>
    <w:rsid w:val="00F96558"/>
    <w:rsid w:val="00FA41EF"/>
    <w:rsid w:val="00F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C4F1D-2F84-48EE-A063-4F84AD93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</w:style>
  <w:style w:type="paragraph" w:styleId="a7">
    <w:name w:val="Note Heading"/>
    <w:basedOn w:val="a"/>
    <w:next w:val="a"/>
    <w:link w:val="a8"/>
    <w:pPr>
      <w:jc w:val="center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kinsoku w:val="0"/>
      <w:ind w:left="220"/>
    </w:pPr>
  </w:style>
  <w:style w:type="paragraph" w:styleId="ab">
    <w:name w:val="Closing"/>
    <w:basedOn w:val="a"/>
    <w:pPr>
      <w:jc w:val="right"/>
    </w:p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e">
    <w:name w:val="左揃え"/>
    <w:basedOn w:val="a"/>
    <w:next w:val="a"/>
    <w:pPr>
      <w:snapToGrid w:val="0"/>
      <w:spacing w:line="360" w:lineRule="atLeast"/>
    </w:pPr>
    <w:rPr>
      <w:rFonts w:hint="eastAsia"/>
    </w:rPr>
  </w:style>
  <w:style w:type="paragraph" w:styleId="2">
    <w:name w:val="Body Text Indent 2"/>
    <w:basedOn w:val="a"/>
    <w:pPr>
      <w:ind w:left="220"/>
    </w:pPr>
    <w:rPr>
      <w:rFonts w:hint="eastAsia"/>
    </w:rPr>
  </w:style>
  <w:style w:type="paragraph" w:styleId="3">
    <w:name w:val="Body Text Indent 3"/>
    <w:basedOn w:val="a"/>
    <w:pPr>
      <w:ind w:left="440" w:hanging="440"/>
    </w:pPr>
  </w:style>
  <w:style w:type="paragraph" w:styleId="af">
    <w:name w:val="Block Text"/>
    <w:basedOn w:val="a"/>
    <w:uiPriority w:val="99"/>
    <w:pPr>
      <w:spacing w:line="296" w:lineRule="atLeast"/>
      <w:ind w:left="1100" w:rightChars="-43" w:right="-95" w:hanging="860"/>
    </w:pPr>
    <w:rPr>
      <w:rFonts w:hAnsi="ＭＳ 明朝"/>
      <w:color w:val="000000"/>
      <w:szCs w:val="22"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rPr>
      <w:rFonts w:ascii="ＭＳ 明朝" w:eastAsia="ＭＳ 明朝" w:hAnsi="Century"/>
      <w:sz w:val="22"/>
      <w:lang w:val="en-US" w:eastAsia="ja-JP" w:bidi="ar-SA"/>
    </w:rPr>
  </w:style>
  <w:style w:type="table" w:styleId="af1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付 (文字)"/>
    <w:link w:val="a5"/>
    <w:semiHidden/>
    <w:rPr>
      <w:rFonts w:ascii="ＭＳ 明朝" w:eastAsia="ＭＳ 明朝" w:hAnsi="Century"/>
      <w:sz w:val="22"/>
      <w:lang w:val="en-US" w:eastAsia="ja-JP" w:bidi="ar-SA"/>
    </w:rPr>
  </w:style>
  <w:style w:type="character" w:customStyle="1" w:styleId="a8">
    <w:name w:val="記 (文字)"/>
    <w:link w:val="a7"/>
    <w:rPr>
      <w:rFonts w:ascii="ＭＳ 明朝" w:eastAsia="ＭＳ 明朝" w:hAnsi="Century"/>
      <w:sz w:val="22"/>
      <w:lang w:val="en-US" w:eastAsia="ja-JP" w:bidi="ar-SA"/>
    </w:rPr>
  </w:style>
  <w:style w:type="paragraph" w:customStyle="1" w:styleId="af2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-15"/>
      <w:sz w:val="21"/>
    </w:rPr>
  </w:style>
  <w:style w:type="paragraph" w:styleId="af3">
    <w:name w:val="Body Text"/>
    <w:basedOn w:val="a"/>
    <w:link w:val="af4"/>
    <w:pPr>
      <w:ind w:rightChars="-45" w:right="-99"/>
    </w:pPr>
    <w:rPr>
      <w:rFonts w:ascii="Mincho" w:eastAsia="Mincho" w:hAnsi="ＭＳ 明朝"/>
    </w:rPr>
  </w:style>
  <w:style w:type="character" w:customStyle="1" w:styleId="af4">
    <w:name w:val="本文 (文字)"/>
    <w:link w:val="af3"/>
    <w:rPr>
      <w:rFonts w:ascii="Mincho" w:eastAsia="Mincho" w:hAnsi="ＭＳ 明朝"/>
      <w:sz w:val="22"/>
    </w:rPr>
  </w:style>
  <w:style w:type="paragraph" w:styleId="Web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ＭＳ 明朝"/>
      <w:sz w:val="22"/>
    </w:rPr>
  </w:style>
  <w:style w:type="paragraph" w:styleId="20">
    <w:name w:val="Body Text 2"/>
    <w:basedOn w:val="a"/>
    <w:link w:val="21"/>
    <w:uiPriority w:val="99"/>
    <w:unhideWhenUsed/>
    <w:pPr>
      <w:spacing w:line="480" w:lineRule="auto"/>
    </w:pPr>
  </w:style>
  <w:style w:type="character" w:customStyle="1" w:styleId="21">
    <w:name w:val="本文 2 (文字)"/>
    <w:link w:val="20"/>
    <w:uiPriority w:val="99"/>
    <w:rPr>
      <w:rFonts w:ascii="ＭＳ 明朝"/>
      <w:sz w:val="22"/>
    </w:rPr>
  </w:style>
  <w:style w:type="paragraph" w:customStyle="1" w:styleId="af5">
    <w:name w:val="一太郎"/>
    <w:rsid w:val="009D4C7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49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95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93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81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5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20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4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60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944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9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33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26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6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57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8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20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793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783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471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72E1-1633-42E6-AD7F-204CF5C8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2</TotalTime>
  <Pages>1</Pages>
  <Words>346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小西　燿平</cp:lastModifiedBy>
  <cp:revision>4</cp:revision>
  <cp:lastPrinted>2024-06-27T02:47:00Z</cp:lastPrinted>
  <dcterms:created xsi:type="dcterms:W3CDTF">2024-06-25T01:47:00Z</dcterms:created>
  <dcterms:modified xsi:type="dcterms:W3CDTF">2024-06-27T02:51:00Z</dcterms:modified>
</cp:coreProperties>
</file>