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0F" w:rsidRPr="00E5009A" w:rsidRDefault="00E5009A" w:rsidP="006E1D0F">
      <w:pPr>
        <w:rPr>
          <w:szCs w:val="22"/>
        </w:rPr>
      </w:pPr>
      <w:bookmarkStart w:id="0" w:name="_GoBack"/>
      <w:bookmarkEnd w:id="0"/>
      <w:r>
        <w:rPr>
          <w:rFonts w:ascii="Verdana" w:hAnsi="Verdana" w:hint="eastAsia"/>
          <w:bCs/>
          <w:color w:val="111111"/>
          <w:szCs w:val="22"/>
        </w:rPr>
        <w:t>（</w:t>
      </w:r>
      <w:r w:rsidRPr="00E5009A">
        <w:rPr>
          <w:rFonts w:ascii="Verdana" w:hAnsi="Verdana" w:hint="eastAsia"/>
          <w:bCs/>
          <w:color w:val="111111"/>
          <w:szCs w:val="22"/>
        </w:rPr>
        <w:t>様式第５号</w:t>
      </w:r>
      <w:r>
        <w:rPr>
          <w:rFonts w:ascii="Verdana" w:hAnsi="Verdana" w:hint="eastAsia"/>
          <w:bCs/>
          <w:color w:val="111111"/>
          <w:szCs w:val="22"/>
        </w:rPr>
        <w:t>）</w:t>
      </w:r>
      <w:r w:rsidRPr="00E5009A">
        <w:rPr>
          <w:rFonts w:ascii="Verdana" w:hAnsi="Verdana" w:hint="eastAsia"/>
          <w:color w:val="111111"/>
          <w:szCs w:val="22"/>
        </w:rPr>
        <w:t>（第９関係）</w:t>
      </w:r>
    </w:p>
    <w:p w:rsidR="006E1D0F" w:rsidRPr="00C63EE2" w:rsidRDefault="006E1D0F" w:rsidP="006E1D0F"/>
    <w:p w:rsidR="006E1D0F" w:rsidRDefault="006E1D0F" w:rsidP="004B5370">
      <w:pPr>
        <w:jc w:val="center"/>
      </w:pPr>
      <w:r w:rsidRPr="002C6157">
        <w:rPr>
          <w:rFonts w:hint="eastAsia"/>
        </w:rPr>
        <w:t>須坂市</w:t>
      </w:r>
      <w:r>
        <w:rPr>
          <w:rFonts w:hint="eastAsia"/>
        </w:rPr>
        <w:t>ペレットストーブ等</w:t>
      </w:r>
      <w:r w:rsidR="004B5370">
        <w:rPr>
          <w:rFonts w:hint="eastAsia"/>
        </w:rPr>
        <w:t>設備導入</w:t>
      </w:r>
      <w:r w:rsidRPr="002C6157">
        <w:rPr>
          <w:rFonts w:hint="eastAsia"/>
        </w:rPr>
        <w:t>費補助金交付請求書</w:t>
      </w:r>
    </w:p>
    <w:p w:rsidR="004B5370" w:rsidRPr="004B5370" w:rsidRDefault="004B5370" w:rsidP="004B5370">
      <w:pPr>
        <w:jc w:val="center"/>
      </w:pPr>
    </w:p>
    <w:p w:rsidR="006E1D0F" w:rsidRPr="002C6157" w:rsidRDefault="006E1D0F" w:rsidP="006E1D0F">
      <w:pPr>
        <w:ind w:firstLineChars="2900" w:firstLine="6380"/>
      </w:pPr>
      <w:r w:rsidRPr="002C6157">
        <w:rPr>
          <w:rFonts w:hint="eastAsia"/>
        </w:rPr>
        <w:t xml:space="preserve">　　年　　月　　日</w:t>
      </w:r>
    </w:p>
    <w:p w:rsidR="006E1D0F" w:rsidRPr="002C6157" w:rsidRDefault="006E1D0F" w:rsidP="006E1D0F"/>
    <w:p w:rsidR="006E1D0F" w:rsidRPr="002C6157" w:rsidRDefault="006E1D0F" w:rsidP="006E1D0F">
      <w:pPr>
        <w:ind w:firstLineChars="100" w:firstLine="220"/>
      </w:pPr>
      <w:r w:rsidRPr="002C6157">
        <w:rPr>
          <w:rFonts w:hint="eastAsia"/>
        </w:rPr>
        <w:t>（あて先）須坂市長</w:t>
      </w:r>
    </w:p>
    <w:p w:rsidR="006E1D0F" w:rsidRPr="002C6157" w:rsidRDefault="006E1D0F" w:rsidP="006E1D0F">
      <w:pPr>
        <w:ind w:firstLineChars="2300" w:firstLine="5060"/>
      </w:pPr>
    </w:p>
    <w:p w:rsidR="006E1D0F" w:rsidRPr="002C6157" w:rsidRDefault="006E1D0F" w:rsidP="00967E9D">
      <w:pPr>
        <w:ind w:firstLineChars="2300" w:firstLine="5060"/>
      </w:pPr>
      <w:r w:rsidRPr="002C6157">
        <w:rPr>
          <w:rFonts w:hint="eastAsia"/>
        </w:rPr>
        <w:t>住</w:t>
      </w:r>
      <w:r w:rsidR="00967E9D">
        <w:rPr>
          <w:rFonts w:hint="eastAsia"/>
        </w:rPr>
        <w:t xml:space="preserve">　　</w:t>
      </w:r>
      <w:r w:rsidRPr="002C6157">
        <w:rPr>
          <w:rFonts w:hint="eastAsia"/>
        </w:rPr>
        <w:t>所</w:t>
      </w:r>
    </w:p>
    <w:p w:rsidR="006E1D0F" w:rsidRPr="002C6157" w:rsidRDefault="006E1D0F" w:rsidP="006E1D0F">
      <w:pPr>
        <w:ind w:firstLineChars="2300" w:firstLine="5060"/>
      </w:pPr>
      <w:r w:rsidRPr="002C6157">
        <w:rPr>
          <w:rFonts w:hint="eastAsia"/>
        </w:rPr>
        <w:t>氏　　名　　　　　　　　　　　　印</w:t>
      </w:r>
    </w:p>
    <w:p w:rsidR="006E1D0F" w:rsidRPr="002C6157" w:rsidRDefault="006E1D0F" w:rsidP="006E1D0F">
      <w:pPr>
        <w:ind w:firstLineChars="2300" w:firstLine="5060"/>
      </w:pPr>
      <w:r w:rsidRPr="002C6157">
        <w:rPr>
          <w:rFonts w:hint="eastAsia"/>
        </w:rPr>
        <w:t xml:space="preserve">電話番号　　　</w:t>
      </w:r>
    </w:p>
    <w:p w:rsidR="006E1D0F" w:rsidRPr="002C6157" w:rsidRDefault="006E1D0F" w:rsidP="006E1D0F"/>
    <w:p w:rsidR="006E1D0F" w:rsidRPr="002C6157" w:rsidRDefault="006E1D0F" w:rsidP="006E1D0F"/>
    <w:p w:rsidR="006E1D0F" w:rsidRPr="002C6157" w:rsidRDefault="006E1D0F" w:rsidP="006E1D0F">
      <w:pPr>
        <w:ind w:firstLineChars="300" w:firstLine="660"/>
      </w:pPr>
      <w:r w:rsidRPr="002C6157">
        <w:rPr>
          <w:rFonts w:hint="eastAsia"/>
        </w:rPr>
        <w:t xml:space="preserve">　　年　　月　　日付で確定通知のあった須坂市</w:t>
      </w:r>
      <w:r>
        <w:rPr>
          <w:rFonts w:hint="eastAsia"/>
        </w:rPr>
        <w:t>ペレットストーブ等</w:t>
      </w:r>
      <w:r w:rsidR="004B5370">
        <w:rPr>
          <w:rFonts w:ascii="ＭＳ Ｐ明朝" w:hAnsi="ＭＳ Ｐ明朝" w:hint="eastAsia"/>
        </w:rPr>
        <w:t>設備導入</w:t>
      </w:r>
      <w:r w:rsidRPr="002C6157">
        <w:rPr>
          <w:rFonts w:hint="eastAsia"/>
        </w:rPr>
        <w:t>費補助金を</w:t>
      </w:r>
      <w:r w:rsidR="004B5370">
        <w:rPr>
          <w:rFonts w:hint="eastAsia"/>
        </w:rPr>
        <w:t>、須坂市ペレットストーブ等設備導入費補助金交付要綱第９の規定により、</w:t>
      </w:r>
      <w:r w:rsidRPr="002C6157">
        <w:rPr>
          <w:rFonts w:hint="eastAsia"/>
        </w:rPr>
        <w:t>下記のとおり請求します。</w:t>
      </w:r>
    </w:p>
    <w:p w:rsidR="006E1D0F" w:rsidRPr="004B5370" w:rsidRDefault="006E1D0F" w:rsidP="006E1D0F">
      <w:pPr>
        <w:pStyle w:val="a6"/>
      </w:pPr>
    </w:p>
    <w:p w:rsidR="006E1D0F" w:rsidRPr="002C6157" w:rsidRDefault="006E1D0F" w:rsidP="006E1D0F">
      <w:pPr>
        <w:pStyle w:val="a6"/>
      </w:pPr>
      <w:r w:rsidRPr="002C6157">
        <w:rPr>
          <w:rFonts w:hint="eastAsia"/>
        </w:rPr>
        <w:t>記</w:t>
      </w:r>
    </w:p>
    <w:p w:rsidR="006E1D0F" w:rsidRPr="002C6157" w:rsidRDefault="006E1D0F" w:rsidP="006E1D0F"/>
    <w:p w:rsidR="006E1D0F" w:rsidRPr="002C6157" w:rsidRDefault="006E1D0F" w:rsidP="006E1D0F"/>
    <w:p w:rsidR="006E1D0F" w:rsidRPr="002C6157" w:rsidRDefault="006E1D0F" w:rsidP="006E1D0F">
      <w:pPr>
        <w:ind w:firstLineChars="200" w:firstLine="440"/>
      </w:pPr>
      <w:r w:rsidRPr="002C6157">
        <w:rPr>
          <w:rFonts w:hint="eastAsia"/>
        </w:rPr>
        <w:t xml:space="preserve">１　</w:t>
      </w:r>
      <w:r w:rsidRPr="006E1D0F">
        <w:rPr>
          <w:rFonts w:hint="eastAsia"/>
          <w:w w:val="95"/>
          <w:fitText w:val="1470" w:id="2012911104"/>
        </w:rPr>
        <w:t xml:space="preserve">交付請求額　</w:t>
      </w:r>
      <w:r w:rsidRPr="006E1D0F">
        <w:rPr>
          <w:rFonts w:hint="eastAsia"/>
          <w:spacing w:val="3"/>
          <w:w w:val="95"/>
          <w:fitText w:val="1470" w:id="2012911104"/>
        </w:rPr>
        <w:t xml:space="preserve">　</w:t>
      </w:r>
      <w:r w:rsidRPr="002C6157">
        <w:rPr>
          <w:rFonts w:hint="eastAsia"/>
        </w:rPr>
        <w:t xml:space="preserve">　　　　　　　　　　　　　　　　　　　　　　　　円</w:t>
      </w:r>
    </w:p>
    <w:p w:rsidR="006E1D0F" w:rsidRPr="002C6157" w:rsidRDefault="006E1D0F" w:rsidP="006E1D0F"/>
    <w:p w:rsidR="006E1D0F" w:rsidRPr="002C6157" w:rsidRDefault="006E1D0F" w:rsidP="00967E9D">
      <w:pPr>
        <w:ind w:firstLineChars="200" w:firstLine="440"/>
      </w:pPr>
      <w:r w:rsidRPr="002C6157">
        <w:rPr>
          <w:rFonts w:hint="eastAsia"/>
        </w:rPr>
        <w:t xml:space="preserve">２　振込金融機関名　</w:t>
      </w:r>
      <w:r w:rsidRPr="002C6157">
        <w:t xml:space="preserve">        </w:t>
      </w:r>
    </w:p>
    <w:p w:rsidR="006E1D0F" w:rsidRPr="002C6157" w:rsidRDefault="006E1D0F" w:rsidP="004B5370">
      <w:pPr>
        <w:ind w:firstLineChars="200" w:firstLine="440"/>
      </w:pPr>
      <w:r w:rsidRPr="002C6157">
        <w:rPr>
          <w:rFonts w:hint="eastAsia"/>
        </w:rPr>
        <w:t xml:space="preserve">　　口座種別　　　　　　　　普通預金　・　当座預金</w:t>
      </w:r>
    </w:p>
    <w:p w:rsidR="006E1D0F" w:rsidRPr="002C6157" w:rsidRDefault="006E1D0F" w:rsidP="004B5370">
      <w:pPr>
        <w:ind w:firstLineChars="200" w:firstLine="440"/>
      </w:pPr>
      <w:r w:rsidRPr="002C6157">
        <w:rPr>
          <w:rFonts w:hint="eastAsia"/>
        </w:rPr>
        <w:t xml:space="preserve">　　口座番号</w:t>
      </w:r>
      <w:r w:rsidRPr="002C6157">
        <w:t xml:space="preserve">   </w:t>
      </w:r>
      <w:r w:rsidRPr="002C6157">
        <w:rPr>
          <w:rFonts w:hint="eastAsia"/>
        </w:rPr>
        <w:t xml:space="preserve">　</w:t>
      </w:r>
    </w:p>
    <w:p w:rsidR="006E1D0F" w:rsidRPr="002C6157" w:rsidRDefault="006E1D0F" w:rsidP="006E1D0F">
      <w:pPr>
        <w:ind w:firstLineChars="200" w:firstLine="440"/>
      </w:pPr>
      <w:r w:rsidRPr="002C6157">
        <w:rPr>
          <w:rFonts w:hint="eastAsia"/>
        </w:rPr>
        <w:t xml:space="preserve">　（フリガナ）</w:t>
      </w:r>
    </w:p>
    <w:p w:rsidR="006E1D0F" w:rsidRPr="002C6157" w:rsidRDefault="006E1D0F" w:rsidP="006E1D0F">
      <w:pPr>
        <w:ind w:firstLineChars="400" w:firstLine="880"/>
      </w:pPr>
      <w:r w:rsidRPr="002C6157">
        <w:rPr>
          <w:rFonts w:hint="eastAsia"/>
        </w:rPr>
        <w:t xml:space="preserve">口座名義　　　　　　　　　　　　　　　　　　　　　　　　　　　　　</w:t>
      </w:r>
    </w:p>
    <w:sectPr w:rsidR="006E1D0F" w:rsidRPr="002C6157">
      <w:pgSz w:w="11906" w:h="16838" w:code="9"/>
      <w:pgMar w:top="1304" w:right="964" w:bottom="510" w:left="1247" w:header="800" w:footer="301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AAA" w:rsidRDefault="00A40AAA" w:rsidP="008F0D66">
      <w:r>
        <w:separator/>
      </w:r>
    </w:p>
  </w:endnote>
  <w:endnote w:type="continuationSeparator" w:id="0">
    <w:p w:rsidR="00A40AAA" w:rsidRDefault="00A40AAA" w:rsidP="008F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AAA" w:rsidRDefault="00A40AAA" w:rsidP="008F0D66">
      <w:r>
        <w:separator/>
      </w:r>
    </w:p>
  </w:footnote>
  <w:footnote w:type="continuationSeparator" w:id="0">
    <w:p w:rsidR="00A40AAA" w:rsidRDefault="00A40AAA" w:rsidP="008F0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10"/>
  <w:drawingGridVerticalSpacing w:val="250"/>
  <w:displayHorizontalDrawingGridEvery w:val="2"/>
  <w:displayVerticalDrawingGridEvery w:val="2"/>
  <w:noPunctuationKerning/>
  <w:characterSpacingControl w:val="doNotCompress"/>
  <w:noLineBreaksAfter w:lang="ja-JP" w:val="$([\{£¥〈《『【〔＄［｛｢￡￥"/>
  <w:noLineBreaksBefore w:lang="ja-JP" w:val="!%),.?]}¢°‰℃、。々〉》』】〕゛゜ゝゞヽヾ！％，．？］｝｡､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66"/>
    <w:rsid w:val="00040BEE"/>
    <w:rsid w:val="00127CFC"/>
    <w:rsid w:val="00241F7A"/>
    <w:rsid w:val="002C6157"/>
    <w:rsid w:val="00384289"/>
    <w:rsid w:val="003B7740"/>
    <w:rsid w:val="003E5851"/>
    <w:rsid w:val="004A0BCB"/>
    <w:rsid w:val="004A0EEB"/>
    <w:rsid w:val="004A5ABA"/>
    <w:rsid w:val="004B5370"/>
    <w:rsid w:val="004B6AD5"/>
    <w:rsid w:val="004C1981"/>
    <w:rsid w:val="00540D97"/>
    <w:rsid w:val="00587317"/>
    <w:rsid w:val="005E3D22"/>
    <w:rsid w:val="006E1D0F"/>
    <w:rsid w:val="006F3F01"/>
    <w:rsid w:val="008F0D66"/>
    <w:rsid w:val="00937C2D"/>
    <w:rsid w:val="00946F5E"/>
    <w:rsid w:val="00967E9D"/>
    <w:rsid w:val="009C784A"/>
    <w:rsid w:val="00A40AAA"/>
    <w:rsid w:val="00A47120"/>
    <w:rsid w:val="00AE10BB"/>
    <w:rsid w:val="00C63EE2"/>
    <w:rsid w:val="00C97497"/>
    <w:rsid w:val="00CD1323"/>
    <w:rsid w:val="00D3294A"/>
    <w:rsid w:val="00DF634F"/>
    <w:rsid w:val="00E5009A"/>
    <w:rsid w:val="00E7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48A11A-1F58-4037-85B6-7E164033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kern w:val="0"/>
      <w:sz w:val="2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 ＭＳ 明朝" w:eastAsia=" ＭＳ 明朝" w:hAnsi=" Century"/>
      <w:spacing w:val="-15"/>
      <w:kern w:val="0"/>
      <w:sz w:val="24"/>
      <w:szCs w:val="20"/>
    </w:rPr>
  </w:style>
  <w:style w:type="paragraph" w:styleId="a4">
    <w:name w:val="Date"/>
    <w:basedOn w:val="a"/>
    <w:next w:val="a"/>
    <w:link w:val="a5"/>
    <w:uiPriority w:val="99"/>
  </w:style>
  <w:style w:type="character" w:customStyle="1" w:styleId="a5">
    <w:name w:val="日付 (文字)"/>
    <w:basedOn w:val="a0"/>
    <w:link w:val="a4"/>
    <w:uiPriority w:val="99"/>
    <w:locked/>
    <w:rsid w:val="00937C2D"/>
    <w:rPr>
      <w:rFonts w:ascii="ＭＳ 明朝" w:cs="Times New Roman"/>
      <w:sz w:val="22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Body Text Indent"/>
    <w:basedOn w:val="a"/>
    <w:link w:val="a9"/>
    <w:uiPriority w:val="99"/>
    <w:semiHidden/>
    <w:pPr>
      <w:ind w:left="220" w:hangingChars="100" w:hanging="220"/>
    </w:pPr>
    <w:rPr>
      <w:rFonts w:hAns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header"/>
    <w:basedOn w:val="a"/>
    <w:link w:val="ab"/>
    <w:uiPriority w:val="99"/>
    <w:semiHidden/>
    <w:rsid w:val="008F0D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8F0D66"/>
    <w:rPr>
      <w:rFonts w:ascii="ＭＳ 明朝" w:cs="Times New Roman"/>
      <w:sz w:val="22"/>
    </w:rPr>
  </w:style>
  <w:style w:type="paragraph" w:styleId="ac">
    <w:name w:val="footer"/>
    <w:basedOn w:val="a"/>
    <w:link w:val="ad"/>
    <w:uiPriority w:val="99"/>
    <w:semiHidden/>
    <w:rsid w:val="008F0D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8F0D66"/>
    <w:rPr>
      <w:rFonts w:ascii="ＭＳ 明朝" w:cs="Times New Roman"/>
      <w:sz w:val="22"/>
    </w:rPr>
  </w:style>
  <w:style w:type="paragraph" w:styleId="ae">
    <w:name w:val="Closing"/>
    <w:basedOn w:val="a"/>
    <w:link w:val="af"/>
    <w:uiPriority w:val="99"/>
    <w:semiHidden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f0">
    <w:name w:val="Table Grid"/>
    <w:basedOn w:val="a1"/>
    <w:uiPriority w:val="99"/>
    <w:rsid w:val="00040BE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486;&#12531;&#12503;&#12524;&#12540;&#12488;\&#26465;&#20363;&#31561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条例等.dot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条例等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条例等</dc:title>
  <dc:subject>99.02.20 Ver.1.0</dc:subject>
  <dc:creator>FMV-USER</dc:creator>
  <cp:keywords/>
  <dc:description/>
  <cp:lastModifiedBy>suzakacity</cp:lastModifiedBy>
  <cp:revision>2</cp:revision>
  <cp:lastPrinted>2010-01-25T01:17:00Z</cp:lastPrinted>
  <dcterms:created xsi:type="dcterms:W3CDTF">2019-07-31T01:23:00Z</dcterms:created>
  <dcterms:modified xsi:type="dcterms:W3CDTF">2019-07-31T01:23:00Z</dcterms:modified>
</cp:coreProperties>
</file>