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0F" w:rsidRPr="00084C93" w:rsidRDefault="00084C93" w:rsidP="006E1D0F">
      <w:pPr>
        <w:rPr>
          <w:szCs w:val="22"/>
        </w:rPr>
      </w:pPr>
      <w:bookmarkStart w:id="0" w:name="_GoBack"/>
      <w:bookmarkEnd w:id="0"/>
      <w:r>
        <w:rPr>
          <w:rFonts w:ascii="Verdana" w:hAnsi="Verdana" w:hint="eastAsia"/>
          <w:bCs/>
          <w:color w:val="111111"/>
          <w:szCs w:val="22"/>
        </w:rPr>
        <w:t>（</w:t>
      </w:r>
      <w:r w:rsidRPr="00084C93">
        <w:rPr>
          <w:rFonts w:ascii="Verdana" w:hAnsi="Verdana" w:hint="eastAsia"/>
          <w:bCs/>
          <w:color w:val="111111"/>
          <w:szCs w:val="22"/>
        </w:rPr>
        <w:t>様式第４号</w:t>
      </w:r>
      <w:r>
        <w:rPr>
          <w:rFonts w:ascii="Verdana" w:hAnsi="Verdana" w:hint="eastAsia"/>
          <w:bCs/>
          <w:color w:val="111111"/>
          <w:szCs w:val="22"/>
        </w:rPr>
        <w:t>）</w:t>
      </w:r>
      <w:r w:rsidRPr="00084C93">
        <w:rPr>
          <w:rFonts w:ascii="Verdana" w:hAnsi="Verdana" w:hint="eastAsia"/>
          <w:color w:val="111111"/>
          <w:szCs w:val="22"/>
        </w:rPr>
        <w:t>（第８関係）</w:t>
      </w:r>
    </w:p>
    <w:p w:rsidR="006E1D0F" w:rsidRPr="007D55AE" w:rsidRDefault="006E1D0F" w:rsidP="006E1D0F">
      <w:pPr>
        <w:jc w:val="center"/>
      </w:pPr>
    </w:p>
    <w:p w:rsidR="006E1D0F" w:rsidRDefault="004B5370" w:rsidP="006E1D0F">
      <w:pPr>
        <w:jc w:val="center"/>
      </w:pPr>
      <w:r>
        <w:rPr>
          <w:rFonts w:hint="eastAsia"/>
        </w:rPr>
        <w:t>須坂市ペレットストーブ等設備導入費補助金</w:t>
      </w:r>
      <w:r w:rsidR="006E1D0F">
        <w:rPr>
          <w:rFonts w:hint="eastAsia"/>
        </w:rPr>
        <w:t>実績報告書</w:t>
      </w:r>
    </w:p>
    <w:p w:rsidR="006E1D0F" w:rsidRPr="007D55AE" w:rsidRDefault="006E1D0F" w:rsidP="006E1D0F"/>
    <w:p w:rsidR="006E1D0F" w:rsidRDefault="006E1D0F" w:rsidP="006E1D0F">
      <w:pPr>
        <w:ind w:firstLineChars="3300" w:firstLine="7260"/>
      </w:pPr>
      <w:r>
        <w:rPr>
          <w:rFonts w:hint="eastAsia"/>
        </w:rPr>
        <w:t>年　　月　　日</w:t>
      </w:r>
    </w:p>
    <w:p w:rsidR="006E1D0F" w:rsidRDefault="006E1D0F" w:rsidP="006E1D0F"/>
    <w:p w:rsidR="006E1D0F" w:rsidRDefault="006E1D0F" w:rsidP="006E1D0F">
      <w:pPr>
        <w:ind w:firstLineChars="200" w:firstLine="440"/>
      </w:pPr>
      <w:r>
        <w:rPr>
          <w:rFonts w:hint="eastAsia"/>
        </w:rPr>
        <w:t>（あて先）須坂市長</w:t>
      </w:r>
    </w:p>
    <w:p w:rsidR="006E1D0F" w:rsidRPr="007D55AE" w:rsidRDefault="006E1D0F" w:rsidP="006E1D0F">
      <w:pPr>
        <w:ind w:firstLineChars="2300" w:firstLine="5060"/>
      </w:pPr>
    </w:p>
    <w:p w:rsidR="006E1D0F" w:rsidRDefault="006E1D0F" w:rsidP="006E1D0F">
      <w:pPr>
        <w:ind w:firstLineChars="2300" w:firstLine="5060"/>
      </w:pPr>
      <w:r>
        <w:rPr>
          <w:rFonts w:hint="eastAsia"/>
        </w:rPr>
        <w:t>住　　所</w:t>
      </w:r>
    </w:p>
    <w:p w:rsidR="006E1D0F" w:rsidRDefault="006E1D0F" w:rsidP="006E1D0F">
      <w:pPr>
        <w:ind w:firstLineChars="2300" w:firstLine="5060"/>
      </w:pPr>
      <w:r>
        <w:rPr>
          <w:rFonts w:hint="eastAsia"/>
        </w:rPr>
        <w:t>氏　　名　　　　　　　　　　　　印</w:t>
      </w:r>
    </w:p>
    <w:p w:rsidR="006E1D0F" w:rsidRDefault="006E1D0F" w:rsidP="006E1D0F">
      <w:pPr>
        <w:ind w:firstLineChars="2300" w:firstLine="5060"/>
      </w:pPr>
      <w:r>
        <w:rPr>
          <w:rFonts w:hint="eastAsia"/>
        </w:rPr>
        <w:t xml:space="preserve">電話番号　</w:t>
      </w:r>
    </w:p>
    <w:p w:rsidR="006E1D0F" w:rsidRDefault="006E1D0F" w:rsidP="006E1D0F"/>
    <w:p w:rsidR="006E1D0F" w:rsidRDefault="006E1D0F" w:rsidP="006E1D0F">
      <w:pPr>
        <w:ind w:firstLineChars="100" w:firstLine="220"/>
      </w:pPr>
      <w:r>
        <w:rPr>
          <w:rFonts w:hint="eastAsia"/>
        </w:rPr>
        <w:t xml:space="preserve">　　年　　月　　日付け須坂市指令　第　　号で交付決定のあった須坂市ペレットストーブ等設備導入費補助事業が完了したので、須坂市ペレットストーブ等設備導入費補助金交付要綱第８の規定により、関係書類を添えて下記のとおり報告します。</w:t>
      </w:r>
    </w:p>
    <w:p w:rsidR="006E1D0F" w:rsidRDefault="006E1D0F" w:rsidP="006E1D0F">
      <w:pPr>
        <w:pStyle w:val="a6"/>
      </w:pPr>
      <w:r>
        <w:rPr>
          <w:rFonts w:hint="eastAsia"/>
        </w:rPr>
        <w:t>記</w:t>
      </w:r>
    </w:p>
    <w:p w:rsidR="006E1D0F" w:rsidRDefault="006E1D0F" w:rsidP="006E1D0F">
      <w:r>
        <w:rPr>
          <w:rFonts w:hint="eastAsia"/>
        </w:rPr>
        <w:t>１　補助金交付決定額　　　　　　　　　　　　　　　　　　　　　　円</w:t>
      </w:r>
    </w:p>
    <w:p w:rsidR="006E1D0F" w:rsidRDefault="006E1D0F" w:rsidP="006E1D0F"/>
    <w:p w:rsidR="006E1D0F" w:rsidRDefault="006E1D0F" w:rsidP="006E1D0F">
      <w:r>
        <w:rPr>
          <w:rFonts w:hint="eastAsia"/>
        </w:rPr>
        <w:t>２　ペレットストーブ等の種類　　　・ペレットストーブ　　　　　　台</w:t>
      </w:r>
    </w:p>
    <w:p w:rsidR="006E1D0F" w:rsidRDefault="006E1D0F" w:rsidP="006E1D0F">
      <w:r>
        <w:rPr>
          <w:rFonts w:hint="eastAsia"/>
        </w:rPr>
        <w:t xml:space="preserve">　　　　　　　　　　　　　　　　　・ペレットボイラー　　　　　　台</w:t>
      </w:r>
    </w:p>
    <w:p w:rsidR="006E1D0F" w:rsidRDefault="006E1D0F" w:rsidP="006E1D0F"/>
    <w:p w:rsidR="006E1D0F" w:rsidRDefault="006E1D0F" w:rsidP="006E1D0F">
      <w:r>
        <w:rPr>
          <w:rFonts w:hint="eastAsia"/>
        </w:rPr>
        <w:t>３　設置完了年月日　　　　　　　　　　　　　年　　　　月　　　　日</w:t>
      </w:r>
    </w:p>
    <w:p w:rsidR="006E1D0F" w:rsidRDefault="006E1D0F" w:rsidP="006E1D0F"/>
    <w:p w:rsidR="006E1D0F" w:rsidRDefault="006E1D0F" w:rsidP="006E1D0F">
      <w:r>
        <w:rPr>
          <w:rFonts w:hint="eastAsia"/>
        </w:rPr>
        <w:t>４　事業費の内訳（補助金の交付の対象となる費用のみ）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901"/>
        <w:gridCol w:w="2901"/>
      </w:tblGrid>
      <w:tr w:rsidR="006E1D0F">
        <w:tc>
          <w:tcPr>
            <w:tcW w:w="2682" w:type="dxa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総事業費（１）</w:t>
            </w:r>
          </w:p>
        </w:tc>
        <w:tc>
          <w:tcPr>
            <w:tcW w:w="2901" w:type="dxa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補助金交付決定額（２）</w:t>
            </w:r>
          </w:p>
        </w:tc>
        <w:tc>
          <w:tcPr>
            <w:tcW w:w="2901" w:type="dxa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自己資金（１）</w:t>
            </w:r>
            <w:r w:rsidR="00D30191">
              <w:rPr>
                <w:rFonts w:hint="eastAsia"/>
              </w:rPr>
              <w:t>－</w:t>
            </w:r>
            <w:r>
              <w:rPr>
                <w:rFonts w:hint="eastAsia"/>
              </w:rPr>
              <w:t>（２）</w:t>
            </w:r>
          </w:p>
        </w:tc>
      </w:tr>
      <w:tr w:rsidR="006E1D0F">
        <w:tc>
          <w:tcPr>
            <w:tcW w:w="2682" w:type="dxa"/>
          </w:tcPr>
          <w:p w:rsidR="006E1D0F" w:rsidRDefault="006E1D0F" w:rsidP="006E1D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</w:tcPr>
          <w:p w:rsidR="006E1D0F" w:rsidRDefault="006E1D0F" w:rsidP="006E1D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</w:tcPr>
          <w:p w:rsidR="006E1D0F" w:rsidRDefault="006E1D0F" w:rsidP="006E1D0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E1D0F" w:rsidRDefault="006E1D0F" w:rsidP="006E1D0F">
      <w:r>
        <w:rPr>
          <w:rFonts w:hint="eastAsia"/>
        </w:rPr>
        <w:t>５　購入先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7164"/>
      </w:tblGrid>
      <w:tr w:rsidR="006E1D0F">
        <w:tc>
          <w:tcPr>
            <w:tcW w:w="1320" w:type="dxa"/>
          </w:tcPr>
          <w:p w:rsidR="006E1D0F" w:rsidRDefault="006E1D0F" w:rsidP="006E1D0F">
            <w:pPr>
              <w:jc w:val="center"/>
            </w:pPr>
            <w:r w:rsidRPr="006E1D0F">
              <w:rPr>
                <w:rFonts w:hint="eastAsia"/>
                <w:spacing w:val="200"/>
              </w:rPr>
              <w:t>住</w:t>
            </w:r>
            <w:r w:rsidRPr="006E1D0F">
              <w:rPr>
                <w:rFonts w:hint="eastAsia"/>
              </w:rPr>
              <w:t>所</w:t>
            </w:r>
          </w:p>
        </w:tc>
        <w:tc>
          <w:tcPr>
            <w:tcW w:w="7164" w:type="dxa"/>
          </w:tcPr>
          <w:p w:rsidR="006E1D0F" w:rsidRDefault="006E1D0F" w:rsidP="006E1D0F">
            <w:pPr>
              <w:jc w:val="center"/>
            </w:pPr>
          </w:p>
        </w:tc>
      </w:tr>
      <w:tr w:rsidR="006E1D0F">
        <w:tc>
          <w:tcPr>
            <w:tcW w:w="1320" w:type="dxa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事業署名</w:t>
            </w:r>
          </w:p>
        </w:tc>
        <w:tc>
          <w:tcPr>
            <w:tcW w:w="7164" w:type="dxa"/>
          </w:tcPr>
          <w:p w:rsidR="006E1D0F" w:rsidRDefault="006E1D0F" w:rsidP="006E1D0F">
            <w:pPr>
              <w:jc w:val="center"/>
            </w:pPr>
          </w:p>
        </w:tc>
      </w:tr>
      <w:tr w:rsidR="006E1D0F">
        <w:tc>
          <w:tcPr>
            <w:tcW w:w="1320" w:type="dxa"/>
          </w:tcPr>
          <w:p w:rsidR="006E1D0F" w:rsidRDefault="006E1D0F" w:rsidP="006E1D0F">
            <w:pPr>
              <w:jc w:val="center"/>
            </w:pPr>
            <w:r w:rsidRPr="006E1D0F">
              <w:rPr>
                <w:rFonts w:hint="eastAsia"/>
                <w:spacing w:val="45"/>
              </w:rPr>
              <w:t>連絡</w:t>
            </w:r>
            <w:r w:rsidRPr="006E1D0F">
              <w:rPr>
                <w:rFonts w:hint="eastAsia"/>
              </w:rPr>
              <w:t>先</w:t>
            </w:r>
          </w:p>
        </w:tc>
        <w:tc>
          <w:tcPr>
            <w:tcW w:w="7164" w:type="dxa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電話　　　　　　　　　　　　　　　ＦＡＸ</w:t>
            </w:r>
          </w:p>
        </w:tc>
      </w:tr>
    </w:tbl>
    <w:p w:rsidR="006E1D0F" w:rsidRDefault="006E1D0F" w:rsidP="00DF634F"/>
    <w:sectPr w:rsidR="006E1D0F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21" w:rsidRDefault="007E0C21" w:rsidP="008F0D66">
      <w:r>
        <w:separator/>
      </w:r>
    </w:p>
  </w:endnote>
  <w:endnote w:type="continuationSeparator" w:id="0">
    <w:p w:rsidR="007E0C21" w:rsidRDefault="007E0C21" w:rsidP="008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21" w:rsidRDefault="007E0C21" w:rsidP="008F0D66">
      <w:r>
        <w:separator/>
      </w:r>
    </w:p>
  </w:footnote>
  <w:footnote w:type="continuationSeparator" w:id="0">
    <w:p w:rsidR="007E0C21" w:rsidRDefault="007E0C21" w:rsidP="008F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66"/>
    <w:rsid w:val="00040BEE"/>
    <w:rsid w:val="00084C93"/>
    <w:rsid w:val="00127CFC"/>
    <w:rsid w:val="00241F7A"/>
    <w:rsid w:val="00384289"/>
    <w:rsid w:val="003B7740"/>
    <w:rsid w:val="004A0BCB"/>
    <w:rsid w:val="004A5ABA"/>
    <w:rsid w:val="004B5370"/>
    <w:rsid w:val="004B6AD5"/>
    <w:rsid w:val="004C1981"/>
    <w:rsid w:val="00540D97"/>
    <w:rsid w:val="005E3D22"/>
    <w:rsid w:val="006E1D0F"/>
    <w:rsid w:val="006F3F01"/>
    <w:rsid w:val="007D55AE"/>
    <w:rsid w:val="007E0C21"/>
    <w:rsid w:val="008F0D66"/>
    <w:rsid w:val="00937C2D"/>
    <w:rsid w:val="00946F5E"/>
    <w:rsid w:val="00967E9D"/>
    <w:rsid w:val="009C784A"/>
    <w:rsid w:val="00A47120"/>
    <w:rsid w:val="00AE10BB"/>
    <w:rsid w:val="00C458FD"/>
    <w:rsid w:val="00C63EE2"/>
    <w:rsid w:val="00C97497"/>
    <w:rsid w:val="00CD1323"/>
    <w:rsid w:val="00D30191"/>
    <w:rsid w:val="00D3294A"/>
    <w:rsid w:val="00DF634F"/>
    <w:rsid w:val="00E77C7B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EE719-AF16-44A5-9A62-5404F08B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kern w:val="0"/>
      <w:sz w:val="24"/>
      <w:szCs w:val="20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locked/>
    <w:rsid w:val="00937C2D"/>
    <w:rPr>
      <w:rFonts w:ascii="ＭＳ 明朝" w:cs="Times New Roman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Body Text Indent"/>
    <w:basedOn w:val="a"/>
    <w:link w:val="a9"/>
    <w:uiPriority w:val="99"/>
    <w:semiHidden/>
    <w:pPr>
      <w:ind w:left="220" w:hangingChars="100" w:hanging="220"/>
    </w:pPr>
    <w:rPr>
      <w:rFonts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8F0D66"/>
    <w:rPr>
      <w:rFonts w:ascii="ＭＳ 明朝" w:cs="Times New Roman"/>
      <w:sz w:val="22"/>
    </w:rPr>
  </w:style>
  <w:style w:type="paragraph" w:styleId="ac">
    <w:name w:val="footer"/>
    <w:basedOn w:val="a"/>
    <w:link w:val="ad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8F0D66"/>
    <w:rPr>
      <w:rFonts w:ascii="ＭＳ 明朝" w:cs="Times New Roman"/>
      <w:sz w:val="22"/>
    </w:rPr>
  </w:style>
  <w:style w:type="paragraph" w:styleId="ae">
    <w:name w:val="Closing"/>
    <w:basedOn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f0">
    <w:name w:val="Table Grid"/>
    <w:basedOn w:val="a1"/>
    <w:uiPriority w:val="99"/>
    <w:rsid w:val="00040B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条例等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dc:description/>
  <cp:lastModifiedBy>suzakacity</cp:lastModifiedBy>
  <cp:revision>2</cp:revision>
  <cp:lastPrinted>2010-01-25T01:17:00Z</cp:lastPrinted>
  <dcterms:created xsi:type="dcterms:W3CDTF">2019-07-31T01:22:00Z</dcterms:created>
  <dcterms:modified xsi:type="dcterms:W3CDTF">2019-07-31T01:22:00Z</dcterms:modified>
</cp:coreProperties>
</file>