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0F" w:rsidRPr="00DE4BDB" w:rsidRDefault="00DE4BDB" w:rsidP="006E1D0F">
      <w:pPr>
        <w:rPr>
          <w:szCs w:val="22"/>
        </w:rPr>
      </w:pPr>
      <w:bookmarkStart w:id="0" w:name="_GoBack"/>
      <w:bookmarkEnd w:id="0"/>
      <w:r>
        <w:rPr>
          <w:rFonts w:ascii="Verdana" w:hAnsi="Verdana" w:hint="eastAsia"/>
          <w:bCs/>
          <w:color w:val="111111"/>
          <w:szCs w:val="22"/>
        </w:rPr>
        <w:t>（</w:t>
      </w:r>
      <w:r w:rsidRPr="00DE4BDB">
        <w:rPr>
          <w:rFonts w:ascii="Verdana" w:hAnsi="Verdana" w:hint="eastAsia"/>
          <w:bCs/>
          <w:color w:val="111111"/>
          <w:szCs w:val="22"/>
        </w:rPr>
        <w:t>様式第３号</w:t>
      </w:r>
      <w:r>
        <w:rPr>
          <w:rFonts w:ascii="Verdana" w:hAnsi="Verdana" w:hint="eastAsia"/>
          <w:bCs/>
          <w:color w:val="111111"/>
          <w:szCs w:val="22"/>
        </w:rPr>
        <w:t>）</w:t>
      </w:r>
      <w:r w:rsidRPr="00DE4BDB">
        <w:rPr>
          <w:rFonts w:ascii="Verdana" w:hAnsi="Verdana" w:hint="eastAsia"/>
          <w:color w:val="111111"/>
          <w:szCs w:val="22"/>
        </w:rPr>
        <w:t>（第７関係）</w:t>
      </w:r>
    </w:p>
    <w:p w:rsidR="006E1D0F" w:rsidRDefault="006E1D0F" w:rsidP="006E1D0F"/>
    <w:p w:rsidR="006E1D0F" w:rsidRDefault="006E1D0F" w:rsidP="006E1D0F">
      <w:pPr>
        <w:jc w:val="center"/>
      </w:pPr>
      <w:r>
        <w:rPr>
          <w:rFonts w:hint="eastAsia"/>
        </w:rPr>
        <w:t>須坂市ペレットストーブ等設備導入費補助事業変更・中止（廃止）承認申請書</w:t>
      </w:r>
    </w:p>
    <w:p w:rsidR="006E1D0F" w:rsidRPr="00DE4BDB" w:rsidRDefault="006E1D0F" w:rsidP="006E1D0F"/>
    <w:p w:rsidR="006E1D0F" w:rsidRDefault="006E1D0F" w:rsidP="006E1D0F">
      <w:pPr>
        <w:ind w:firstLineChars="3300" w:firstLine="7260"/>
      </w:pPr>
      <w:r>
        <w:rPr>
          <w:rFonts w:hint="eastAsia"/>
        </w:rPr>
        <w:t>年　　月　　日</w:t>
      </w:r>
    </w:p>
    <w:p w:rsidR="006E1D0F" w:rsidRDefault="006E1D0F" w:rsidP="006E1D0F"/>
    <w:p w:rsidR="006E1D0F" w:rsidRDefault="006E1D0F" w:rsidP="006E1D0F">
      <w:pPr>
        <w:ind w:firstLineChars="200" w:firstLine="440"/>
      </w:pPr>
      <w:r>
        <w:rPr>
          <w:rFonts w:hint="eastAsia"/>
        </w:rPr>
        <w:t>（あて先）須坂市長</w:t>
      </w:r>
    </w:p>
    <w:p w:rsidR="006E1D0F" w:rsidRDefault="006E1D0F" w:rsidP="006E1D0F">
      <w:pPr>
        <w:ind w:firstLineChars="2300" w:firstLine="5060"/>
      </w:pPr>
    </w:p>
    <w:p w:rsidR="006E1D0F" w:rsidRDefault="006E1D0F" w:rsidP="006E1D0F">
      <w:pPr>
        <w:ind w:firstLineChars="2300" w:firstLine="5060"/>
      </w:pPr>
      <w:r>
        <w:rPr>
          <w:rFonts w:hint="eastAsia"/>
        </w:rPr>
        <w:t>住　　所</w:t>
      </w:r>
    </w:p>
    <w:p w:rsidR="006E1D0F" w:rsidRDefault="006E1D0F" w:rsidP="006E1D0F">
      <w:pPr>
        <w:ind w:firstLineChars="2300" w:firstLine="5060"/>
      </w:pPr>
      <w:r>
        <w:rPr>
          <w:rFonts w:hint="eastAsia"/>
        </w:rPr>
        <w:t>氏　　名　　　　　　　　　　　　印</w:t>
      </w:r>
    </w:p>
    <w:p w:rsidR="006E1D0F" w:rsidRDefault="006E1D0F" w:rsidP="006E1D0F">
      <w:pPr>
        <w:ind w:firstLineChars="2300" w:firstLine="5060"/>
      </w:pPr>
      <w:r>
        <w:rPr>
          <w:rFonts w:hint="eastAsia"/>
        </w:rPr>
        <w:t xml:space="preserve">電話番号　</w:t>
      </w:r>
    </w:p>
    <w:p w:rsidR="006E1D0F" w:rsidRDefault="006E1D0F" w:rsidP="006E1D0F"/>
    <w:p w:rsidR="006E1D0F" w:rsidRDefault="006E1D0F" w:rsidP="006E1D0F"/>
    <w:p w:rsidR="006E1D0F" w:rsidRDefault="006E1D0F" w:rsidP="006E1D0F">
      <w:pPr>
        <w:ind w:firstLineChars="100" w:firstLine="220"/>
      </w:pPr>
      <w:r>
        <w:rPr>
          <w:rFonts w:hint="eastAsia"/>
        </w:rPr>
        <w:t xml:space="preserve">　　年　　月　　日付け須坂市指令　第　　号で交付決定のあった須坂市ペレットストーブ等設備導入費補助事業を変更・中止（廃止）したいので、下記のとおり申請します。</w:t>
      </w:r>
    </w:p>
    <w:p w:rsidR="006E1D0F" w:rsidRPr="006E1D0F" w:rsidRDefault="006E1D0F" w:rsidP="006E1D0F">
      <w:pPr>
        <w:pStyle w:val="a6"/>
      </w:pPr>
    </w:p>
    <w:p w:rsidR="006E1D0F" w:rsidRDefault="006E1D0F" w:rsidP="006E1D0F">
      <w:pPr>
        <w:pStyle w:val="a6"/>
      </w:pPr>
      <w:r>
        <w:rPr>
          <w:rFonts w:hint="eastAsia"/>
        </w:rPr>
        <w:t>記</w:t>
      </w:r>
    </w:p>
    <w:p w:rsidR="006E1D0F" w:rsidRDefault="006E1D0F" w:rsidP="006E1D0F">
      <w:r>
        <w:rPr>
          <w:rFonts w:hint="eastAsia"/>
        </w:rPr>
        <w:t>１　変更の内容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3080"/>
        <w:gridCol w:w="3080"/>
      </w:tblGrid>
      <w:tr w:rsidR="006E1D0F">
        <w:trPr>
          <w:trHeight w:val="528"/>
        </w:trPr>
        <w:tc>
          <w:tcPr>
            <w:tcW w:w="3080" w:type="dxa"/>
          </w:tcPr>
          <w:p w:rsidR="006E1D0F" w:rsidRDefault="006E1D0F" w:rsidP="006E1D0F">
            <w:pPr>
              <w:jc w:val="center"/>
            </w:pPr>
          </w:p>
        </w:tc>
        <w:tc>
          <w:tcPr>
            <w:tcW w:w="3080" w:type="dxa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080" w:type="dxa"/>
            <w:vAlign w:val="center"/>
          </w:tcPr>
          <w:p w:rsidR="006E1D0F" w:rsidRDefault="006E1D0F" w:rsidP="006E1D0F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6E1D0F">
        <w:trPr>
          <w:trHeight w:val="717"/>
        </w:trPr>
        <w:tc>
          <w:tcPr>
            <w:tcW w:w="3080" w:type="dxa"/>
            <w:vAlign w:val="center"/>
          </w:tcPr>
          <w:p w:rsidR="006E1D0F" w:rsidRDefault="006E1D0F" w:rsidP="004B5370">
            <w:pPr>
              <w:jc w:val="distribute"/>
            </w:pPr>
            <w:r w:rsidRPr="004B5370">
              <w:rPr>
                <w:rFonts w:hint="eastAsia"/>
                <w:spacing w:val="69"/>
              </w:rPr>
              <w:t>補助金交付申請</w:t>
            </w:r>
            <w:r w:rsidRPr="004B5370">
              <w:rPr>
                <w:rFonts w:hint="eastAsia"/>
                <w:spacing w:val="2"/>
              </w:rPr>
              <w:t>額</w:t>
            </w:r>
          </w:p>
        </w:tc>
        <w:tc>
          <w:tcPr>
            <w:tcW w:w="3080" w:type="dxa"/>
            <w:vAlign w:val="center"/>
          </w:tcPr>
          <w:p w:rsidR="006E1D0F" w:rsidRDefault="006E1D0F" w:rsidP="006E1D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80" w:type="dxa"/>
            <w:vAlign w:val="center"/>
          </w:tcPr>
          <w:p w:rsidR="006E1D0F" w:rsidRDefault="006E1D0F" w:rsidP="006E1D0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E1D0F">
        <w:tc>
          <w:tcPr>
            <w:tcW w:w="3080" w:type="dxa"/>
          </w:tcPr>
          <w:p w:rsidR="006E1D0F" w:rsidRDefault="006E1D0F" w:rsidP="004B5370">
            <w:pPr>
              <w:jc w:val="distribute"/>
            </w:pPr>
            <w:r>
              <w:rPr>
                <w:rFonts w:hint="eastAsia"/>
              </w:rPr>
              <w:t>対象ペレットストーブ等の</w:t>
            </w:r>
          </w:p>
          <w:p w:rsidR="006E1D0F" w:rsidRDefault="006E1D0F" w:rsidP="004B5370">
            <w:pPr>
              <w:jc w:val="distribute"/>
            </w:pPr>
            <w:r>
              <w:rPr>
                <w:rFonts w:hint="eastAsia"/>
              </w:rPr>
              <w:t>種</w:t>
            </w:r>
            <w:r w:rsidR="003B16F7">
              <w:rPr>
                <w:rFonts w:hint="eastAsia"/>
              </w:rPr>
              <w:t>類</w:t>
            </w:r>
          </w:p>
        </w:tc>
        <w:tc>
          <w:tcPr>
            <w:tcW w:w="3080" w:type="dxa"/>
          </w:tcPr>
          <w:p w:rsidR="006E1D0F" w:rsidRDefault="006E1D0F" w:rsidP="006E1D0F">
            <w:pPr>
              <w:jc w:val="center"/>
            </w:pPr>
          </w:p>
        </w:tc>
        <w:tc>
          <w:tcPr>
            <w:tcW w:w="3080" w:type="dxa"/>
          </w:tcPr>
          <w:p w:rsidR="006E1D0F" w:rsidRDefault="006E1D0F" w:rsidP="006E1D0F">
            <w:pPr>
              <w:jc w:val="center"/>
            </w:pPr>
          </w:p>
        </w:tc>
      </w:tr>
      <w:tr w:rsidR="006E1D0F">
        <w:trPr>
          <w:trHeight w:val="690"/>
        </w:trPr>
        <w:tc>
          <w:tcPr>
            <w:tcW w:w="3080" w:type="dxa"/>
            <w:vAlign w:val="center"/>
          </w:tcPr>
          <w:p w:rsidR="006E1D0F" w:rsidRDefault="006E1D0F" w:rsidP="004B5370">
            <w:pPr>
              <w:jc w:val="distribute"/>
            </w:pPr>
            <w:r w:rsidRPr="004B5370">
              <w:rPr>
                <w:rFonts w:hint="eastAsia"/>
                <w:spacing w:val="99"/>
              </w:rPr>
              <w:t>設置予定年月</w:t>
            </w:r>
            <w:r w:rsidRPr="004B5370">
              <w:rPr>
                <w:rFonts w:hint="eastAsia"/>
                <w:spacing w:val="1"/>
              </w:rPr>
              <w:t>日</w:t>
            </w:r>
          </w:p>
        </w:tc>
        <w:tc>
          <w:tcPr>
            <w:tcW w:w="3080" w:type="dxa"/>
            <w:vAlign w:val="center"/>
          </w:tcPr>
          <w:p w:rsidR="006E1D0F" w:rsidRDefault="006E1D0F" w:rsidP="006E1D0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80" w:type="dxa"/>
            <w:vAlign w:val="center"/>
          </w:tcPr>
          <w:p w:rsidR="006E1D0F" w:rsidRDefault="006E1D0F" w:rsidP="006E1D0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E1D0F">
        <w:trPr>
          <w:trHeight w:val="711"/>
        </w:trPr>
        <w:tc>
          <w:tcPr>
            <w:tcW w:w="3080" w:type="dxa"/>
            <w:vAlign w:val="center"/>
          </w:tcPr>
          <w:p w:rsidR="006E1D0F" w:rsidRDefault="006E1D0F" w:rsidP="004B5370">
            <w:pPr>
              <w:jc w:val="distribute"/>
            </w:pPr>
            <w:r w:rsidRPr="00C97497">
              <w:rPr>
                <w:rFonts w:hint="eastAsia"/>
                <w:spacing w:val="517"/>
              </w:rPr>
              <w:t>その</w:t>
            </w:r>
            <w:r w:rsidRPr="00C97497">
              <w:rPr>
                <w:rFonts w:hint="eastAsia"/>
                <w:spacing w:val="1"/>
              </w:rPr>
              <w:t>他</w:t>
            </w:r>
          </w:p>
        </w:tc>
        <w:tc>
          <w:tcPr>
            <w:tcW w:w="3080" w:type="dxa"/>
          </w:tcPr>
          <w:p w:rsidR="006E1D0F" w:rsidRDefault="006E1D0F" w:rsidP="006E1D0F">
            <w:pPr>
              <w:jc w:val="center"/>
            </w:pPr>
          </w:p>
        </w:tc>
        <w:tc>
          <w:tcPr>
            <w:tcW w:w="3080" w:type="dxa"/>
          </w:tcPr>
          <w:p w:rsidR="006E1D0F" w:rsidRDefault="006E1D0F" w:rsidP="006E1D0F">
            <w:pPr>
              <w:jc w:val="center"/>
            </w:pPr>
          </w:p>
        </w:tc>
      </w:tr>
    </w:tbl>
    <w:p w:rsidR="006E1D0F" w:rsidRDefault="006E1D0F" w:rsidP="006E1D0F"/>
    <w:p w:rsidR="006E1D0F" w:rsidRDefault="006E1D0F" w:rsidP="006E1D0F">
      <w:r>
        <w:rPr>
          <w:rFonts w:hint="eastAsia"/>
        </w:rPr>
        <w:t>２　変更の理由</w:t>
      </w:r>
    </w:p>
    <w:p w:rsidR="006E1D0F" w:rsidRDefault="006E1D0F" w:rsidP="006E1D0F"/>
    <w:p w:rsidR="006E1D0F" w:rsidRDefault="006E1D0F" w:rsidP="006E1D0F">
      <w:r>
        <w:rPr>
          <w:rFonts w:hint="eastAsia"/>
        </w:rPr>
        <w:t>３　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sectPr w:rsidR="006E1D0F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6F" w:rsidRDefault="00C7506F" w:rsidP="008F0D66">
      <w:r>
        <w:separator/>
      </w:r>
    </w:p>
  </w:endnote>
  <w:endnote w:type="continuationSeparator" w:id="0">
    <w:p w:rsidR="00C7506F" w:rsidRDefault="00C7506F" w:rsidP="008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6F" w:rsidRDefault="00C7506F" w:rsidP="008F0D66">
      <w:r>
        <w:separator/>
      </w:r>
    </w:p>
  </w:footnote>
  <w:footnote w:type="continuationSeparator" w:id="0">
    <w:p w:rsidR="00C7506F" w:rsidRDefault="00C7506F" w:rsidP="008F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66"/>
    <w:rsid w:val="00040BEE"/>
    <w:rsid w:val="00127CFC"/>
    <w:rsid w:val="00241F7A"/>
    <w:rsid w:val="00384289"/>
    <w:rsid w:val="003B16F7"/>
    <w:rsid w:val="003B7740"/>
    <w:rsid w:val="004A0BCB"/>
    <w:rsid w:val="004A5ABA"/>
    <w:rsid w:val="004B5370"/>
    <w:rsid w:val="004B6AD5"/>
    <w:rsid w:val="004C1981"/>
    <w:rsid w:val="00540D97"/>
    <w:rsid w:val="005E3D22"/>
    <w:rsid w:val="006E1D0F"/>
    <w:rsid w:val="006F3F01"/>
    <w:rsid w:val="008F0D66"/>
    <w:rsid w:val="00937C2D"/>
    <w:rsid w:val="00946F5E"/>
    <w:rsid w:val="00967E9D"/>
    <w:rsid w:val="00970BA3"/>
    <w:rsid w:val="009B46C6"/>
    <w:rsid w:val="009C784A"/>
    <w:rsid w:val="00A47120"/>
    <w:rsid w:val="00AE10BB"/>
    <w:rsid w:val="00C63EE2"/>
    <w:rsid w:val="00C7506F"/>
    <w:rsid w:val="00C97497"/>
    <w:rsid w:val="00CD1323"/>
    <w:rsid w:val="00D3294A"/>
    <w:rsid w:val="00DE4BDB"/>
    <w:rsid w:val="00E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E8F2F8-ACDC-480E-9885-97C91D12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kern w:val="0"/>
      <w:sz w:val="24"/>
      <w:szCs w:val="20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locked/>
    <w:rsid w:val="00937C2D"/>
    <w:rPr>
      <w:rFonts w:ascii="ＭＳ 明朝" w:cs="Times New Roman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Body Text Indent"/>
    <w:basedOn w:val="a"/>
    <w:link w:val="a9"/>
    <w:uiPriority w:val="99"/>
    <w:semiHidden/>
    <w:pPr>
      <w:ind w:left="220" w:hangingChars="100" w:hanging="220"/>
    </w:pPr>
    <w:rPr>
      <w:rFonts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8F0D66"/>
    <w:rPr>
      <w:rFonts w:ascii="ＭＳ 明朝" w:cs="Times New Roman"/>
      <w:sz w:val="22"/>
    </w:rPr>
  </w:style>
  <w:style w:type="paragraph" w:styleId="ac">
    <w:name w:val="footer"/>
    <w:basedOn w:val="a"/>
    <w:link w:val="ad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8F0D66"/>
    <w:rPr>
      <w:rFonts w:ascii="ＭＳ 明朝" w:cs="Times New Roman"/>
      <w:sz w:val="22"/>
    </w:rPr>
  </w:style>
  <w:style w:type="paragraph" w:styleId="ae">
    <w:name w:val="Closing"/>
    <w:basedOn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f0">
    <w:name w:val="Table Grid"/>
    <w:basedOn w:val="a1"/>
    <w:uiPriority w:val="99"/>
    <w:rsid w:val="00040B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dc:description/>
  <cp:lastModifiedBy>suzakacity</cp:lastModifiedBy>
  <cp:revision>2</cp:revision>
  <cp:lastPrinted>2010-01-25T01:17:00Z</cp:lastPrinted>
  <dcterms:created xsi:type="dcterms:W3CDTF">2019-07-31T01:42:00Z</dcterms:created>
  <dcterms:modified xsi:type="dcterms:W3CDTF">2019-07-31T01:42:00Z</dcterms:modified>
</cp:coreProperties>
</file>